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0B13" w:rsidRDefault="00AF5CC0" w:rsidP="004E0B13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  <w:r w:rsidR="004E0B13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AF5CC0" w:rsidRPr="00AF5CC0" w:rsidRDefault="00AF5CC0" w:rsidP="004E0B13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AF5CC0" w:rsidRDefault="00AF5CC0" w:rsidP="005038AB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>в целях проведения оценки регулирующего воздействия проекта муниципального нормативного правового акта- постановления администрации</w:t>
      </w:r>
      <w:r w:rsidR="004E0B13">
        <w:rPr>
          <w:rFonts w:ascii="Times New Roman" w:hAnsi="Times New Roman"/>
          <w:sz w:val="28"/>
          <w:szCs w:val="28"/>
        </w:rPr>
        <w:t xml:space="preserve"> Чесменского сельского поселения</w:t>
      </w:r>
      <w:r w:rsidRPr="00AF5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Бобровского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района об утверждении административного регламента по </w:t>
      </w:r>
      <w:r w:rsidRPr="00AF5CC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5038AB">
        <w:rPr>
          <w:rFonts w:ascii="Times New Roman" w:hAnsi="Times New Roman" w:cs="Times New Roman"/>
          <w:sz w:val="28"/>
          <w:szCs w:val="28"/>
        </w:rPr>
        <w:t>«</w:t>
      </w:r>
      <w:r w:rsidR="004E0B13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</w:t>
      </w:r>
      <w:r w:rsidR="004E0B13" w:rsidRPr="00BB5C0D">
        <w:rPr>
          <w:rFonts w:ascii="Times New Roman" w:hAnsi="Times New Roman"/>
          <w:sz w:val="28"/>
          <w:szCs w:val="28"/>
        </w:rPr>
        <w:t xml:space="preserve"> участка</w:t>
      </w:r>
      <w:r w:rsidR="004E0B13">
        <w:rPr>
          <w:rFonts w:ascii="Times New Roman" w:hAnsi="Times New Roman"/>
          <w:sz w:val="28"/>
          <w:szCs w:val="28"/>
        </w:rPr>
        <w:t>, находящегося в муниципальной собственности</w:t>
      </w:r>
      <w:r w:rsidR="004E0B13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 w:rsidR="004E0B13">
        <w:rPr>
          <w:rFonts w:ascii="Times New Roman" w:hAnsi="Times New Roman"/>
          <w:sz w:val="28"/>
          <w:szCs w:val="28"/>
        </w:rPr>
        <w:t>Чесменского сельского поселения Бобровского</w:t>
      </w:r>
      <w:r w:rsidR="004E0B13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="00E5235D">
        <w:rPr>
          <w:rFonts w:ascii="Times New Roman" w:hAnsi="Times New Roman"/>
          <w:sz w:val="28"/>
          <w:szCs w:val="28"/>
        </w:rPr>
        <w:t xml:space="preserve"> области</w:t>
      </w:r>
      <w:r w:rsidR="002F4D26" w:rsidRPr="005038AB">
        <w:rPr>
          <w:rFonts w:ascii="Times New Roman" w:hAnsi="Times New Roman" w:cs="Times New Roman"/>
          <w:sz w:val="28"/>
          <w:szCs w:val="28"/>
        </w:rPr>
        <w:t>»</w:t>
      </w:r>
      <w:r w:rsidRPr="005038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4E0B13" w:rsidRPr="00AF5CC0" w:rsidRDefault="004E0B13" w:rsidP="005038AB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F5CC0" w:rsidRPr="00E926CE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AF5CC0" w:rsidRDefault="004E0B13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</w:t>
      </w:r>
      <w:r w:rsidR="00AF5C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 2023 года - «25</w:t>
      </w:r>
      <w:r w:rsidR="00AF5C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="00AF5CC0">
        <w:rPr>
          <w:rFonts w:ascii="Times New Roman" w:hAnsi="Times New Roman"/>
          <w:sz w:val="28"/>
          <w:szCs w:val="28"/>
        </w:rPr>
        <w:t xml:space="preserve"> 2023</w:t>
      </w:r>
      <w:r w:rsidR="00AF5CC0"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</w:p>
    <w:p w:rsidR="00AF5CC0" w:rsidRPr="00343E79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AF5CC0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F5CC0" w:rsidRPr="00E926CE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AF5CC0" w:rsidRPr="00702886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</w:t>
      </w:r>
      <w:r w:rsidR="002F4D26">
        <w:rPr>
          <w:rFonts w:ascii="Times New Roman" w:hAnsi="Times New Roman"/>
          <w:color w:val="333333"/>
          <w:sz w:val="28"/>
          <w:szCs w:val="28"/>
        </w:rPr>
        <w:t>.</w:t>
      </w:r>
      <w:hyperlink r:id="rId9" w:history="1"/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</w:p>
    <w:p w:rsidR="00AF5CC0" w:rsidRPr="00F16C5C" w:rsidRDefault="00AF5CC0" w:rsidP="00AF5CC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F5CC0" w:rsidRPr="00F16C5C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AF5CC0" w:rsidRPr="00FB3990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AF5CC0" w:rsidRPr="00702886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23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92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AF5CC0" w:rsidRPr="00775E7D" w:rsidRDefault="00AF5CC0" w:rsidP="00AF5CC0">
      <w:pPr>
        <w:ind w:firstLine="709"/>
        <w:rPr>
          <w:rFonts w:ascii="Times New Roman" w:hAnsi="Times New Roman"/>
          <w:sz w:val="28"/>
          <w:szCs w:val="28"/>
        </w:rPr>
      </w:pPr>
    </w:p>
    <w:p w:rsidR="00AF5CC0" w:rsidRPr="00824A3B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AF5CC0" w:rsidRDefault="00AF5CC0" w:rsidP="00AF5CC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F5CC0" w:rsidRDefault="00AF5CC0" w:rsidP="00AF5CC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sectPr w:rsidR="00AF5CC0" w:rsidSect="00AF5CC0">
      <w:pgSz w:w="11906" w:h="16838" w:code="9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B4" w:rsidRDefault="003F0BB4" w:rsidP="00F3581E">
      <w:r>
        <w:separator/>
      </w:r>
    </w:p>
  </w:endnote>
  <w:endnote w:type="continuationSeparator" w:id="1">
    <w:p w:rsidR="003F0BB4" w:rsidRDefault="003F0BB4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B4" w:rsidRDefault="003F0BB4" w:rsidP="00F3581E">
      <w:r>
        <w:separator/>
      </w:r>
    </w:p>
  </w:footnote>
  <w:footnote w:type="continuationSeparator" w:id="1">
    <w:p w:rsidR="003F0BB4" w:rsidRDefault="003F0BB4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052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525C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45CF"/>
    <w:rsid w:val="002F4D26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17DA4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0BB4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0B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8AB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3713E"/>
    <w:rsid w:val="00645214"/>
    <w:rsid w:val="00646D1B"/>
    <w:rsid w:val="00647C88"/>
    <w:rsid w:val="00653028"/>
    <w:rsid w:val="0065624C"/>
    <w:rsid w:val="00661F9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E65DA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7F6C"/>
    <w:rsid w:val="00880486"/>
    <w:rsid w:val="00880827"/>
    <w:rsid w:val="008823E4"/>
    <w:rsid w:val="00883A51"/>
    <w:rsid w:val="00883DAD"/>
    <w:rsid w:val="00894C54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0AAE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5CC0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03C9"/>
    <w:rsid w:val="00BE24E5"/>
    <w:rsid w:val="00BE68F3"/>
    <w:rsid w:val="00BE6DC9"/>
    <w:rsid w:val="00BF024A"/>
    <w:rsid w:val="00BF5551"/>
    <w:rsid w:val="00BF7823"/>
    <w:rsid w:val="00C01565"/>
    <w:rsid w:val="00C019FF"/>
    <w:rsid w:val="00C01CE6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5C56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35D"/>
    <w:rsid w:val="00E5268C"/>
    <w:rsid w:val="00E545D3"/>
    <w:rsid w:val="00E56399"/>
    <w:rsid w:val="00E609E3"/>
    <w:rsid w:val="00E62F04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27525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C779-CBB8-4D6B-8C2B-CE1CD5DD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user</cp:lastModifiedBy>
  <cp:revision>69</cp:revision>
  <cp:lastPrinted>2023-04-24T11:28:00Z</cp:lastPrinted>
  <dcterms:created xsi:type="dcterms:W3CDTF">2022-04-04T14:34:00Z</dcterms:created>
  <dcterms:modified xsi:type="dcterms:W3CDTF">2024-01-22T10:45:00Z</dcterms:modified>
</cp:coreProperties>
</file>