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D048B" w:rsidRDefault="00AF5CC0" w:rsidP="00DD048B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02886">
        <w:rPr>
          <w:rFonts w:ascii="Times New Roman" w:hAnsi="Times New Roman"/>
          <w:b/>
          <w:bCs/>
          <w:color w:val="333333"/>
          <w:sz w:val="28"/>
          <w:szCs w:val="28"/>
        </w:rPr>
        <w:t>Уведомление</w:t>
      </w:r>
      <w:r w:rsidR="00DD048B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</w:p>
    <w:p w:rsidR="00AF5CC0" w:rsidRPr="00DD048B" w:rsidRDefault="00AF5CC0" w:rsidP="00DD048B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5CC0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Бобровского</w:t>
      </w:r>
      <w:r w:rsidRPr="00AF5CC0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 уведомляет о проведении публичных </w:t>
      </w:r>
      <w:r w:rsidRPr="00DD048B">
        <w:rPr>
          <w:rFonts w:ascii="Times New Roman" w:hAnsi="Times New Roman"/>
          <w:b/>
          <w:sz w:val="28"/>
          <w:szCs w:val="28"/>
        </w:rPr>
        <w:t xml:space="preserve">консультаций </w:t>
      </w:r>
    </w:p>
    <w:p w:rsidR="00AF5CC0" w:rsidRDefault="00AF5CC0" w:rsidP="00DD048B">
      <w:pPr>
        <w:pStyle w:val="ConsPlusTitle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D048B">
        <w:rPr>
          <w:rFonts w:ascii="Times New Roman" w:hAnsi="Times New Roman" w:cs="Times New Roman"/>
          <w:sz w:val="28"/>
          <w:szCs w:val="28"/>
        </w:rPr>
        <w:t xml:space="preserve">в целях проведения оценки регулирующего воздействия проекта муниципального нормативного правового акта- постановления администрации </w:t>
      </w:r>
      <w:r w:rsidR="00DD048B" w:rsidRPr="00DD048B">
        <w:rPr>
          <w:rFonts w:ascii="Times New Roman" w:hAnsi="Times New Roman" w:cs="Times New Roman"/>
          <w:sz w:val="28"/>
          <w:szCs w:val="28"/>
        </w:rPr>
        <w:t xml:space="preserve">Чесменского сельского поселения </w:t>
      </w:r>
      <w:r w:rsidRPr="00DD048B">
        <w:rPr>
          <w:rFonts w:ascii="Times New Roman" w:hAnsi="Times New Roman" w:cs="Times New Roman"/>
          <w:sz w:val="28"/>
          <w:szCs w:val="28"/>
        </w:rPr>
        <w:t>Бобровского муниципального района об утверждении административного регламента по предоставления муниципальной услуги «</w:t>
      </w:r>
      <w:r w:rsidR="00DD048B" w:rsidRPr="00DD04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Утверждение схемы расположения земельного участка или земельных участков на кадастровом плане территории» на территории </w:t>
      </w:r>
      <w:r w:rsidR="00DD048B" w:rsidRPr="00DD048B">
        <w:rPr>
          <w:rFonts w:ascii="Times New Roman" w:hAnsi="Times New Roman" w:cs="Times New Roman"/>
          <w:sz w:val="28"/>
          <w:szCs w:val="28"/>
        </w:rPr>
        <w:t>Чесменского сельского поселения Бобровского муниципального района Воронежской</w:t>
      </w:r>
      <w:r w:rsidR="002F4D26" w:rsidRPr="00DD048B">
        <w:rPr>
          <w:rFonts w:ascii="Times New Roman" w:hAnsi="Times New Roman" w:cs="Times New Roman"/>
          <w:sz w:val="28"/>
          <w:szCs w:val="28"/>
        </w:rPr>
        <w:t>»</w:t>
      </w:r>
      <w:r w:rsidRPr="00DD048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DD048B" w:rsidRPr="00DD048B" w:rsidRDefault="00DD048B" w:rsidP="00DD048B">
      <w:pPr>
        <w:pStyle w:val="ConsPlusTitle"/>
        <w:jc w:val="center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AF5CC0" w:rsidRPr="00DD048B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 w:rsidRPr="00DD048B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«15» </w:t>
      </w:r>
      <w:r w:rsidR="00DD048B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2023 года - «25» </w:t>
      </w:r>
      <w:r w:rsidR="00DD048B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775E7D">
        <w:rPr>
          <w:rFonts w:ascii="Times New Roman" w:hAnsi="Times New Roman"/>
          <w:sz w:val="28"/>
          <w:szCs w:val="28"/>
        </w:rPr>
        <w:t xml:space="preserve"> года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</w:p>
    <w:p w:rsidR="00AF5CC0" w:rsidRPr="00343E79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343E79">
        <w:rPr>
          <w:rFonts w:ascii="Times New Roman" w:hAnsi="Times New Roman"/>
          <w:sz w:val="28"/>
          <w:szCs w:val="28"/>
        </w:rPr>
        <w:t>В рамках указанных консультаций все заинтересованные лица</w:t>
      </w:r>
      <w:r>
        <w:rPr>
          <w:rFonts w:ascii="Times New Roman" w:hAnsi="Times New Roman"/>
          <w:sz w:val="28"/>
          <w:szCs w:val="28"/>
        </w:rPr>
        <w:t>, представители субъектов предпринимательской деятельности, чьи интересы затронуты данным актом,</w:t>
      </w:r>
      <w:r w:rsidRPr="00343E79">
        <w:rPr>
          <w:rFonts w:ascii="Times New Roman" w:hAnsi="Times New Roman"/>
          <w:sz w:val="28"/>
          <w:szCs w:val="28"/>
        </w:rPr>
        <w:t xml:space="preserve"> могут направить свои предложени</w:t>
      </w:r>
      <w:r>
        <w:rPr>
          <w:rFonts w:ascii="Times New Roman" w:hAnsi="Times New Roman"/>
          <w:sz w:val="28"/>
          <w:szCs w:val="28"/>
        </w:rPr>
        <w:t>я и замечания по данному акту и представить свою позицию по прилагаемым вопросам.</w:t>
      </w:r>
    </w:p>
    <w:p w:rsidR="00AF5CC0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F5CC0" w:rsidRPr="00E926CE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E926CE">
        <w:rPr>
          <w:rFonts w:ascii="Times New Roman" w:hAnsi="Times New Roman"/>
          <w:b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AF5CC0" w:rsidRPr="00702886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775E7D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</w:t>
      </w:r>
      <w:r>
        <w:rPr>
          <w:rFonts w:ascii="Times New Roman" w:hAnsi="Times New Roman"/>
          <w:sz w:val="28"/>
          <w:szCs w:val="28"/>
        </w:rPr>
        <w:t xml:space="preserve"> согласно прилагаемой формы </w:t>
      </w:r>
      <w:r w:rsidRPr="00775E7D">
        <w:rPr>
          <w:rFonts w:ascii="Times New Roman" w:hAnsi="Times New Roman"/>
          <w:sz w:val="28"/>
          <w:szCs w:val="28"/>
        </w:rPr>
        <w:t>по адресу:</w:t>
      </w:r>
      <w:r w:rsidRPr="00AF5CC0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hyperlink r:id="rId8" w:history="1">
        <w:r w:rsidRPr="001A3C59">
          <w:rPr>
            <w:rStyle w:val="af"/>
            <w:rFonts w:ascii="Times New Roman" w:hAnsi="Times New Roman"/>
            <w:sz w:val="28"/>
            <w:szCs w:val="28"/>
          </w:rPr>
          <w:t>bobr1@govvrn.</w:t>
        </w:r>
        <w:r w:rsidRPr="001A3C59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75E7D">
        <w:rPr>
          <w:rFonts w:ascii="Times New Roman" w:hAnsi="Times New Roman"/>
          <w:sz w:val="28"/>
          <w:szCs w:val="28"/>
        </w:rPr>
        <w:t>или на бумажном носителе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397700, г. Бобров, ул. им. Кирова, д. 32 а, каб. 2</w:t>
      </w:r>
      <w:r w:rsidR="002F4D26">
        <w:rPr>
          <w:rFonts w:ascii="Times New Roman" w:hAnsi="Times New Roman"/>
          <w:color w:val="333333"/>
          <w:sz w:val="28"/>
          <w:szCs w:val="28"/>
        </w:rPr>
        <w:t>.</w:t>
      </w:r>
      <w:hyperlink r:id="rId9" w:history="1"/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</w:p>
    <w:p w:rsidR="00AF5CC0" w:rsidRPr="00F16C5C" w:rsidRDefault="00AF5CC0" w:rsidP="00AF5CC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F5CC0" w:rsidRPr="00F16C5C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F16C5C">
        <w:rPr>
          <w:rFonts w:ascii="Times New Roman" w:hAnsi="Times New Roman"/>
          <w:b/>
          <w:sz w:val="28"/>
          <w:szCs w:val="28"/>
        </w:rPr>
        <w:t>Контактное лицо по вопросам публичных консультаций:</w:t>
      </w:r>
    </w:p>
    <w:p w:rsidR="00AF5CC0" w:rsidRPr="00FB3990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 w:rsidRPr="00FB3990">
        <w:rPr>
          <w:rFonts w:ascii="Times New Roman" w:hAnsi="Times New Roman"/>
          <w:sz w:val="28"/>
          <w:szCs w:val="28"/>
        </w:rPr>
        <w:t>Отдел по экономике, торговле, бытовому обслуживанию и развитию предпринимательства</w:t>
      </w:r>
      <w:r w:rsidRPr="00FB3990">
        <w:rPr>
          <w:rFonts w:ascii="Times New Roman" w:hAnsi="Times New Roman"/>
          <w:color w:val="333333"/>
          <w:sz w:val="28"/>
          <w:szCs w:val="28"/>
        </w:rPr>
        <w:t xml:space="preserve"> администрации Бобровского муниципального района Воронежской области</w:t>
      </w:r>
    </w:p>
    <w:p w:rsidR="00AF5CC0" w:rsidRPr="00702886" w:rsidRDefault="00AF5CC0" w:rsidP="00AF5CC0">
      <w:pPr>
        <w:shd w:val="clear" w:color="auto" w:fill="FFFFFF"/>
        <w:spacing w:after="150" w:line="30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тел. 4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23</w:t>
      </w:r>
      <w:r w:rsidRPr="00702886">
        <w:rPr>
          <w:rFonts w:ascii="Times New Roman" w:hAnsi="Times New Roman"/>
          <w:color w:val="333333"/>
          <w:sz w:val="28"/>
          <w:szCs w:val="28"/>
        </w:rPr>
        <w:t>-</w:t>
      </w:r>
      <w:r>
        <w:rPr>
          <w:rFonts w:ascii="Times New Roman" w:hAnsi="Times New Roman"/>
          <w:color w:val="333333"/>
          <w:sz w:val="28"/>
          <w:szCs w:val="28"/>
        </w:rPr>
        <w:t>92</w:t>
      </w:r>
      <w:r w:rsidRPr="00702886">
        <w:rPr>
          <w:rFonts w:ascii="Times New Roman" w:hAnsi="Times New Roman"/>
          <w:color w:val="333333"/>
          <w:sz w:val="28"/>
          <w:szCs w:val="28"/>
        </w:rPr>
        <w:t xml:space="preserve"> с 8-00 до 17-00 по рабочим дням</w:t>
      </w:r>
    </w:p>
    <w:p w:rsidR="00AF5CC0" w:rsidRPr="00775E7D" w:rsidRDefault="00AF5CC0" w:rsidP="00AF5CC0">
      <w:pPr>
        <w:ind w:firstLine="709"/>
        <w:rPr>
          <w:rFonts w:ascii="Times New Roman" w:hAnsi="Times New Roman"/>
          <w:sz w:val="28"/>
          <w:szCs w:val="28"/>
        </w:rPr>
      </w:pPr>
    </w:p>
    <w:p w:rsidR="00AF5CC0" w:rsidRPr="00824A3B" w:rsidRDefault="00AF5CC0" w:rsidP="00AF5CC0">
      <w:pPr>
        <w:ind w:firstLine="0"/>
        <w:rPr>
          <w:rFonts w:ascii="Times New Roman" w:hAnsi="Times New Roman"/>
          <w:b/>
          <w:sz w:val="28"/>
          <w:szCs w:val="28"/>
        </w:rPr>
      </w:pPr>
      <w:r w:rsidRPr="00824A3B">
        <w:rPr>
          <w:rFonts w:ascii="Times New Roman" w:hAnsi="Times New Roman"/>
          <w:b/>
          <w:sz w:val="28"/>
          <w:szCs w:val="28"/>
        </w:rPr>
        <w:t>Прилагаемые к уведомлению материалы:</w:t>
      </w:r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нормативного правового акта</w:t>
      </w:r>
      <w:r w:rsidRPr="00775E7D">
        <w:rPr>
          <w:rFonts w:ascii="Times New Roman" w:hAnsi="Times New Roman"/>
          <w:sz w:val="28"/>
          <w:szCs w:val="28"/>
        </w:rPr>
        <w:t>;</w:t>
      </w:r>
    </w:p>
    <w:p w:rsidR="00AF5CC0" w:rsidRPr="00775E7D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5E7D">
        <w:rPr>
          <w:rFonts w:ascii="Times New Roman" w:hAnsi="Times New Roman"/>
          <w:sz w:val="28"/>
          <w:szCs w:val="28"/>
        </w:rPr>
        <w:t>сводный отчет;</w:t>
      </w:r>
    </w:p>
    <w:p w:rsidR="00AF5CC0" w:rsidRDefault="00AF5CC0" w:rsidP="00AF5CC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5E7D">
        <w:rPr>
          <w:rFonts w:ascii="Times New Roman" w:hAnsi="Times New Roman"/>
          <w:sz w:val="28"/>
          <w:szCs w:val="28"/>
        </w:rPr>
        <w:t xml:space="preserve">перечень вопросов </w:t>
      </w:r>
      <w:r>
        <w:rPr>
          <w:rFonts w:ascii="Times New Roman" w:hAnsi="Times New Roman"/>
          <w:sz w:val="28"/>
          <w:szCs w:val="28"/>
        </w:rPr>
        <w:t>для участников публичных консультаций.</w:t>
      </w:r>
    </w:p>
    <w:p w:rsidR="00AF5CC0" w:rsidRDefault="00AF5CC0" w:rsidP="00AF5CC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F5CC0" w:rsidRDefault="00AF5CC0" w:rsidP="00AF5CC0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sectPr w:rsidR="00AF5CC0" w:rsidSect="00AF5CC0">
      <w:pgSz w:w="11906" w:h="16838" w:code="9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BA" w:rsidRDefault="00246DBA" w:rsidP="00F3581E">
      <w:r>
        <w:separator/>
      </w:r>
    </w:p>
  </w:endnote>
  <w:endnote w:type="continuationSeparator" w:id="1">
    <w:p w:rsidR="00246DBA" w:rsidRDefault="00246DBA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BA" w:rsidRDefault="00246DBA" w:rsidP="00F3581E">
      <w:r>
        <w:separator/>
      </w:r>
    </w:p>
  </w:footnote>
  <w:footnote w:type="continuationSeparator" w:id="1">
    <w:p w:rsidR="00246DBA" w:rsidRDefault="00246DBA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0274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1BB6"/>
    <w:rsid w:val="001C2052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46DBA"/>
    <w:rsid w:val="00250F03"/>
    <w:rsid w:val="002538DC"/>
    <w:rsid w:val="0025454A"/>
    <w:rsid w:val="002645A7"/>
    <w:rsid w:val="00264E6C"/>
    <w:rsid w:val="00272F69"/>
    <w:rsid w:val="00275144"/>
    <w:rsid w:val="0027525C"/>
    <w:rsid w:val="00276F54"/>
    <w:rsid w:val="00281E7D"/>
    <w:rsid w:val="002844F1"/>
    <w:rsid w:val="00287EB7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EF3"/>
    <w:rsid w:val="002E6CFD"/>
    <w:rsid w:val="002F3F3F"/>
    <w:rsid w:val="002F3FF1"/>
    <w:rsid w:val="002F45CF"/>
    <w:rsid w:val="002F4D26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17DA4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47C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8AB"/>
    <w:rsid w:val="00503A30"/>
    <w:rsid w:val="00506806"/>
    <w:rsid w:val="00511758"/>
    <w:rsid w:val="00514158"/>
    <w:rsid w:val="005167FC"/>
    <w:rsid w:val="00516AAA"/>
    <w:rsid w:val="00520147"/>
    <w:rsid w:val="005207ED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85B46"/>
    <w:rsid w:val="00591379"/>
    <w:rsid w:val="00591BA9"/>
    <w:rsid w:val="00596268"/>
    <w:rsid w:val="005A0D3A"/>
    <w:rsid w:val="005A1572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633"/>
    <w:rsid w:val="0062386B"/>
    <w:rsid w:val="006240E4"/>
    <w:rsid w:val="00626ED8"/>
    <w:rsid w:val="006300ED"/>
    <w:rsid w:val="0063021C"/>
    <w:rsid w:val="00630DDE"/>
    <w:rsid w:val="006348BF"/>
    <w:rsid w:val="0063713E"/>
    <w:rsid w:val="00645214"/>
    <w:rsid w:val="00646D1B"/>
    <w:rsid w:val="00647C88"/>
    <w:rsid w:val="00653028"/>
    <w:rsid w:val="0065624C"/>
    <w:rsid w:val="00661F9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E65DA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77F6C"/>
    <w:rsid w:val="00880486"/>
    <w:rsid w:val="00880827"/>
    <w:rsid w:val="008823E4"/>
    <w:rsid w:val="00883A51"/>
    <w:rsid w:val="00883DAD"/>
    <w:rsid w:val="00894C54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34FD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96164"/>
    <w:rsid w:val="009A2A36"/>
    <w:rsid w:val="009A41E2"/>
    <w:rsid w:val="009A50F9"/>
    <w:rsid w:val="009B308F"/>
    <w:rsid w:val="009C2B6E"/>
    <w:rsid w:val="009C30A1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322D"/>
    <w:rsid w:val="00A651CD"/>
    <w:rsid w:val="00A70AAE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E5CA6"/>
    <w:rsid w:val="00AF2E0F"/>
    <w:rsid w:val="00AF53FE"/>
    <w:rsid w:val="00AF5CC0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804"/>
    <w:rsid w:val="00BA0AA1"/>
    <w:rsid w:val="00BA1CBA"/>
    <w:rsid w:val="00BA1E1A"/>
    <w:rsid w:val="00BA6213"/>
    <w:rsid w:val="00BA7F49"/>
    <w:rsid w:val="00BB3EC2"/>
    <w:rsid w:val="00BC1513"/>
    <w:rsid w:val="00BC6A52"/>
    <w:rsid w:val="00BC7D7B"/>
    <w:rsid w:val="00BD378F"/>
    <w:rsid w:val="00BD5B4A"/>
    <w:rsid w:val="00BD6A41"/>
    <w:rsid w:val="00BE02B9"/>
    <w:rsid w:val="00BE03C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1B1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527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3B85"/>
    <w:rsid w:val="00DC5340"/>
    <w:rsid w:val="00DC559D"/>
    <w:rsid w:val="00DD048B"/>
    <w:rsid w:val="00DD2CDA"/>
    <w:rsid w:val="00DD6CC3"/>
    <w:rsid w:val="00DF1072"/>
    <w:rsid w:val="00DF46CC"/>
    <w:rsid w:val="00DF6DF7"/>
    <w:rsid w:val="00E0351B"/>
    <w:rsid w:val="00E03B3E"/>
    <w:rsid w:val="00E05BA8"/>
    <w:rsid w:val="00E05C56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32C2"/>
    <w:rsid w:val="00E7684D"/>
    <w:rsid w:val="00E77A4A"/>
    <w:rsid w:val="00E82DDD"/>
    <w:rsid w:val="00E9148F"/>
    <w:rsid w:val="00E926CE"/>
    <w:rsid w:val="00EA01B0"/>
    <w:rsid w:val="00EA3AC5"/>
    <w:rsid w:val="00EB11BB"/>
    <w:rsid w:val="00EB4022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1D4B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5293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">
    <w:name w:val="ConsPlusTitle"/>
    <w:rsid w:val="0027525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1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ert2011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C779-CBB8-4D6B-8C2B-CE1CD5DD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user</cp:lastModifiedBy>
  <cp:revision>67</cp:revision>
  <cp:lastPrinted>2023-04-24T11:28:00Z</cp:lastPrinted>
  <dcterms:created xsi:type="dcterms:W3CDTF">2022-04-04T14:34:00Z</dcterms:created>
  <dcterms:modified xsi:type="dcterms:W3CDTF">2024-01-22T08:28:00Z</dcterms:modified>
</cp:coreProperties>
</file>