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D048B" w:rsidRDefault="00AF5CC0" w:rsidP="00DD048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  <w:r w:rsidR="00DD048B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AF5CC0" w:rsidRPr="00DD048B" w:rsidRDefault="00AF5CC0" w:rsidP="00DD048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</w:t>
      </w:r>
      <w:r w:rsidRPr="00DD048B">
        <w:rPr>
          <w:rFonts w:ascii="Times New Roman" w:hAnsi="Times New Roman"/>
          <w:b/>
          <w:sz w:val="28"/>
          <w:szCs w:val="28"/>
        </w:rPr>
        <w:t xml:space="preserve">консультаций </w:t>
      </w:r>
    </w:p>
    <w:p w:rsidR="00571C64" w:rsidRPr="00571C64" w:rsidRDefault="00AF5CC0" w:rsidP="00571C64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71C64">
        <w:rPr>
          <w:rFonts w:ascii="Times New Roman" w:hAnsi="Times New Roman"/>
          <w:b/>
          <w:sz w:val="28"/>
          <w:szCs w:val="28"/>
        </w:rPr>
        <w:t xml:space="preserve">в целях проведения оценки регулирующего воздействия проекта муниципального нормативного правового акта- постановления администрации </w:t>
      </w:r>
      <w:r w:rsidR="00571C64" w:rsidRPr="00571C64">
        <w:rPr>
          <w:rFonts w:ascii="Times New Roman" w:eastAsia="Calibri" w:hAnsi="Times New Roman"/>
          <w:b/>
          <w:sz w:val="28"/>
          <w:szCs w:val="28"/>
        </w:rPr>
        <w:t>Семено-Александровского сельского поселения Бобровского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при осуществлении на 2024 год в рамках муниципального контроля на автомобильном транспорте и в дорожном хозяйстве на территории Семено-Александровского сельского поселения Бобровского муниципального района</w:t>
      </w:r>
      <w:r w:rsidR="00571C64" w:rsidRPr="00571C64">
        <w:rPr>
          <w:rFonts w:ascii="Times New Roman" w:hAnsi="Times New Roman"/>
          <w:b/>
          <w:sz w:val="28"/>
          <w:szCs w:val="28"/>
        </w:rPr>
        <w:t>».</w:t>
      </w:r>
    </w:p>
    <w:p w:rsidR="00AF5CC0" w:rsidRPr="00571C64" w:rsidRDefault="00AF5CC0" w:rsidP="00DD048B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71C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D048B" w:rsidRPr="00DD048B" w:rsidRDefault="00DD048B" w:rsidP="00DD048B">
      <w:pPr>
        <w:pStyle w:val="ConsPlusTitle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AF5CC0" w:rsidRPr="00DD048B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 w:rsidRPr="00DD048B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571C64" w:rsidRPr="00571C64" w:rsidRDefault="00571C64" w:rsidP="00571C64">
      <w:pPr>
        <w:ind w:firstLine="720"/>
        <w:rPr>
          <w:rFonts w:ascii="Times New Roman" w:eastAsia="Calibri" w:hAnsi="Times New Roman"/>
          <w:color w:val="000000"/>
          <w:sz w:val="28"/>
          <w:szCs w:val="28"/>
        </w:rPr>
      </w:pPr>
      <w:r w:rsidRPr="00571C64">
        <w:rPr>
          <w:rFonts w:ascii="Times New Roman" w:eastAsia="Calibri" w:hAnsi="Times New Roman"/>
          <w:color w:val="000000"/>
          <w:sz w:val="28"/>
          <w:szCs w:val="28"/>
        </w:rPr>
        <w:t xml:space="preserve">06 октября 2023 г. </w:t>
      </w:r>
      <w:r w:rsidRPr="00571C64">
        <w:rPr>
          <w:rFonts w:ascii="Times New Roman" w:eastAsia="Calibri" w:hAnsi="Times New Roman"/>
          <w:i/>
          <w:color w:val="000000"/>
          <w:sz w:val="28"/>
          <w:szCs w:val="28"/>
        </w:rPr>
        <w:t>12</w:t>
      </w:r>
      <w:r w:rsidRPr="00571C64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</w:t>
      </w:r>
      <w:r w:rsidRPr="00571C64">
        <w:rPr>
          <w:rFonts w:ascii="Times New Roman" w:eastAsia="Calibri" w:hAnsi="Times New Roman"/>
          <w:color w:val="000000"/>
          <w:sz w:val="28"/>
          <w:szCs w:val="28"/>
        </w:rPr>
        <w:t>октября 2023 г.</w:t>
      </w:r>
    </w:p>
    <w:p w:rsidR="00AF5CC0" w:rsidRPr="00571C64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343E79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AF5CC0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F5CC0" w:rsidRPr="00E926CE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</w:t>
      </w:r>
      <w:r w:rsidR="002F4D26">
        <w:rPr>
          <w:rFonts w:ascii="Times New Roman" w:hAnsi="Times New Roman"/>
          <w:color w:val="333333"/>
          <w:sz w:val="28"/>
          <w:szCs w:val="28"/>
        </w:rPr>
        <w:t>.</w:t>
      </w:r>
      <w:hyperlink r:id="rId9" w:history="1"/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F16C5C" w:rsidRDefault="00AF5CC0" w:rsidP="00AF5CC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F5CC0" w:rsidRPr="00F16C5C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AF5CC0" w:rsidRPr="00FB3990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AF5CC0" w:rsidRPr="00775E7D" w:rsidRDefault="00AF5CC0" w:rsidP="00AF5CC0">
      <w:pPr>
        <w:ind w:firstLine="709"/>
        <w:rPr>
          <w:rFonts w:ascii="Times New Roman" w:hAnsi="Times New Roman"/>
          <w:sz w:val="28"/>
          <w:szCs w:val="28"/>
        </w:rPr>
      </w:pPr>
    </w:p>
    <w:p w:rsidR="00AF5CC0" w:rsidRPr="00824A3B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sectPr w:rsidR="00AF5CC0" w:rsidSect="00AF5CC0">
      <w:pgSz w:w="11906" w:h="16838" w:code="9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7C" w:rsidRDefault="0041307C" w:rsidP="00F3581E">
      <w:r>
        <w:separator/>
      </w:r>
    </w:p>
  </w:endnote>
  <w:endnote w:type="continuationSeparator" w:id="1">
    <w:p w:rsidR="0041307C" w:rsidRDefault="0041307C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7C" w:rsidRDefault="0041307C" w:rsidP="00F3581E">
      <w:r>
        <w:separator/>
      </w:r>
    </w:p>
  </w:footnote>
  <w:footnote w:type="continuationSeparator" w:id="1">
    <w:p w:rsidR="0041307C" w:rsidRDefault="0041307C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052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2FCC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46DBA"/>
    <w:rsid w:val="00250F03"/>
    <w:rsid w:val="002538DC"/>
    <w:rsid w:val="0025454A"/>
    <w:rsid w:val="002645A7"/>
    <w:rsid w:val="00264E6C"/>
    <w:rsid w:val="00272F69"/>
    <w:rsid w:val="00275144"/>
    <w:rsid w:val="0027525C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45CF"/>
    <w:rsid w:val="002F4D26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17DA4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307C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8AB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1C64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3713E"/>
    <w:rsid w:val="00645214"/>
    <w:rsid w:val="00646D1B"/>
    <w:rsid w:val="00647C88"/>
    <w:rsid w:val="00653028"/>
    <w:rsid w:val="0065624C"/>
    <w:rsid w:val="00661F9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E65DA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7F6C"/>
    <w:rsid w:val="00880486"/>
    <w:rsid w:val="00880827"/>
    <w:rsid w:val="008823E4"/>
    <w:rsid w:val="00883A51"/>
    <w:rsid w:val="00883DAD"/>
    <w:rsid w:val="00894C54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0AA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5CC0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03C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3B85"/>
    <w:rsid w:val="00DC5340"/>
    <w:rsid w:val="00DC559D"/>
    <w:rsid w:val="00DD048B"/>
    <w:rsid w:val="00DD2CDA"/>
    <w:rsid w:val="00DD6CC3"/>
    <w:rsid w:val="00DF1072"/>
    <w:rsid w:val="00DF46CC"/>
    <w:rsid w:val="00DF6DF7"/>
    <w:rsid w:val="00E0351B"/>
    <w:rsid w:val="00E03B3E"/>
    <w:rsid w:val="00E05BA8"/>
    <w:rsid w:val="00E05C56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27525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C779-CBB8-4D6B-8C2B-CE1CD5DD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user</cp:lastModifiedBy>
  <cp:revision>68</cp:revision>
  <cp:lastPrinted>2023-04-24T11:28:00Z</cp:lastPrinted>
  <dcterms:created xsi:type="dcterms:W3CDTF">2022-04-04T14:34:00Z</dcterms:created>
  <dcterms:modified xsi:type="dcterms:W3CDTF">2024-01-24T11:26:00Z</dcterms:modified>
</cp:coreProperties>
</file>