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015" w:rsidRPr="004122A6" w:rsidRDefault="00304004" w:rsidP="004122A6">
      <w:pPr>
        <w:ind w:firstLine="0"/>
        <w:jc w:val="center"/>
        <w:rPr>
          <w:rFonts w:cs="Arial"/>
        </w:rPr>
      </w:pPr>
      <w:r w:rsidRPr="004122A6">
        <w:rPr>
          <w:rFonts w:cs="Arial"/>
        </w:rPr>
        <w:t>АДМИНИ</w:t>
      </w:r>
      <w:r w:rsidR="0061609A" w:rsidRPr="004122A6">
        <w:rPr>
          <w:rFonts w:cs="Arial"/>
        </w:rPr>
        <w:t xml:space="preserve">СТРАЦИЯ </w:t>
      </w:r>
      <w:r w:rsidR="005908F3" w:rsidRPr="004122A6">
        <w:rPr>
          <w:rFonts w:cs="Arial"/>
        </w:rPr>
        <w:t>ЧЕСМЕНСК</w:t>
      </w:r>
      <w:bookmarkStart w:id="0" w:name="_GoBack"/>
      <w:bookmarkEnd w:id="0"/>
      <w:r w:rsidR="005908F3" w:rsidRPr="004122A6">
        <w:rPr>
          <w:rFonts w:cs="Arial"/>
        </w:rPr>
        <w:t>ОГО</w:t>
      </w:r>
      <w:r w:rsidRPr="004122A6">
        <w:rPr>
          <w:rFonts w:cs="Arial"/>
        </w:rPr>
        <w:t>СЕЛЬСКОГО ПОСЕЛЕНИЯ БОБРОВСКОГО МУНИЦИПАЛЬНОГО РАЙОНА</w:t>
      </w:r>
    </w:p>
    <w:p w:rsidR="007B598B" w:rsidRPr="004122A6" w:rsidRDefault="00304004" w:rsidP="004122A6">
      <w:pPr>
        <w:ind w:firstLine="0"/>
        <w:jc w:val="center"/>
        <w:rPr>
          <w:rFonts w:cs="Arial"/>
        </w:rPr>
      </w:pPr>
      <w:r w:rsidRPr="004122A6">
        <w:rPr>
          <w:rFonts w:cs="Arial"/>
        </w:rPr>
        <w:t>ВОРОНЕЖСКОЙ ОБЛАСТИ</w:t>
      </w:r>
    </w:p>
    <w:p w:rsidR="00986416" w:rsidRPr="004122A6" w:rsidRDefault="00986416" w:rsidP="004122A6">
      <w:pPr>
        <w:ind w:firstLine="0"/>
        <w:jc w:val="center"/>
        <w:rPr>
          <w:rFonts w:cs="Arial"/>
        </w:rPr>
      </w:pPr>
    </w:p>
    <w:p w:rsidR="004B7985" w:rsidRDefault="004B7985" w:rsidP="004122A6">
      <w:pPr>
        <w:jc w:val="center"/>
        <w:rPr>
          <w:rFonts w:cs="Arial"/>
        </w:rPr>
      </w:pPr>
      <w:r w:rsidRPr="004122A6">
        <w:rPr>
          <w:rFonts w:cs="Arial"/>
        </w:rPr>
        <w:t>ПОСТАНОВЛЕНИЕ</w:t>
      </w:r>
    </w:p>
    <w:p w:rsidR="004122A6" w:rsidRPr="004122A6" w:rsidRDefault="004122A6" w:rsidP="004122A6">
      <w:pPr>
        <w:ind w:firstLine="0"/>
        <w:rPr>
          <w:rFonts w:cs="Arial"/>
        </w:rPr>
      </w:pPr>
    </w:p>
    <w:p w:rsidR="00C8566C" w:rsidRPr="004122A6" w:rsidRDefault="004B7985" w:rsidP="004122A6">
      <w:pPr>
        <w:ind w:firstLine="0"/>
        <w:rPr>
          <w:rFonts w:cs="Arial"/>
        </w:rPr>
      </w:pPr>
      <w:r w:rsidRPr="004122A6">
        <w:rPr>
          <w:rFonts w:cs="Arial"/>
        </w:rPr>
        <w:t xml:space="preserve">от </w:t>
      </w:r>
      <w:r w:rsidR="006F5212" w:rsidRPr="004122A6">
        <w:rPr>
          <w:rFonts w:cs="Arial"/>
        </w:rPr>
        <w:t>16 декабря 2021 года</w:t>
      </w:r>
      <w:r w:rsidR="00181D95">
        <w:rPr>
          <w:rFonts w:cs="Arial"/>
        </w:rPr>
        <w:t xml:space="preserve"> </w:t>
      </w:r>
      <w:r w:rsidRPr="004122A6">
        <w:rPr>
          <w:rFonts w:cs="Arial"/>
        </w:rPr>
        <w:t>№</w:t>
      </w:r>
      <w:r w:rsidR="00181D95">
        <w:rPr>
          <w:rFonts w:cs="Arial"/>
        </w:rPr>
        <w:t xml:space="preserve"> </w:t>
      </w:r>
      <w:r w:rsidR="006F5212" w:rsidRPr="004122A6">
        <w:rPr>
          <w:rFonts w:cs="Arial"/>
        </w:rPr>
        <w:t>62</w:t>
      </w:r>
    </w:p>
    <w:p w:rsidR="004B7985" w:rsidRPr="004122A6" w:rsidRDefault="00D3485D" w:rsidP="004122A6">
      <w:pPr>
        <w:ind w:firstLine="0"/>
        <w:rPr>
          <w:rFonts w:cs="Arial"/>
        </w:rPr>
      </w:pPr>
      <w:r w:rsidRPr="004122A6">
        <w:rPr>
          <w:rFonts w:cs="Arial"/>
        </w:rPr>
        <w:t>c</w:t>
      </w:r>
      <w:r w:rsidR="008778D6" w:rsidRPr="004122A6">
        <w:rPr>
          <w:rFonts w:cs="Arial"/>
        </w:rPr>
        <w:t>.</w:t>
      </w:r>
      <w:r w:rsidR="00181D95">
        <w:rPr>
          <w:rFonts w:cs="Arial"/>
        </w:rPr>
        <w:t xml:space="preserve"> </w:t>
      </w:r>
      <w:r w:rsidR="005908F3" w:rsidRPr="004122A6">
        <w:rPr>
          <w:rFonts w:cs="Arial"/>
        </w:rPr>
        <w:t>Чесменка</w:t>
      </w:r>
    </w:p>
    <w:p w:rsidR="004B7985" w:rsidRPr="004122A6" w:rsidRDefault="004B7985" w:rsidP="004122A6">
      <w:pPr>
        <w:ind w:firstLine="0"/>
        <w:rPr>
          <w:rFonts w:cs="Arial"/>
        </w:rPr>
      </w:pPr>
    </w:p>
    <w:p w:rsidR="007B598B" w:rsidRPr="004C3D2D" w:rsidRDefault="004B7985" w:rsidP="004122A6">
      <w:pPr>
        <w:pStyle w:val="Title"/>
        <w:rPr>
          <w:rFonts w:ascii="Times New Roman" w:hAnsi="Times New Roman" w:cs="Times New Roman"/>
        </w:rPr>
      </w:pPr>
      <w:r w:rsidRPr="004C3D2D">
        <w:rPr>
          <w:rFonts w:ascii="Times New Roman" w:hAnsi="Times New Roman" w:cs="Times New Roman"/>
        </w:rPr>
        <w:t>О</w:t>
      </w:r>
      <w:r w:rsidR="00B12B71" w:rsidRPr="004C3D2D">
        <w:rPr>
          <w:rFonts w:ascii="Times New Roman" w:hAnsi="Times New Roman" w:cs="Times New Roman"/>
        </w:rPr>
        <w:t>б утверждении Программы профилактики</w:t>
      </w:r>
      <w:r w:rsidR="00351FAC" w:rsidRPr="004C3D2D">
        <w:rPr>
          <w:rFonts w:ascii="Times New Roman" w:hAnsi="Times New Roman" w:cs="Times New Roman"/>
        </w:rPr>
        <w:t xml:space="preserve"> рисков</w:t>
      </w:r>
      <w:r w:rsidR="00B12B71" w:rsidRPr="004C3D2D">
        <w:rPr>
          <w:rFonts w:ascii="Times New Roman" w:hAnsi="Times New Roman" w:cs="Times New Roman"/>
        </w:rPr>
        <w:t xml:space="preserve"> причинения вред</w:t>
      </w:r>
      <w:r w:rsidR="00351FAC" w:rsidRPr="004C3D2D">
        <w:rPr>
          <w:rFonts w:ascii="Times New Roman" w:hAnsi="Times New Roman" w:cs="Times New Roman"/>
        </w:rPr>
        <w:t>а</w:t>
      </w:r>
      <w:r w:rsidR="00B12B71" w:rsidRPr="004C3D2D">
        <w:rPr>
          <w:rFonts w:ascii="Times New Roman" w:hAnsi="Times New Roman" w:cs="Times New Roman"/>
        </w:rPr>
        <w:t xml:space="preserve"> (ущерба) охраняемым законом ценностям в сфере муниципального жилищного контроля</w:t>
      </w:r>
      <w:r w:rsidR="00181D95" w:rsidRPr="004C3D2D">
        <w:rPr>
          <w:rFonts w:ascii="Times New Roman" w:hAnsi="Times New Roman" w:cs="Times New Roman"/>
        </w:rPr>
        <w:t xml:space="preserve"> </w:t>
      </w:r>
      <w:r w:rsidR="008778D6" w:rsidRPr="004C3D2D">
        <w:rPr>
          <w:rFonts w:ascii="Times New Roman" w:hAnsi="Times New Roman" w:cs="Times New Roman"/>
        </w:rPr>
        <w:t xml:space="preserve">на территории </w:t>
      </w:r>
      <w:r w:rsidR="005908F3" w:rsidRPr="004C3D2D">
        <w:rPr>
          <w:rFonts w:ascii="Times New Roman" w:hAnsi="Times New Roman" w:cs="Times New Roman"/>
        </w:rPr>
        <w:t>Чесменского</w:t>
      </w:r>
      <w:r w:rsidR="00181D95" w:rsidRPr="004C3D2D">
        <w:rPr>
          <w:rFonts w:ascii="Times New Roman" w:hAnsi="Times New Roman" w:cs="Times New Roman"/>
        </w:rPr>
        <w:t xml:space="preserve"> </w:t>
      </w:r>
      <w:r w:rsidR="007D37E4" w:rsidRPr="004C3D2D">
        <w:rPr>
          <w:rFonts w:ascii="Times New Roman" w:hAnsi="Times New Roman" w:cs="Times New Roman"/>
        </w:rPr>
        <w:t>сельского поселения Бобровского муниципального района</w:t>
      </w:r>
      <w:r w:rsidR="00B12B71" w:rsidRPr="004C3D2D">
        <w:rPr>
          <w:rFonts w:ascii="Times New Roman" w:hAnsi="Times New Roman" w:cs="Times New Roman"/>
        </w:rPr>
        <w:t xml:space="preserve"> Воронежской области на 2022 год</w:t>
      </w:r>
    </w:p>
    <w:p w:rsidR="007B598B" w:rsidRPr="004C3D2D" w:rsidRDefault="007B598B" w:rsidP="004122A6">
      <w:pPr>
        <w:rPr>
          <w:rFonts w:ascii="Times New Roman" w:hAnsi="Times New Roman"/>
        </w:rPr>
      </w:pPr>
    </w:p>
    <w:p w:rsidR="004B7985" w:rsidRPr="004C3D2D" w:rsidRDefault="004B7985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В</w:t>
      </w:r>
      <w:r w:rsidR="00181D95" w:rsidRPr="004C3D2D">
        <w:rPr>
          <w:rFonts w:ascii="Times New Roman" w:hAnsi="Times New Roman"/>
        </w:rPr>
        <w:t xml:space="preserve"> </w:t>
      </w:r>
      <w:r w:rsidR="007D37E4" w:rsidRPr="004C3D2D">
        <w:rPr>
          <w:rFonts w:ascii="Times New Roman" w:hAnsi="Times New Roman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="00181D95" w:rsidRPr="004C3D2D">
        <w:rPr>
          <w:rFonts w:ascii="Times New Roman" w:hAnsi="Times New Roman"/>
        </w:rPr>
        <w:t xml:space="preserve"> </w:t>
      </w:r>
      <w:r w:rsidR="00B12B71" w:rsidRPr="004C3D2D">
        <w:rPr>
          <w:rFonts w:ascii="Times New Roman" w:hAnsi="Times New Roman"/>
        </w:rPr>
        <w:t xml:space="preserve"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</w:t>
      </w:r>
      <w:r w:rsidRPr="004C3D2D">
        <w:rPr>
          <w:rFonts w:ascii="Times New Roman" w:hAnsi="Times New Roman"/>
        </w:rPr>
        <w:t>администра</w:t>
      </w:r>
      <w:r w:rsidR="008778D6" w:rsidRPr="004C3D2D">
        <w:rPr>
          <w:rFonts w:ascii="Times New Roman" w:hAnsi="Times New Roman"/>
        </w:rPr>
        <w:t xml:space="preserve">ция </w:t>
      </w:r>
      <w:r w:rsidR="005908F3" w:rsidRPr="004C3D2D">
        <w:rPr>
          <w:rFonts w:ascii="Times New Roman" w:hAnsi="Times New Roman"/>
        </w:rPr>
        <w:t xml:space="preserve">Чесменского </w:t>
      </w:r>
      <w:r w:rsidRPr="004C3D2D">
        <w:rPr>
          <w:rFonts w:ascii="Times New Roman" w:hAnsi="Times New Roman"/>
        </w:rPr>
        <w:t>сельского поселения Бобровского муниципального района Воронежской области</w:t>
      </w:r>
      <w:r w:rsidR="00181D95" w:rsidRPr="004C3D2D">
        <w:rPr>
          <w:rFonts w:ascii="Times New Roman" w:hAnsi="Times New Roman"/>
        </w:rPr>
        <w:t xml:space="preserve"> </w:t>
      </w:r>
      <w:r w:rsidRPr="004C3D2D">
        <w:rPr>
          <w:rFonts w:ascii="Times New Roman" w:hAnsi="Times New Roman"/>
        </w:rPr>
        <w:t>п о с т а н о в л я е т:</w:t>
      </w:r>
    </w:p>
    <w:p w:rsidR="00986416" w:rsidRPr="004C3D2D" w:rsidRDefault="004122A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1. </w:t>
      </w:r>
      <w:r w:rsidR="00986416" w:rsidRPr="004C3D2D">
        <w:rPr>
          <w:rFonts w:ascii="Times New Roman" w:hAnsi="Times New Roman"/>
        </w:rPr>
        <w:t xml:space="preserve">Утвердить Программу профилактики </w:t>
      </w:r>
      <w:r w:rsidR="00351FAC" w:rsidRPr="004C3D2D">
        <w:rPr>
          <w:rFonts w:ascii="Times New Roman" w:hAnsi="Times New Roman"/>
        </w:rPr>
        <w:t xml:space="preserve">рисков </w:t>
      </w:r>
      <w:r w:rsidR="00986416" w:rsidRPr="004C3D2D">
        <w:rPr>
          <w:rFonts w:ascii="Times New Roman" w:hAnsi="Times New Roman"/>
        </w:rPr>
        <w:t>причинения вред</w:t>
      </w:r>
      <w:r w:rsidR="00351FAC" w:rsidRPr="004C3D2D">
        <w:rPr>
          <w:rFonts w:ascii="Times New Roman" w:hAnsi="Times New Roman"/>
        </w:rPr>
        <w:t>а</w:t>
      </w:r>
      <w:r w:rsidR="00986416" w:rsidRPr="004C3D2D">
        <w:rPr>
          <w:rFonts w:ascii="Times New Roman" w:hAnsi="Times New Roman"/>
        </w:rPr>
        <w:t xml:space="preserve"> (ущерба) охраняемым законом ценностям в сфере муниципального жилищного контроля</w:t>
      </w:r>
      <w:r w:rsidR="00181D95" w:rsidRPr="004C3D2D">
        <w:rPr>
          <w:rFonts w:ascii="Times New Roman" w:hAnsi="Times New Roman"/>
        </w:rPr>
        <w:t xml:space="preserve"> </w:t>
      </w:r>
      <w:r w:rsidR="00986416" w:rsidRPr="004C3D2D">
        <w:rPr>
          <w:rFonts w:ascii="Times New Roman" w:hAnsi="Times New Roman"/>
        </w:rPr>
        <w:t>на тер</w:t>
      </w:r>
      <w:r w:rsidR="008778D6" w:rsidRPr="004C3D2D">
        <w:rPr>
          <w:rFonts w:ascii="Times New Roman" w:hAnsi="Times New Roman"/>
        </w:rPr>
        <w:t xml:space="preserve">ритории </w:t>
      </w:r>
      <w:r w:rsidR="005908F3" w:rsidRPr="004C3D2D">
        <w:rPr>
          <w:rFonts w:ascii="Times New Roman" w:hAnsi="Times New Roman"/>
        </w:rPr>
        <w:t>Чесменского</w:t>
      </w:r>
      <w:r w:rsidR="00181D95" w:rsidRPr="004C3D2D">
        <w:rPr>
          <w:rFonts w:ascii="Times New Roman" w:hAnsi="Times New Roman"/>
        </w:rPr>
        <w:t xml:space="preserve"> </w:t>
      </w:r>
      <w:r w:rsidR="00986416" w:rsidRPr="004C3D2D">
        <w:rPr>
          <w:rFonts w:ascii="Times New Roman" w:hAnsi="Times New Roman"/>
        </w:rPr>
        <w:t>сельского поселения Бобровского муниципального района Воронежской области на 2022 год.</w:t>
      </w:r>
    </w:p>
    <w:p w:rsidR="007D37E4" w:rsidRPr="004C3D2D" w:rsidRDefault="004122A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2. </w:t>
      </w:r>
      <w:r w:rsidR="007D37E4" w:rsidRPr="004C3D2D">
        <w:rPr>
          <w:rFonts w:ascii="Times New Roman" w:hAnsi="Times New Roman"/>
        </w:rPr>
        <w:t>Настоящее постановление подлежит</w:t>
      </w:r>
      <w:r w:rsidR="00181D95" w:rsidRPr="004C3D2D">
        <w:rPr>
          <w:rFonts w:ascii="Times New Roman" w:hAnsi="Times New Roman"/>
        </w:rPr>
        <w:t xml:space="preserve"> </w:t>
      </w:r>
      <w:r w:rsidR="003E1F9E" w:rsidRPr="004C3D2D">
        <w:rPr>
          <w:rFonts w:ascii="Times New Roman" w:hAnsi="Times New Roman"/>
        </w:rPr>
        <w:t>обнародованию в установленных местах и размещению на официальном сайте</w:t>
      </w:r>
      <w:r w:rsidR="00181D95" w:rsidRPr="004C3D2D">
        <w:rPr>
          <w:rFonts w:ascii="Times New Roman" w:hAnsi="Times New Roman"/>
        </w:rPr>
        <w:t xml:space="preserve"> </w:t>
      </w:r>
      <w:r w:rsidR="003E1F9E" w:rsidRPr="004C3D2D">
        <w:rPr>
          <w:rFonts w:ascii="Times New Roman" w:hAnsi="Times New Roman"/>
        </w:rPr>
        <w:t>администраци</w:t>
      </w:r>
      <w:r w:rsidR="008778D6" w:rsidRPr="004C3D2D">
        <w:rPr>
          <w:rFonts w:ascii="Times New Roman" w:hAnsi="Times New Roman"/>
        </w:rPr>
        <w:t xml:space="preserve">и </w:t>
      </w:r>
      <w:r w:rsidR="005908F3" w:rsidRPr="004C3D2D">
        <w:rPr>
          <w:rFonts w:ascii="Times New Roman" w:hAnsi="Times New Roman"/>
        </w:rPr>
        <w:t>Чесменского</w:t>
      </w:r>
      <w:r w:rsidR="00181D95" w:rsidRPr="004C3D2D">
        <w:rPr>
          <w:rFonts w:ascii="Times New Roman" w:hAnsi="Times New Roman"/>
        </w:rPr>
        <w:t xml:space="preserve"> </w:t>
      </w:r>
      <w:r w:rsidR="003E1F9E" w:rsidRPr="004C3D2D">
        <w:rPr>
          <w:rFonts w:ascii="Times New Roman" w:hAnsi="Times New Roman"/>
        </w:rPr>
        <w:t>сельского поселения.</w:t>
      </w:r>
    </w:p>
    <w:p w:rsidR="007B598B" w:rsidRPr="004C3D2D" w:rsidRDefault="004122A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3. </w:t>
      </w:r>
      <w:r w:rsidR="00482A3A" w:rsidRPr="004C3D2D">
        <w:rPr>
          <w:rFonts w:ascii="Times New Roman" w:hAnsi="Times New Roman"/>
        </w:rPr>
        <w:t xml:space="preserve">Контроль за исполнением настоящего постановления оставляю за собой. </w:t>
      </w:r>
    </w:p>
    <w:p w:rsidR="007B598B" w:rsidRPr="004C3D2D" w:rsidRDefault="007B598B" w:rsidP="004122A6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4122A6" w:rsidRPr="004C3D2D" w:rsidTr="00ED4CF4">
        <w:tc>
          <w:tcPr>
            <w:tcW w:w="3284" w:type="dxa"/>
            <w:shd w:val="clear" w:color="auto" w:fill="auto"/>
          </w:tcPr>
          <w:p w:rsidR="004122A6" w:rsidRPr="004C3D2D" w:rsidRDefault="004122A6" w:rsidP="00ED4CF4">
            <w:pPr>
              <w:ind w:firstLine="0"/>
              <w:rPr>
                <w:rFonts w:ascii="Times New Roman" w:hAnsi="Times New Roman"/>
              </w:rPr>
            </w:pPr>
            <w:r w:rsidRPr="004C3D2D">
              <w:rPr>
                <w:rFonts w:ascii="Times New Roman" w:hAnsi="Times New Roman"/>
              </w:rPr>
              <w:t>Глава Чесменского сельского поселения</w:t>
            </w:r>
          </w:p>
          <w:p w:rsidR="004122A6" w:rsidRPr="004C3D2D" w:rsidRDefault="004122A6" w:rsidP="00ED4CF4">
            <w:pPr>
              <w:ind w:firstLine="0"/>
              <w:rPr>
                <w:rFonts w:ascii="Times New Roman" w:hAnsi="Times New Roman"/>
              </w:rPr>
            </w:pPr>
            <w:r w:rsidRPr="004C3D2D">
              <w:rPr>
                <w:rFonts w:ascii="Times New Roman" w:hAnsi="Times New Roman"/>
              </w:rPr>
              <w:t xml:space="preserve">Бобровского муниципального района </w:t>
            </w:r>
          </w:p>
          <w:p w:rsidR="004122A6" w:rsidRPr="004C3D2D" w:rsidRDefault="004122A6" w:rsidP="00ED4CF4">
            <w:pPr>
              <w:ind w:firstLine="0"/>
              <w:rPr>
                <w:rFonts w:ascii="Times New Roman" w:hAnsi="Times New Roman"/>
              </w:rPr>
            </w:pPr>
            <w:r w:rsidRPr="004C3D2D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3284" w:type="dxa"/>
            <w:shd w:val="clear" w:color="auto" w:fill="auto"/>
          </w:tcPr>
          <w:p w:rsidR="004122A6" w:rsidRPr="004C3D2D" w:rsidRDefault="004122A6" w:rsidP="00ED4CF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4122A6" w:rsidRPr="004C3D2D" w:rsidRDefault="004122A6" w:rsidP="00ED4CF4">
            <w:pPr>
              <w:ind w:firstLine="0"/>
              <w:rPr>
                <w:rFonts w:ascii="Times New Roman" w:hAnsi="Times New Roman"/>
              </w:rPr>
            </w:pPr>
            <w:r w:rsidRPr="004C3D2D">
              <w:rPr>
                <w:rFonts w:ascii="Times New Roman" w:hAnsi="Times New Roman"/>
              </w:rPr>
              <w:t>Л.Н. Бондарчук</w:t>
            </w:r>
          </w:p>
        </w:tc>
      </w:tr>
    </w:tbl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4122A6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br w:type="page"/>
      </w:r>
      <w:r w:rsidR="00986416" w:rsidRPr="004C3D2D">
        <w:rPr>
          <w:rFonts w:ascii="Times New Roman" w:hAnsi="Times New Roman"/>
        </w:rPr>
        <w:lastRenderedPageBreak/>
        <w:t>Приложение</w:t>
      </w:r>
    </w:p>
    <w:p w:rsidR="00986416" w:rsidRPr="004C3D2D" w:rsidRDefault="00986416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t>к постановлению администрации</w:t>
      </w:r>
    </w:p>
    <w:p w:rsidR="00986416" w:rsidRPr="004C3D2D" w:rsidRDefault="005908F3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t>Чесменского</w:t>
      </w:r>
      <w:r w:rsidR="004C3D2D" w:rsidRPr="004C3D2D">
        <w:rPr>
          <w:rFonts w:ascii="Times New Roman" w:hAnsi="Times New Roman"/>
        </w:rPr>
        <w:t xml:space="preserve"> </w:t>
      </w:r>
      <w:r w:rsidR="00986416" w:rsidRPr="004C3D2D">
        <w:rPr>
          <w:rFonts w:ascii="Times New Roman" w:hAnsi="Times New Roman"/>
        </w:rPr>
        <w:t xml:space="preserve">сельского поселения </w:t>
      </w:r>
    </w:p>
    <w:p w:rsidR="00986416" w:rsidRPr="004C3D2D" w:rsidRDefault="00986416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t>Бобровского муниципального района</w:t>
      </w:r>
    </w:p>
    <w:p w:rsidR="00F1334A" w:rsidRPr="004C3D2D" w:rsidRDefault="00986416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Воронежской области </w:t>
      </w:r>
    </w:p>
    <w:p w:rsidR="00986416" w:rsidRPr="004C3D2D" w:rsidRDefault="00986416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t>от «</w:t>
      </w:r>
      <w:r w:rsidR="006F5212" w:rsidRPr="004C3D2D">
        <w:rPr>
          <w:rFonts w:ascii="Times New Roman" w:hAnsi="Times New Roman"/>
        </w:rPr>
        <w:t>16» декабря 2021 года</w:t>
      </w:r>
      <w:r w:rsidRPr="004C3D2D">
        <w:rPr>
          <w:rFonts w:ascii="Times New Roman" w:hAnsi="Times New Roman"/>
        </w:rPr>
        <w:t xml:space="preserve"> №</w:t>
      </w:r>
      <w:r w:rsidR="006F5212" w:rsidRPr="004C3D2D">
        <w:rPr>
          <w:rFonts w:ascii="Times New Roman" w:hAnsi="Times New Roman"/>
        </w:rPr>
        <w:t>62</w:t>
      </w:r>
    </w:p>
    <w:p w:rsidR="00986416" w:rsidRPr="004C3D2D" w:rsidRDefault="0098641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</w:t>
      </w:r>
      <w:r w:rsidR="008778D6" w:rsidRPr="004C3D2D">
        <w:rPr>
          <w:rFonts w:ascii="Times New Roman" w:hAnsi="Times New Roman"/>
        </w:rPr>
        <w:t xml:space="preserve">рритории </w:t>
      </w:r>
      <w:r w:rsidR="005908F3" w:rsidRPr="004C3D2D">
        <w:rPr>
          <w:rFonts w:ascii="Times New Roman" w:hAnsi="Times New Roman"/>
        </w:rPr>
        <w:t>Чесменского</w:t>
      </w:r>
      <w:r w:rsidR="00181D95" w:rsidRPr="004C3D2D">
        <w:rPr>
          <w:rFonts w:ascii="Times New Roman" w:hAnsi="Times New Roman"/>
        </w:rPr>
        <w:t xml:space="preserve"> </w:t>
      </w:r>
      <w:r w:rsidRPr="004C3D2D">
        <w:rPr>
          <w:rFonts w:ascii="Times New Roman" w:hAnsi="Times New Roman"/>
        </w:rPr>
        <w:t>сельского поселения Бобровского муниципального района Воронежской области на 2022 год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Раздел 1. Общие положения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5908F3" w:rsidRPr="004C3D2D">
        <w:rPr>
          <w:rFonts w:ascii="Times New Roman" w:hAnsi="Times New Roman"/>
        </w:rPr>
        <w:t>Чесменского</w:t>
      </w:r>
      <w:r w:rsidR="00181D95" w:rsidRPr="004C3D2D">
        <w:rPr>
          <w:rFonts w:ascii="Times New Roman" w:hAnsi="Times New Roman"/>
        </w:rPr>
        <w:t xml:space="preserve"> </w:t>
      </w:r>
      <w:r w:rsidRPr="004C3D2D">
        <w:rPr>
          <w:rFonts w:ascii="Times New Roman" w:hAnsi="Times New Roman"/>
        </w:rPr>
        <w:t>сельского поселения.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Раздел 2. Аналитическая часть Программы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2.1. Полномочия по виду муниципального контроля.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Муниципальный жилищный контроль на территории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осуществляется Должностными лицами администрации </w:t>
      </w:r>
      <w:r w:rsidR="005908F3" w:rsidRPr="004C3D2D">
        <w:rPr>
          <w:rFonts w:ascii="Times New Roman" w:hAnsi="Times New Roman"/>
        </w:rPr>
        <w:t>Чесменского</w:t>
      </w:r>
      <w:r w:rsidR="00181D95" w:rsidRPr="004C3D2D">
        <w:rPr>
          <w:rFonts w:ascii="Times New Roman" w:hAnsi="Times New Roman"/>
        </w:rPr>
        <w:t xml:space="preserve"> </w:t>
      </w:r>
      <w:r w:rsidRPr="004C3D2D">
        <w:rPr>
          <w:rFonts w:ascii="Times New Roman" w:hAnsi="Times New Roman"/>
        </w:rPr>
        <w:t>сельского поселения (далее – Должностные лица, Должностное лицо).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2.2.Обзор по виду муниципального контроля.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2.3. Муниципальный контроль осуществляется посредством: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2.4. Подконтрольные субъекты: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жилищному контролю: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Жилищный кодекс Российской Федерации;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Постановление Правительства РФ от 21.01.2006 № 25 «Об утверждении Правил пользования жилыми помещениями»;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2.6. Данные о проведенных мероприятиях.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Должностными лицами администрации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В 2020 году в целях профилактики нарушений обязательных требований на официальном сайте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в информационно-телекоммуникационной сети «Интернет». На регулярной </w:t>
      </w:r>
      <w:r w:rsidRPr="004C3D2D">
        <w:rPr>
          <w:rFonts w:ascii="Times New Roman" w:hAnsi="Times New Roman"/>
        </w:rPr>
        <w:lastRenderedPageBreak/>
        <w:t>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на 2021 год не утверждался. В 2021 года проводятся внеплановые проверки индивидуальных предпринимателей, юридических лиц.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2.7. Анализ и оценка рисков причинения вреда охраняемым законом ценностям.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Раздел 3. Цели и задачи Программы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3.1. Цели Программы: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3.2. Задачи Программы: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lastRenderedPageBreak/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повышение прозрачности осуществляемой Должностными лицами контрольной деятельности;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Раздел 4. План мероприятий по профилактике нарушений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Раздел 5. Показатели результативности и эффективности Программы.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Отчетные показатели Программы за 2020 год: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доля профилактических мероприятий в объеме контрольных мероприятий -80 %.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Экономический эффект от реализованных мероприятий: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- повышение уровня доверия подконтрольных субъектов к Должностным лицам.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Раздел 6. Порядок управления Программой.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>Перечень должностных лиц админ</w:t>
      </w:r>
      <w:r w:rsidR="008778D6" w:rsidRPr="004C3D2D">
        <w:rPr>
          <w:rFonts w:ascii="Times New Roman" w:hAnsi="Times New Roman"/>
        </w:rPr>
        <w:t xml:space="preserve">истрации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"/>
        <w:gridCol w:w="4766"/>
        <w:gridCol w:w="2530"/>
        <w:gridCol w:w="2071"/>
      </w:tblGrid>
      <w:tr w:rsidR="008778D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53" w:type="dxa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Должностные лица</w:t>
            </w:r>
          </w:p>
        </w:tc>
        <w:tc>
          <w:tcPr>
            <w:tcW w:w="3028" w:type="dxa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2130" w:type="dxa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</w:tr>
      <w:tr w:rsidR="008778D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 xml:space="preserve">Должностные лица администрации </w:t>
            </w:r>
            <w:r w:rsidR="005908F3" w:rsidRPr="004C3D2D">
              <w:rPr>
                <w:rFonts w:ascii="Times New Roman" w:hAnsi="Times New Roman"/>
                <w:sz w:val="20"/>
                <w:szCs w:val="20"/>
              </w:rPr>
              <w:t>Чесменского</w:t>
            </w:r>
            <w:r w:rsidR="004C3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D2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028" w:type="dxa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 xml:space="preserve">8 (47350) </w:t>
            </w:r>
            <w:r w:rsidR="005908F3" w:rsidRPr="004C3D2D">
              <w:rPr>
                <w:rFonts w:ascii="Times New Roman" w:hAnsi="Times New Roman"/>
                <w:sz w:val="20"/>
                <w:szCs w:val="20"/>
              </w:rPr>
              <w:t>54-2-94</w:t>
            </w:r>
          </w:p>
          <w:p w:rsidR="008778D6" w:rsidRPr="004C3D2D" w:rsidRDefault="005908F3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sz w:val="20"/>
                <w:szCs w:val="20"/>
              </w:rPr>
              <w:t>сhesm</w:t>
            </w:r>
            <w:r w:rsidR="00D913A3" w:rsidRPr="004C3D2D">
              <w:rPr>
                <w:rFonts w:ascii="Times New Roman" w:hAnsi="Times New Roman"/>
                <w:sz w:val="20"/>
                <w:szCs w:val="20"/>
              </w:rPr>
              <w:t>.bobr@govvrn.ru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5908F3" w:rsidRPr="004C3D2D">
        <w:rPr>
          <w:rFonts w:ascii="Times New Roman" w:hAnsi="Times New Roman"/>
        </w:rPr>
        <w:lastRenderedPageBreak/>
        <w:t>Чесменского</w:t>
      </w:r>
      <w:r w:rsidR="004C3D2D">
        <w:rPr>
          <w:rFonts w:ascii="Times New Roman" w:hAnsi="Times New Roman"/>
        </w:rPr>
        <w:t xml:space="preserve"> </w:t>
      </w:r>
      <w:r w:rsidRPr="004C3D2D">
        <w:rPr>
          <w:rFonts w:ascii="Times New Roman" w:hAnsi="Times New Roman"/>
        </w:rPr>
        <w:t>сельского поселения Бобровского муниципального района Воронежской области на 2022 год.</w:t>
      </w: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Результаты профилактической работы Должностных лиц включаются в Доклад об осуществлении муниципального жилищного контроля на территории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 на 2022 год.</w:t>
      </w:r>
    </w:p>
    <w:p w:rsidR="00986416" w:rsidRPr="004C3D2D" w:rsidRDefault="004122A6" w:rsidP="004122A6">
      <w:pPr>
        <w:ind w:left="5103" w:firstLine="0"/>
        <w:rPr>
          <w:rFonts w:ascii="Times New Roman" w:hAnsi="Times New Roman"/>
        </w:rPr>
      </w:pPr>
      <w:r w:rsidRPr="004C3D2D">
        <w:rPr>
          <w:rFonts w:ascii="Times New Roman" w:hAnsi="Times New Roman"/>
        </w:rPr>
        <w:br w:type="page"/>
      </w:r>
      <w:r w:rsidR="00986416" w:rsidRPr="004C3D2D">
        <w:rPr>
          <w:rFonts w:ascii="Times New Roman" w:hAnsi="Times New Roman"/>
        </w:rPr>
        <w:lastRenderedPageBreak/>
        <w:t>Приложение</w:t>
      </w:r>
      <w:r w:rsidR="004C3D2D">
        <w:rPr>
          <w:rFonts w:ascii="Times New Roman" w:hAnsi="Times New Roman"/>
        </w:rPr>
        <w:t xml:space="preserve"> </w:t>
      </w:r>
      <w:r w:rsidR="00986416" w:rsidRPr="004C3D2D">
        <w:rPr>
          <w:rFonts w:ascii="Times New Roman" w:hAnsi="Times New Roman"/>
        </w:rPr>
        <w:t>к Программе профилактики рисков</w:t>
      </w:r>
      <w:r w:rsidR="00986416" w:rsidRPr="004C3D2D">
        <w:rPr>
          <w:rFonts w:ascii="Times New Roman" w:hAnsi="Times New Roman"/>
        </w:rPr>
        <w:br/>
        <w:t>причинения вреда (ущерба)</w:t>
      </w:r>
      <w:r w:rsidR="00986416" w:rsidRPr="004C3D2D">
        <w:rPr>
          <w:rFonts w:ascii="Times New Roman" w:hAnsi="Times New Roman"/>
        </w:rPr>
        <w:br/>
        <w:t>охраняемым законом ценностям</w:t>
      </w:r>
      <w:r w:rsidR="00986416" w:rsidRPr="004C3D2D">
        <w:rPr>
          <w:rFonts w:ascii="Times New Roman" w:hAnsi="Times New Roman"/>
        </w:rPr>
        <w:br/>
        <w:t>на 2022 год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p w:rsidR="00986416" w:rsidRPr="004C3D2D" w:rsidRDefault="00986416" w:rsidP="004122A6">
      <w:pPr>
        <w:rPr>
          <w:rFonts w:ascii="Times New Roman" w:hAnsi="Times New Roman"/>
        </w:rPr>
      </w:pPr>
      <w:r w:rsidRPr="004C3D2D">
        <w:rPr>
          <w:rFonts w:ascii="Times New Roman" w:hAnsi="Times New Roman"/>
        </w:rPr>
        <w:t xml:space="preserve">План мероприятий по профилактике нарушений жилищного законодательства на территории </w:t>
      </w:r>
      <w:r w:rsidR="005908F3" w:rsidRPr="004C3D2D">
        <w:rPr>
          <w:rFonts w:ascii="Times New Roman" w:hAnsi="Times New Roman"/>
        </w:rPr>
        <w:t>Чесменского</w:t>
      </w:r>
      <w:r w:rsidRPr="004C3D2D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 на 2022 год</w:t>
      </w:r>
    </w:p>
    <w:p w:rsidR="004122A6" w:rsidRPr="004C3D2D" w:rsidRDefault="004122A6" w:rsidP="004122A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"/>
        <w:gridCol w:w="2092"/>
        <w:gridCol w:w="4789"/>
        <w:gridCol w:w="1428"/>
        <w:gridCol w:w="1058"/>
      </w:tblGrid>
      <w:tr w:rsidR="004122A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Срок исполнения</w:t>
            </w:r>
          </w:p>
        </w:tc>
      </w:tr>
      <w:tr w:rsidR="004122A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5908F3"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Чесменского</w:t>
            </w: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поселенияв информационно-телекоммуникационной сети «Интернет» и в иных формах.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6) доклады о муниципальном контроле;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Должностные лица 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В течение года</w:t>
            </w:r>
          </w:p>
        </w:tc>
      </w:tr>
      <w:tr w:rsidR="004122A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5908F3"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Чесменского</w:t>
            </w: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сельского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1 раз в год</w:t>
            </w:r>
          </w:p>
        </w:tc>
      </w:tr>
      <w:tr w:rsidR="004122A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При наличии у контрольного органа сведений оготовящихся или возможных нарушениях обязательных требований, атакже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требований,контрольный орган объявляет контролируемому лицупредостережение о недопустимости нарушения обязательных требований жилищного законодательства и предлагает принять </w:t>
            </w: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меры по обеспечению соблюдения обязательных требований.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Контролируемое лицо вправе после получения предостережения о недопустимости нарушенияобязательных требований подать в администрацию </w:t>
            </w:r>
            <w:r w:rsidR="005908F3"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Чесменского</w:t>
            </w: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В течение года</w:t>
            </w:r>
          </w:p>
        </w:tc>
      </w:tr>
      <w:tr w:rsidR="004122A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Консультирование, осуществляется по следующимвопросам: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- компетенция уполномоченного органа;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5908F3"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Чесменского</w:t>
            </w: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сельского поселения в информационно-телекоммуникационной сети «Интернет» на странице «Контрольно-надзорная деятельность» письменного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В течение года</w:t>
            </w:r>
          </w:p>
        </w:tc>
      </w:tr>
      <w:tr w:rsidR="004122A6" w:rsidRPr="004C3D2D" w:rsidTr="004122A6"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Контролируемое лицо вправе отказаться от проведения </w:t>
            </w: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86416" w:rsidRPr="004C3D2D" w:rsidRDefault="00986416" w:rsidP="004C3D2D">
            <w:pPr>
              <w:ind w:right="68"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986416" w:rsidRPr="004C3D2D" w:rsidRDefault="00986416" w:rsidP="004122A6">
            <w:pPr>
              <w:ind w:firstLine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D2D">
              <w:rPr>
                <w:rFonts w:ascii="Times New Roman" w:hAnsi="Times New Roman"/>
                <w:color w:val="0D0D0D"/>
                <w:sz w:val="20"/>
                <w:szCs w:val="20"/>
              </w:rPr>
              <w:t>В течение года</w:t>
            </w:r>
          </w:p>
        </w:tc>
      </w:tr>
    </w:tbl>
    <w:p w:rsidR="00482A3A" w:rsidRPr="004C3D2D" w:rsidRDefault="00482A3A" w:rsidP="004122A6">
      <w:pPr>
        <w:rPr>
          <w:rFonts w:ascii="Times New Roman" w:hAnsi="Times New Roman"/>
        </w:rPr>
      </w:pPr>
    </w:p>
    <w:sectPr w:rsidR="00482A3A" w:rsidRPr="004C3D2D" w:rsidSect="004122A6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F5" w:rsidRDefault="00BD11F5" w:rsidP="004122A6">
      <w:r>
        <w:separator/>
      </w:r>
    </w:p>
  </w:endnote>
  <w:endnote w:type="continuationSeparator" w:id="1">
    <w:p w:rsidR="00BD11F5" w:rsidRDefault="00BD11F5" w:rsidP="0041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F5" w:rsidRDefault="00BD11F5" w:rsidP="004122A6">
      <w:r>
        <w:separator/>
      </w:r>
    </w:p>
  </w:footnote>
  <w:footnote w:type="continuationSeparator" w:id="1">
    <w:p w:rsidR="00BD11F5" w:rsidRDefault="00BD11F5" w:rsidP="00412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073E62"/>
    <w:multiLevelType w:val="multilevel"/>
    <w:tmpl w:val="F78A25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4710DB"/>
    <w:rsid w:val="0005611F"/>
    <w:rsid w:val="000B30BC"/>
    <w:rsid w:val="000E25E4"/>
    <w:rsid w:val="00106CE9"/>
    <w:rsid w:val="00181D95"/>
    <w:rsid w:val="001B6F0B"/>
    <w:rsid w:val="001C2B06"/>
    <w:rsid w:val="001C2D72"/>
    <w:rsid w:val="00253669"/>
    <w:rsid w:val="002C64AB"/>
    <w:rsid w:val="002D0CD4"/>
    <w:rsid w:val="00304004"/>
    <w:rsid w:val="00351FAC"/>
    <w:rsid w:val="003B43A7"/>
    <w:rsid w:val="003C2B52"/>
    <w:rsid w:val="003D1578"/>
    <w:rsid w:val="003E1F9E"/>
    <w:rsid w:val="003F093D"/>
    <w:rsid w:val="004122A6"/>
    <w:rsid w:val="00432A70"/>
    <w:rsid w:val="0045535A"/>
    <w:rsid w:val="00455BE3"/>
    <w:rsid w:val="004710DB"/>
    <w:rsid w:val="00482A3A"/>
    <w:rsid w:val="004B045F"/>
    <w:rsid w:val="004B7985"/>
    <w:rsid w:val="004C3D2D"/>
    <w:rsid w:val="00505468"/>
    <w:rsid w:val="00514D3F"/>
    <w:rsid w:val="00571344"/>
    <w:rsid w:val="00573A6C"/>
    <w:rsid w:val="005908F3"/>
    <w:rsid w:val="00601FF0"/>
    <w:rsid w:val="0061609A"/>
    <w:rsid w:val="00630D3A"/>
    <w:rsid w:val="00657475"/>
    <w:rsid w:val="00680D38"/>
    <w:rsid w:val="006F5146"/>
    <w:rsid w:val="006F5212"/>
    <w:rsid w:val="00715973"/>
    <w:rsid w:val="00734538"/>
    <w:rsid w:val="00766873"/>
    <w:rsid w:val="00782E5B"/>
    <w:rsid w:val="007947CD"/>
    <w:rsid w:val="007A657F"/>
    <w:rsid w:val="007B598B"/>
    <w:rsid w:val="007B6670"/>
    <w:rsid w:val="007D37E4"/>
    <w:rsid w:val="00830186"/>
    <w:rsid w:val="00840FCB"/>
    <w:rsid w:val="00873A05"/>
    <w:rsid w:val="008778D6"/>
    <w:rsid w:val="00885294"/>
    <w:rsid w:val="008F0F0C"/>
    <w:rsid w:val="00907966"/>
    <w:rsid w:val="00941765"/>
    <w:rsid w:val="00975CE2"/>
    <w:rsid w:val="00986416"/>
    <w:rsid w:val="00A24A87"/>
    <w:rsid w:val="00A50015"/>
    <w:rsid w:val="00A76BAB"/>
    <w:rsid w:val="00A86015"/>
    <w:rsid w:val="00A87E80"/>
    <w:rsid w:val="00A94B9B"/>
    <w:rsid w:val="00AE0CA1"/>
    <w:rsid w:val="00AF470F"/>
    <w:rsid w:val="00AF4D22"/>
    <w:rsid w:val="00B12B71"/>
    <w:rsid w:val="00B56176"/>
    <w:rsid w:val="00B952AA"/>
    <w:rsid w:val="00BD11F5"/>
    <w:rsid w:val="00BF12F1"/>
    <w:rsid w:val="00C05797"/>
    <w:rsid w:val="00C8566C"/>
    <w:rsid w:val="00D1090E"/>
    <w:rsid w:val="00D1540B"/>
    <w:rsid w:val="00D3485D"/>
    <w:rsid w:val="00D913A3"/>
    <w:rsid w:val="00D951A7"/>
    <w:rsid w:val="00DA1A92"/>
    <w:rsid w:val="00E4408C"/>
    <w:rsid w:val="00E56FC7"/>
    <w:rsid w:val="00E624EE"/>
    <w:rsid w:val="00ED4CF4"/>
    <w:rsid w:val="00F1334A"/>
    <w:rsid w:val="00F22B1E"/>
    <w:rsid w:val="00F42956"/>
    <w:rsid w:val="00F6266C"/>
    <w:rsid w:val="00F72D5B"/>
    <w:rsid w:val="00F8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F51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F51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51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51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F51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2D5B"/>
  </w:style>
  <w:style w:type="character" w:customStyle="1" w:styleId="WW-Absatz-Standardschriftart">
    <w:name w:val="WW-Absatz-Standardschriftart"/>
    <w:rsid w:val="00F72D5B"/>
  </w:style>
  <w:style w:type="character" w:customStyle="1" w:styleId="WW-Absatz-Standardschriftart1">
    <w:name w:val="WW-Absatz-Standardschriftart1"/>
    <w:rsid w:val="00F72D5B"/>
  </w:style>
  <w:style w:type="character" w:customStyle="1" w:styleId="WW-Absatz-Standardschriftart11">
    <w:name w:val="WW-Absatz-Standardschriftart11"/>
    <w:rsid w:val="00F72D5B"/>
  </w:style>
  <w:style w:type="character" w:customStyle="1" w:styleId="WW-Absatz-Standardschriftart111">
    <w:name w:val="WW-Absatz-Standardschriftart111"/>
    <w:rsid w:val="00F72D5B"/>
  </w:style>
  <w:style w:type="character" w:customStyle="1" w:styleId="WW-Absatz-Standardschriftart1111">
    <w:name w:val="WW-Absatz-Standardschriftart1111"/>
    <w:rsid w:val="00F72D5B"/>
  </w:style>
  <w:style w:type="character" w:customStyle="1" w:styleId="WW-">
    <w:name w:val="WW-Основной шрифт абзаца"/>
    <w:rsid w:val="00F72D5B"/>
  </w:style>
  <w:style w:type="character" w:customStyle="1" w:styleId="WW-Absatz-Standardschriftart11111">
    <w:name w:val="WW-Absatz-Standardschriftart11111"/>
    <w:rsid w:val="00F72D5B"/>
  </w:style>
  <w:style w:type="character" w:customStyle="1" w:styleId="WW-Absatz-Standardschriftart111111">
    <w:name w:val="WW-Absatz-Standardschriftart111111"/>
    <w:rsid w:val="00F72D5B"/>
  </w:style>
  <w:style w:type="character" w:customStyle="1" w:styleId="WW-Absatz-Standardschriftart1111111">
    <w:name w:val="WW-Absatz-Standardschriftart1111111"/>
    <w:rsid w:val="00F72D5B"/>
  </w:style>
  <w:style w:type="character" w:customStyle="1" w:styleId="WW-1">
    <w:name w:val="WW-Основной шрифт абзаца1"/>
    <w:rsid w:val="00F72D5B"/>
  </w:style>
  <w:style w:type="character" w:customStyle="1" w:styleId="WW-Absatz-Standardschriftart11111111">
    <w:name w:val="WW-Absatz-Standardschriftart11111111"/>
    <w:rsid w:val="00F72D5B"/>
  </w:style>
  <w:style w:type="character" w:customStyle="1" w:styleId="WW-11">
    <w:name w:val="WW-Основной шрифт абзаца11"/>
    <w:rsid w:val="00F72D5B"/>
  </w:style>
  <w:style w:type="character" w:customStyle="1" w:styleId="WW-Absatz-Standardschriftart111111111">
    <w:name w:val="WW-Absatz-Standardschriftart111111111"/>
    <w:rsid w:val="00F72D5B"/>
  </w:style>
  <w:style w:type="character" w:customStyle="1" w:styleId="WW-111">
    <w:name w:val="WW-Основной шрифт абзаца111"/>
    <w:rsid w:val="00F72D5B"/>
  </w:style>
  <w:style w:type="character" w:customStyle="1" w:styleId="WW-Absatz-Standardschriftart1111111111">
    <w:name w:val="WW-Absatz-Standardschriftart1111111111"/>
    <w:rsid w:val="00F72D5B"/>
  </w:style>
  <w:style w:type="character" w:customStyle="1" w:styleId="WW-Absatz-Standardschriftart11111111111">
    <w:name w:val="WW-Absatz-Standardschriftart11111111111"/>
    <w:rsid w:val="00F72D5B"/>
  </w:style>
  <w:style w:type="character" w:customStyle="1" w:styleId="WW-Absatz-Standardschriftart111111111111">
    <w:name w:val="WW-Absatz-Standardschriftart111111111111"/>
    <w:rsid w:val="00F72D5B"/>
  </w:style>
  <w:style w:type="character" w:customStyle="1" w:styleId="WW-1111">
    <w:name w:val="WW-Основной шрифт абзаца1111"/>
    <w:rsid w:val="00F72D5B"/>
  </w:style>
  <w:style w:type="character" w:customStyle="1" w:styleId="WW8Num2z0">
    <w:name w:val="WW8Num2z0"/>
    <w:rsid w:val="00F72D5B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F72D5B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F72D5B"/>
    <w:rPr>
      <w:rFonts w:ascii="StarSymbol" w:hAnsi="StarSymbol" w:cs="StarSymbol"/>
      <w:sz w:val="18"/>
      <w:szCs w:val="18"/>
    </w:rPr>
  </w:style>
  <w:style w:type="character" w:customStyle="1" w:styleId="WW-11111">
    <w:name w:val="WW-Основной шрифт абзаца11111"/>
    <w:rsid w:val="00F72D5B"/>
  </w:style>
  <w:style w:type="character" w:customStyle="1" w:styleId="WW-111111">
    <w:name w:val="WW-Основной шрифт абзаца111111"/>
    <w:rsid w:val="00F72D5B"/>
  </w:style>
  <w:style w:type="character" w:customStyle="1" w:styleId="WW-1111111">
    <w:name w:val="WW-Основной шрифт абзаца1111111"/>
    <w:rsid w:val="00F72D5B"/>
  </w:style>
  <w:style w:type="character" w:customStyle="1" w:styleId="WW-11111111">
    <w:name w:val="WW-Основной шрифт абзаца11111111"/>
    <w:rsid w:val="00F72D5B"/>
  </w:style>
  <w:style w:type="character" w:customStyle="1" w:styleId="a3">
    <w:name w:val="Маркеры списка"/>
    <w:rsid w:val="00F72D5B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F72D5B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5">
    <w:name w:val="Body Text"/>
    <w:basedOn w:val="a"/>
    <w:rsid w:val="00F72D5B"/>
    <w:rPr>
      <w:sz w:val="28"/>
    </w:rPr>
  </w:style>
  <w:style w:type="paragraph" w:styleId="a6">
    <w:name w:val="List"/>
    <w:basedOn w:val="a5"/>
    <w:rsid w:val="00F72D5B"/>
  </w:style>
  <w:style w:type="paragraph" w:styleId="a7">
    <w:name w:val="Title"/>
    <w:basedOn w:val="a"/>
    <w:qFormat/>
    <w:rsid w:val="00F72D5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F72D5B"/>
    <w:pPr>
      <w:suppressLineNumbers/>
    </w:pPr>
  </w:style>
  <w:style w:type="paragraph" w:styleId="21">
    <w:name w:val="Body Text 2"/>
    <w:basedOn w:val="a"/>
    <w:rsid w:val="00F72D5B"/>
    <w:pPr>
      <w:tabs>
        <w:tab w:val="left" w:pos="1520"/>
      </w:tabs>
      <w:ind w:right="4818" w:firstLine="0"/>
    </w:pPr>
    <w:rPr>
      <w:sz w:val="28"/>
    </w:rPr>
  </w:style>
  <w:style w:type="paragraph" w:customStyle="1" w:styleId="a9">
    <w:name w:val="Обычный.Название подразделения"/>
    <w:rsid w:val="00F72D5B"/>
    <w:pPr>
      <w:suppressAutoHyphens/>
    </w:pPr>
    <w:rPr>
      <w:rFonts w:ascii="SchoolBook" w:hAnsi="SchoolBook"/>
      <w:sz w:val="28"/>
    </w:rPr>
  </w:style>
  <w:style w:type="paragraph" w:styleId="aa">
    <w:name w:val="Body Text Indent"/>
    <w:basedOn w:val="a"/>
    <w:rsid w:val="00F72D5B"/>
    <w:pPr>
      <w:spacing w:line="360" w:lineRule="auto"/>
      <w:ind w:firstLine="684"/>
    </w:pPr>
  </w:style>
  <w:style w:type="paragraph" w:styleId="ab">
    <w:name w:val="Balloon Text"/>
    <w:basedOn w:val="a"/>
    <w:link w:val="ac"/>
    <w:rsid w:val="00F1334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1334A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30400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D37E4"/>
    <w:pPr>
      <w:ind w:left="708"/>
    </w:pPr>
  </w:style>
  <w:style w:type="character" w:customStyle="1" w:styleId="20">
    <w:name w:val="Заголовок 2 Знак"/>
    <w:aliases w:val="!Разделы документа Знак"/>
    <w:link w:val="2"/>
    <w:rsid w:val="004122A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22A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F51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6F5146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4122A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51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6F5146"/>
    <w:rPr>
      <w:color w:val="0000FF"/>
      <w:u w:val="none"/>
    </w:rPr>
  </w:style>
  <w:style w:type="table" w:styleId="af2">
    <w:name w:val="Table Grid"/>
    <w:basedOn w:val="a1"/>
    <w:rsid w:val="00412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4122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4122A6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4122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122A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F51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51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51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51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51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87BF-FCA9-4B44-8385-A4BBF65B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BTI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Nasty</dc:creator>
  <cp:keywords/>
  <cp:lastModifiedBy>user</cp:lastModifiedBy>
  <cp:revision>4</cp:revision>
  <cp:lastPrinted>2021-12-16T07:28:00Z</cp:lastPrinted>
  <dcterms:created xsi:type="dcterms:W3CDTF">2023-08-22T07:31:00Z</dcterms:created>
  <dcterms:modified xsi:type="dcterms:W3CDTF">2023-10-31T08:11:00Z</dcterms:modified>
</cp:coreProperties>
</file>