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D90F5D" w:rsidP="00D90F5D">
      <w:pPr>
        <w:shd w:val="clear" w:color="auto" w:fill="FFFFFF"/>
        <w:spacing w:after="150" w:line="300" w:lineRule="atLeast"/>
        <w:ind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F45A3C"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9D6004" w:rsidRDefault="00F45A3C" w:rsidP="009D6004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</w:t>
      </w:r>
      <w:r w:rsidR="00A65258">
        <w:rPr>
          <w:rFonts w:ascii="Times New Roman" w:hAnsi="Times New Roman"/>
          <w:sz w:val="28"/>
          <w:szCs w:val="28"/>
        </w:rPr>
        <w:t xml:space="preserve">экспертизы 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</w:t>
      </w:r>
      <w:r w:rsidR="00D90F5D">
        <w:rPr>
          <w:rFonts w:ascii="Times New Roman" w:hAnsi="Times New Roman"/>
          <w:sz w:val="28"/>
          <w:szCs w:val="28"/>
        </w:rPr>
        <w:t xml:space="preserve"> </w:t>
      </w:r>
      <w:r w:rsidRPr="00AF5CC0">
        <w:rPr>
          <w:rFonts w:ascii="Times New Roman" w:hAnsi="Times New Roman"/>
          <w:sz w:val="28"/>
          <w:szCs w:val="28"/>
        </w:rPr>
        <w:t xml:space="preserve">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="009D6004">
        <w:rPr>
          <w:rFonts w:ascii="Times New Roman" w:hAnsi="Times New Roman"/>
          <w:sz w:val="28"/>
          <w:szCs w:val="28"/>
        </w:rPr>
        <w:t xml:space="preserve"> муниципального </w:t>
      </w:r>
      <w:r w:rsidR="00A65258" w:rsidRPr="00A65258">
        <w:rPr>
          <w:rFonts w:ascii="Times New Roman" w:hAnsi="Times New Roman"/>
          <w:sz w:val="28"/>
          <w:szCs w:val="28"/>
        </w:rPr>
        <w:t>от 06.12.2024 № 622 «О внести в постановление администрации Бобровского муниципального района Воронежской области от 09.10.2023 № 615                  Об утверждении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торгов».</w:t>
      </w:r>
    </w:p>
    <w:p w:rsidR="00BF7F2D" w:rsidRPr="00BF7F2D" w:rsidRDefault="00BF7F2D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A65258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«07</w:t>
      </w:r>
      <w:r w:rsidR="00DA303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апрель</w:t>
      </w:r>
      <w:r w:rsidR="009D6004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- «30</w:t>
      </w:r>
      <w:r w:rsidR="00D90F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="009D6004">
        <w:rPr>
          <w:rFonts w:ascii="Times New Roman" w:hAnsi="Times New Roman"/>
          <w:sz w:val="28"/>
          <w:szCs w:val="28"/>
        </w:rPr>
        <w:t xml:space="preserve"> 2025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2BA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или </w:t>
      </w:r>
      <w:r w:rsidR="00AD2BAB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на </w:t>
      </w:r>
      <w:r w:rsidR="00AD2BAB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F16C5C" w:rsidRDefault="00F45A3C" w:rsidP="009D600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9D6004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Мореплавцева Зинаида Владимировна начальник о</w:t>
      </w:r>
      <w:r w:rsidR="00F45A3C" w:rsidRPr="00FB399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F45A3C" w:rsidRPr="00FB3990">
        <w:rPr>
          <w:rFonts w:ascii="Times New Roman" w:hAnsi="Times New Roman"/>
          <w:sz w:val="28"/>
          <w:szCs w:val="28"/>
        </w:rPr>
        <w:t xml:space="preserve"> по экономике, торговле, бытовому обслуживанию и развитию предпринимательства</w:t>
      </w:r>
      <w:r w:rsidR="00F45A3C"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21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38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1E9">
        <w:rPr>
          <w:rFonts w:ascii="Times New Roman" w:hAnsi="Times New Roman"/>
          <w:sz w:val="28"/>
          <w:szCs w:val="28"/>
        </w:rPr>
        <w:t xml:space="preserve"> нормативно правовой акт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08" w:rsidRDefault="00C01008" w:rsidP="00F3581E">
      <w:r>
        <w:separator/>
      </w:r>
    </w:p>
  </w:endnote>
  <w:endnote w:type="continuationSeparator" w:id="1">
    <w:p w:rsidR="00C01008" w:rsidRDefault="00C01008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08" w:rsidRDefault="00C01008" w:rsidP="00F3581E">
      <w:r>
        <w:separator/>
      </w:r>
    </w:p>
  </w:footnote>
  <w:footnote w:type="continuationSeparator" w:id="1">
    <w:p w:rsidR="00C01008" w:rsidRDefault="00C01008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5305"/>
    <w:rsid w:val="000A61CC"/>
    <w:rsid w:val="000B20F4"/>
    <w:rsid w:val="000B3222"/>
    <w:rsid w:val="000B48A2"/>
    <w:rsid w:val="000B5501"/>
    <w:rsid w:val="000C6C68"/>
    <w:rsid w:val="000C7EB7"/>
    <w:rsid w:val="000D654B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652CF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A2428"/>
    <w:rsid w:val="002B16B3"/>
    <w:rsid w:val="002B30BF"/>
    <w:rsid w:val="002B31DF"/>
    <w:rsid w:val="002B5079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46683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123F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870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A7BFD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0CC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67C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5F53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6004"/>
    <w:rsid w:val="009D7871"/>
    <w:rsid w:val="009E26DD"/>
    <w:rsid w:val="009E4C4F"/>
    <w:rsid w:val="009E6BF5"/>
    <w:rsid w:val="009E7000"/>
    <w:rsid w:val="009F0852"/>
    <w:rsid w:val="009F11EF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65258"/>
    <w:rsid w:val="00A71F16"/>
    <w:rsid w:val="00A76B3A"/>
    <w:rsid w:val="00A77A6D"/>
    <w:rsid w:val="00A82879"/>
    <w:rsid w:val="00A83285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2BAB"/>
    <w:rsid w:val="00AD5ACA"/>
    <w:rsid w:val="00AE0D21"/>
    <w:rsid w:val="00AE4ED0"/>
    <w:rsid w:val="00AE5CA6"/>
    <w:rsid w:val="00AF2E0F"/>
    <w:rsid w:val="00AF53FE"/>
    <w:rsid w:val="00AF6A30"/>
    <w:rsid w:val="00B011E9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3E62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008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27E3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9574C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173F5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0F5D"/>
    <w:rsid w:val="00D930A1"/>
    <w:rsid w:val="00D946C2"/>
    <w:rsid w:val="00D95640"/>
    <w:rsid w:val="00D97373"/>
    <w:rsid w:val="00DA06D0"/>
    <w:rsid w:val="00DA3031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10</cp:revision>
  <cp:lastPrinted>2023-04-24T11:28:00Z</cp:lastPrinted>
  <dcterms:created xsi:type="dcterms:W3CDTF">2024-12-26T06:41:00Z</dcterms:created>
  <dcterms:modified xsi:type="dcterms:W3CDTF">2025-07-08T13:18:00Z</dcterms:modified>
</cp:coreProperties>
</file>