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02886" w:rsidRDefault="00D90F5D" w:rsidP="00D90F5D">
      <w:pPr>
        <w:shd w:val="clear" w:color="auto" w:fill="FFFFFF"/>
        <w:spacing w:after="150" w:line="300" w:lineRule="atLeast"/>
        <w:ind w:firstLine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                       </w:t>
      </w:r>
      <w:r w:rsidR="00F45A3C"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</w:p>
    <w:p w:rsidR="00AF5A81" w:rsidRPr="00AF5CC0" w:rsidRDefault="00F45A3C" w:rsidP="00AF5A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BF7F2D" w:rsidRPr="00AF5A81" w:rsidRDefault="00F45A3C" w:rsidP="00966C87">
      <w:pPr>
        <w:rPr>
          <w:rFonts w:ascii="Times New Roman" w:hAnsi="Times New Roman"/>
          <w:sz w:val="28"/>
          <w:szCs w:val="28"/>
        </w:rPr>
      </w:pPr>
      <w:r w:rsidRPr="00AF5A81">
        <w:rPr>
          <w:rFonts w:ascii="Times New Roman" w:hAnsi="Times New Roman"/>
          <w:sz w:val="28"/>
          <w:szCs w:val="28"/>
        </w:rPr>
        <w:t xml:space="preserve">в целях проведения </w:t>
      </w:r>
      <w:r w:rsidR="00A65258" w:rsidRPr="00AF5A81">
        <w:rPr>
          <w:rFonts w:ascii="Times New Roman" w:hAnsi="Times New Roman"/>
          <w:sz w:val="28"/>
          <w:szCs w:val="28"/>
        </w:rPr>
        <w:t xml:space="preserve">экспертизы </w:t>
      </w:r>
      <w:r w:rsidRPr="00AF5A81">
        <w:rPr>
          <w:rFonts w:ascii="Times New Roman" w:hAnsi="Times New Roman"/>
          <w:sz w:val="28"/>
          <w:szCs w:val="28"/>
        </w:rPr>
        <w:t xml:space="preserve"> муниципального нормативного правового акта</w:t>
      </w:r>
      <w:r w:rsidR="00D90F5D" w:rsidRPr="00AF5A81">
        <w:rPr>
          <w:rFonts w:ascii="Times New Roman" w:hAnsi="Times New Roman"/>
          <w:sz w:val="28"/>
          <w:szCs w:val="28"/>
        </w:rPr>
        <w:t xml:space="preserve"> </w:t>
      </w:r>
      <w:r w:rsidRPr="00AF5A81">
        <w:rPr>
          <w:rFonts w:ascii="Times New Roman" w:hAnsi="Times New Roman"/>
          <w:sz w:val="28"/>
          <w:szCs w:val="28"/>
        </w:rPr>
        <w:t xml:space="preserve">- </w:t>
      </w:r>
      <w:r w:rsidR="00AF5A81" w:rsidRPr="00AF5A81">
        <w:rPr>
          <w:rFonts w:ascii="Times New Roman" w:hAnsi="Times New Roman"/>
          <w:sz w:val="28"/>
          <w:szCs w:val="28"/>
        </w:rPr>
        <w:t xml:space="preserve"> постановления </w:t>
      </w:r>
      <w:r w:rsidR="00DE7FFE">
        <w:rPr>
          <w:rFonts w:ascii="Times New Roman" w:hAnsi="Times New Roman"/>
          <w:sz w:val="28"/>
          <w:szCs w:val="28"/>
        </w:rPr>
        <w:t xml:space="preserve">администрации Бобровского муниципального района </w:t>
      </w:r>
      <w:r w:rsidR="00AF5A81" w:rsidRPr="00AF5A81">
        <w:rPr>
          <w:rFonts w:ascii="Times New Roman" w:hAnsi="Times New Roman"/>
          <w:sz w:val="28"/>
          <w:szCs w:val="28"/>
        </w:rPr>
        <w:t>Воронежской области от 25.04.2025г. №174 «О внесении изменения в постановление администрации Бобровского  муниципального района от 07.06.2024 №285 (в редакции от 24.12.2024г.№704) «Об утверждении Положения о предоставлении грантов субъекта малого и среднего предпринимательства, деятельность которых направлена на развитие туризма»</w:t>
      </w:r>
      <w:r w:rsidR="00AF5A81">
        <w:rPr>
          <w:rFonts w:ascii="Times New Roman" w:hAnsi="Times New Roman"/>
          <w:sz w:val="28"/>
          <w:szCs w:val="28"/>
        </w:rPr>
        <w:t>.</w:t>
      </w:r>
    </w:p>
    <w:p w:rsidR="00BF7F2D" w:rsidRDefault="00BF7F2D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F45A3C" w:rsidRDefault="00AF5A81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«02</w:t>
      </w:r>
      <w:r w:rsidR="00966C8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="009D6004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- «27</w:t>
      </w:r>
      <w:r w:rsidR="00D90F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="009D6004">
        <w:rPr>
          <w:rFonts w:ascii="Times New Roman" w:hAnsi="Times New Roman"/>
          <w:sz w:val="28"/>
          <w:szCs w:val="28"/>
        </w:rPr>
        <w:t xml:space="preserve"> 2025</w:t>
      </w:r>
      <w:r w:rsidR="00F45A3C"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343E79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F45A3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D2BA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 xml:space="preserve">или </w:t>
      </w:r>
      <w:r w:rsidR="00AD2BAB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 xml:space="preserve">на </w:t>
      </w:r>
      <w:r w:rsidR="00AD2BAB">
        <w:rPr>
          <w:rFonts w:ascii="Times New Roman" w:hAnsi="Times New Roman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2.</w:t>
      </w:r>
      <w:hyperlink r:id="rId9" w:history="1"/>
    </w:p>
    <w:p w:rsidR="00F45A3C" w:rsidRPr="00F16C5C" w:rsidRDefault="00F45A3C" w:rsidP="009D600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F16C5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F45A3C" w:rsidRPr="00FB3990" w:rsidRDefault="009D6004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Мореплавцева Зинаида Владимировна начальник о</w:t>
      </w:r>
      <w:r w:rsidR="00F45A3C" w:rsidRPr="00FB3990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r w:rsidR="00F45A3C" w:rsidRPr="00FB3990">
        <w:rPr>
          <w:rFonts w:ascii="Times New Roman" w:hAnsi="Times New Roman"/>
          <w:sz w:val="28"/>
          <w:szCs w:val="28"/>
        </w:rPr>
        <w:t xml:space="preserve"> по экономике, торговле, бытовому обслуживанию и развитию предпринимательства</w:t>
      </w:r>
      <w:r w:rsidR="00F45A3C"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 w:rsidR="00D90F5D">
        <w:rPr>
          <w:rFonts w:ascii="Times New Roman" w:hAnsi="Times New Roman"/>
          <w:color w:val="333333"/>
          <w:sz w:val="28"/>
          <w:szCs w:val="28"/>
        </w:rPr>
        <w:t>21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 w:rsidR="00D90F5D">
        <w:rPr>
          <w:rFonts w:ascii="Times New Roman" w:hAnsi="Times New Roman"/>
          <w:color w:val="333333"/>
          <w:sz w:val="28"/>
          <w:szCs w:val="28"/>
        </w:rPr>
        <w:t>38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F45A3C" w:rsidRPr="00775E7D" w:rsidRDefault="00F45A3C" w:rsidP="00F45A3C">
      <w:pPr>
        <w:ind w:firstLine="709"/>
        <w:rPr>
          <w:rFonts w:ascii="Times New Roman" w:hAnsi="Times New Roman"/>
          <w:sz w:val="28"/>
          <w:szCs w:val="28"/>
        </w:rPr>
      </w:pPr>
    </w:p>
    <w:p w:rsidR="00F45A3C" w:rsidRPr="00824A3B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11E9">
        <w:rPr>
          <w:rFonts w:ascii="Times New Roman" w:hAnsi="Times New Roman"/>
          <w:sz w:val="28"/>
          <w:szCs w:val="28"/>
        </w:rPr>
        <w:t xml:space="preserve"> нормативно правовой акт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75E7D" w:rsidRDefault="00F45A3C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45A3C" w:rsidRPr="00775E7D" w:rsidSect="00F45A3C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DE" w:rsidRDefault="001766DE" w:rsidP="00F3581E">
      <w:r>
        <w:separator/>
      </w:r>
    </w:p>
  </w:endnote>
  <w:endnote w:type="continuationSeparator" w:id="1">
    <w:p w:rsidR="001766DE" w:rsidRDefault="001766DE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DE" w:rsidRDefault="001766DE" w:rsidP="00F3581E">
      <w:r>
        <w:separator/>
      </w:r>
    </w:p>
  </w:footnote>
  <w:footnote w:type="continuationSeparator" w:id="1">
    <w:p w:rsidR="001766DE" w:rsidRDefault="001766DE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07F6E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5305"/>
    <w:rsid w:val="000A61CC"/>
    <w:rsid w:val="000B20F4"/>
    <w:rsid w:val="000B3222"/>
    <w:rsid w:val="000B48A2"/>
    <w:rsid w:val="000B5501"/>
    <w:rsid w:val="000C6C68"/>
    <w:rsid w:val="000C7EB7"/>
    <w:rsid w:val="000D654B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2934"/>
    <w:rsid w:val="00124667"/>
    <w:rsid w:val="00125AE7"/>
    <w:rsid w:val="0012622F"/>
    <w:rsid w:val="00127B80"/>
    <w:rsid w:val="00135A0D"/>
    <w:rsid w:val="00137386"/>
    <w:rsid w:val="001404D2"/>
    <w:rsid w:val="00143B48"/>
    <w:rsid w:val="0015380A"/>
    <w:rsid w:val="00153EA5"/>
    <w:rsid w:val="00157237"/>
    <w:rsid w:val="00157A08"/>
    <w:rsid w:val="0016542C"/>
    <w:rsid w:val="001721CF"/>
    <w:rsid w:val="001744AF"/>
    <w:rsid w:val="001745F7"/>
    <w:rsid w:val="001766DE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63E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939"/>
    <w:rsid w:val="00250F03"/>
    <w:rsid w:val="002538DC"/>
    <w:rsid w:val="0025454A"/>
    <w:rsid w:val="002645A7"/>
    <w:rsid w:val="00264E6C"/>
    <w:rsid w:val="002652CF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A2428"/>
    <w:rsid w:val="002B16B3"/>
    <w:rsid w:val="002B30BF"/>
    <w:rsid w:val="002B31DF"/>
    <w:rsid w:val="002B5079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41D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46683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5DE5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123F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870"/>
    <w:rsid w:val="00551FF5"/>
    <w:rsid w:val="00554447"/>
    <w:rsid w:val="0055660B"/>
    <w:rsid w:val="005610F3"/>
    <w:rsid w:val="00563712"/>
    <w:rsid w:val="00563A76"/>
    <w:rsid w:val="00563EB3"/>
    <w:rsid w:val="00564BB9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A7BFD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0CC"/>
    <w:rsid w:val="005F560E"/>
    <w:rsid w:val="005F7824"/>
    <w:rsid w:val="00600351"/>
    <w:rsid w:val="00600D7A"/>
    <w:rsid w:val="006014E7"/>
    <w:rsid w:val="00603D2E"/>
    <w:rsid w:val="00606B33"/>
    <w:rsid w:val="00614290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3660"/>
    <w:rsid w:val="00645214"/>
    <w:rsid w:val="00646D1B"/>
    <w:rsid w:val="0064767C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0849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3168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75F53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6C87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5347"/>
    <w:rsid w:val="009D6004"/>
    <w:rsid w:val="009D7871"/>
    <w:rsid w:val="009E26DD"/>
    <w:rsid w:val="009E4C4F"/>
    <w:rsid w:val="009E6BF5"/>
    <w:rsid w:val="009E7000"/>
    <w:rsid w:val="009F0852"/>
    <w:rsid w:val="009F11EF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52F6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65258"/>
    <w:rsid w:val="00A71F16"/>
    <w:rsid w:val="00A76B3A"/>
    <w:rsid w:val="00A77A6D"/>
    <w:rsid w:val="00A82879"/>
    <w:rsid w:val="00A83285"/>
    <w:rsid w:val="00A85197"/>
    <w:rsid w:val="00A85DDA"/>
    <w:rsid w:val="00A92644"/>
    <w:rsid w:val="00A932DC"/>
    <w:rsid w:val="00A96EEF"/>
    <w:rsid w:val="00AA04EB"/>
    <w:rsid w:val="00AA4785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2BAB"/>
    <w:rsid w:val="00AD5ACA"/>
    <w:rsid w:val="00AE0D21"/>
    <w:rsid w:val="00AE4ED0"/>
    <w:rsid w:val="00AE5CA6"/>
    <w:rsid w:val="00AF2E0F"/>
    <w:rsid w:val="00AF53FE"/>
    <w:rsid w:val="00AF5A81"/>
    <w:rsid w:val="00AF6A30"/>
    <w:rsid w:val="00B011E9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3E62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BF7F2D"/>
    <w:rsid w:val="00C01008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3D7F"/>
    <w:rsid w:val="00C54EB4"/>
    <w:rsid w:val="00C55562"/>
    <w:rsid w:val="00C57CFD"/>
    <w:rsid w:val="00C614C0"/>
    <w:rsid w:val="00C627E3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9574C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173F5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0295"/>
    <w:rsid w:val="00D81BDD"/>
    <w:rsid w:val="00D8527D"/>
    <w:rsid w:val="00D86AD2"/>
    <w:rsid w:val="00D90F5D"/>
    <w:rsid w:val="00D930A1"/>
    <w:rsid w:val="00D946C2"/>
    <w:rsid w:val="00D95640"/>
    <w:rsid w:val="00D97373"/>
    <w:rsid w:val="00DA06D0"/>
    <w:rsid w:val="00DA3031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7EC"/>
    <w:rsid w:val="00DD2CDA"/>
    <w:rsid w:val="00DD6CC3"/>
    <w:rsid w:val="00DE7FFE"/>
    <w:rsid w:val="00DF1072"/>
    <w:rsid w:val="00DF390B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6E08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5A3C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B7D6A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8031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B44D-93A2-462A-8BEE-16A3E21E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lzezukova</cp:lastModifiedBy>
  <cp:revision>14</cp:revision>
  <cp:lastPrinted>2023-04-24T11:28:00Z</cp:lastPrinted>
  <dcterms:created xsi:type="dcterms:W3CDTF">2024-12-26T06:41:00Z</dcterms:created>
  <dcterms:modified xsi:type="dcterms:W3CDTF">2025-07-10T10:33:00Z</dcterms:modified>
</cp:coreProperties>
</file>