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02886" w:rsidRDefault="00D90F5D" w:rsidP="00D90F5D">
      <w:pPr>
        <w:shd w:val="clear" w:color="auto" w:fill="FFFFFF"/>
        <w:spacing w:after="150" w:line="300" w:lineRule="atLeast"/>
        <w:ind w:firstLine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                     </w:t>
      </w:r>
      <w:r w:rsidR="00F45A3C"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F45A3C" w:rsidRPr="00AF5CC0" w:rsidRDefault="00F45A3C" w:rsidP="00F45A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BF7F2D" w:rsidRPr="00BF7F2D" w:rsidRDefault="00F45A3C" w:rsidP="00966C87">
      <w:pPr>
        <w:rPr>
          <w:rFonts w:ascii="Times New Roman" w:hAnsi="Times New Roman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 xml:space="preserve">в целях проведения </w:t>
      </w:r>
      <w:r w:rsidR="00A65258">
        <w:rPr>
          <w:rFonts w:ascii="Times New Roman" w:hAnsi="Times New Roman"/>
          <w:sz w:val="28"/>
          <w:szCs w:val="28"/>
        </w:rPr>
        <w:t xml:space="preserve">экспертизы 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нормативного правового акта</w:t>
      </w:r>
      <w:r w:rsidR="00D90F5D">
        <w:rPr>
          <w:rFonts w:ascii="Times New Roman" w:hAnsi="Times New Roman"/>
          <w:sz w:val="28"/>
          <w:szCs w:val="28"/>
        </w:rPr>
        <w:t xml:space="preserve"> </w:t>
      </w:r>
      <w:r w:rsidRPr="00AF5CC0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r>
        <w:rPr>
          <w:rFonts w:ascii="Times New Roman" w:hAnsi="Times New Roman"/>
          <w:sz w:val="28"/>
          <w:szCs w:val="28"/>
        </w:rPr>
        <w:t>Бобровского</w:t>
      </w:r>
      <w:r w:rsidR="009D6004">
        <w:rPr>
          <w:rFonts w:ascii="Times New Roman" w:hAnsi="Times New Roman"/>
          <w:sz w:val="28"/>
          <w:szCs w:val="28"/>
        </w:rPr>
        <w:t xml:space="preserve"> муниципального </w:t>
      </w:r>
      <w:r w:rsidR="00A65258" w:rsidRPr="00A65258">
        <w:rPr>
          <w:rFonts w:ascii="Times New Roman" w:hAnsi="Times New Roman"/>
          <w:sz w:val="28"/>
          <w:szCs w:val="28"/>
        </w:rPr>
        <w:t xml:space="preserve">от </w:t>
      </w:r>
      <w:r w:rsidR="00966C87">
        <w:rPr>
          <w:rFonts w:ascii="Times New Roman" w:hAnsi="Times New Roman"/>
          <w:sz w:val="28"/>
          <w:szCs w:val="28"/>
        </w:rPr>
        <w:t>25.04.2025 №175</w:t>
      </w:r>
      <w:r w:rsidR="00A65258" w:rsidRPr="00A65258">
        <w:rPr>
          <w:rFonts w:ascii="Times New Roman" w:hAnsi="Times New Roman"/>
          <w:sz w:val="28"/>
          <w:szCs w:val="28"/>
        </w:rPr>
        <w:t xml:space="preserve"> </w:t>
      </w:r>
      <w:r w:rsidR="00966C87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966C87" w:rsidRPr="007D4CA0">
        <w:rPr>
          <w:rFonts w:ascii="Times New Roman" w:hAnsi="Times New Roman"/>
          <w:sz w:val="28"/>
          <w:szCs w:val="28"/>
        </w:rPr>
        <w:t>постанов</w:t>
      </w:r>
      <w:r w:rsidR="00966C87">
        <w:rPr>
          <w:rFonts w:ascii="Times New Roman" w:hAnsi="Times New Roman"/>
          <w:sz w:val="28"/>
          <w:szCs w:val="28"/>
        </w:rPr>
        <w:t xml:space="preserve">ление администрации Бобровского  </w:t>
      </w:r>
      <w:r w:rsidR="00966C87" w:rsidRPr="007D4CA0">
        <w:rPr>
          <w:rFonts w:ascii="Times New Roman" w:hAnsi="Times New Roman"/>
          <w:sz w:val="28"/>
          <w:szCs w:val="28"/>
        </w:rPr>
        <w:t>муниципального района Воронеж</w:t>
      </w:r>
      <w:r w:rsidR="00966C87">
        <w:rPr>
          <w:rFonts w:ascii="Times New Roman" w:hAnsi="Times New Roman"/>
          <w:sz w:val="28"/>
          <w:szCs w:val="28"/>
        </w:rPr>
        <w:t xml:space="preserve">ской области от 02.07.2024 №308 </w:t>
      </w:r>
      <w:r w:rsidR="00143B48">
        <w:rPr>
          <w:rFonts w:ascii="Times New Roman" w:hAnsi="Times New Roman"/>
          <w:sz w:val="27"/>
          <w:szCs w:val="27"/>
        </w:rPr>
        <w:t>(в редакции от 24.12.202</w:t>
      </w:r>
      <w:r w:rsidR="00143B48" w:rsidRPr="00143B48">
        <w:rPr>
          <w:rFonts w:ascii="Times New Roman" w:hAnsi="Times New Roman"/>
          <w:sz w:val="27"/>
          <w:szCs w:val="27"/>
        </w:rPr>
        <w:t>4</w:t>
      </w:r>
      <w:r w:rsidR="00966C87">
        <w:rPr>
          <w:rFonts w:ascii="Times New Roman" w:hAnsi="Times New Roman"/>
          <w:sz w:val="27"/>
          <w:szCs w:val="27"/>
        </w:rPr>
        <w:t xml:space="preserve"> г.№703) </w:t>
      </w:r>
      <w:r w:rsidR="00966C87" w:rsidRPr="007D4CA0">
        <w:rPr>
          <w:rFonts w:ascii="Times New Roman" w:hAnsi="Times New Roman"/>
          <w:sz w:val="28"/>
          <w:szCs w:val="28"/>
        </w:rPr>
        <w:t xml:space="preserve"> «Об утверждении Положения о предоставлении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BF7F2D" w:rsidRDefault="00BF7F2D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F45A3C" w:rsidRDefault="00966C87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«05» мая</w:t>
      </w:r>
      <w:r w:rsidR="009D6004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- «30</w:t>
      </w:r>
      <w:r w:rsidR="00D90F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="009D6004">
        <w:rPr>
          <w:rFonts w:ascii="Times New Roman" w:hAnsi="Times New Roman"/>
          <w:sz w:val="28"/>
          <w:szCs w:val="28"/>
        </w:rPr>
        <w:t xml:space="preserve"> 2025</w:t>
      </w:r>
      <w:r w:rsidR="00F45A3C"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343E79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F45A3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D2BA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 xml:space="preserve">или </w:t>
      </w:r>
      <w:r w:rsidR="00AD2BAB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 xml:space="preserve">на </w:t>
      </w:r>
      <w:r w:rsidR="00AD2BAB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2.</w:t>
      </w:r>
      <w:hyperlink r:id="rId9" w:history="1"/>
    </w:p>
    <w:p w:rsidR="00F45A3C" w:rsidRPr="00F16C5C" w:rsidRDefault="00F45A3C" w:rsidP="009D600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F16C5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F45A3C" w:rsidRPr="00FB3990" w:rsidRDefault="009D6004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Мореплавцева Зинаида Владимировна начальник о</w:t>
      </w:r>
      <w:r w:rsidR="00F45A3C" w:rsidRPr="00FB3990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="00F45A3C" w:rsidRPr="00FB3990">
        <w:rPr>
          <w:rFonts w:ascii="Times New Roman" w:hAnsi="Times New Roman"/>
          <w:sz w:val="28"/>
          <w:szCs w:val="28"/>
        </w:rPr>
        <w:t xml:space="preserve"> по экономике, торговле, бытовому обслуживанию и развитию предпринимательства</w:t>
      </w:r>
      <w:r w:rsidR="00F45A3C"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21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38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F45A3C" w:rsidRPr="00775E7D" w:rsidRDefault="00F45A3C" w:rsidP="00F45A3C">
      <w:pPr>
        <w:ind w:firstLine="709"/>
        <w:rPr>
          <w:rFonts w:ascii="Times New Roman" w:hAnsi="Times New Roman"/>
          <w:sz w:val="28"/>
          <w:szCs w:val="28"/>
        </w:rPr>
      </w:pPr>
    </w:p>
    <w:p w:rsidR="00F45A3C" w:rsidRPr="00824A3B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11E9">
        <w:rPr>
          <w:rFonts w:ascii="Times New Roman" w:hAnsi="Times New Roman"/>
          <w:sz w:val="28"/>
          <w:szCs w:val="28"/>
        </w:rPr>
        <w:t xml:space="preserve"> нормативно правовой акт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75E7D" w:rsidRDefault="00F45A3C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45A3C" w:rsidRPr="00775E7D" w:rsidSect="00F45A3C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B9" w:rsidRDefault="00564BB9" w:rsidP="00F3581E">
      <w:r>
        <w:separator/>
      </w:r>
    </w:p>
  </w:endnote>
  <w:endnote w:type="continuationSeparator" w:id="1">
    <w:p w:rsidR="00564BB9" w:rsidRDefault="00564BB9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B9" w:rsidRDefault="00564BB9" w:rsidP="00F3581E">
      <w:r>
        <w:separator/>
      </w:r>
    </w:p>
  </w:footnote>
  <w:footnote w:type="continuationSeparator" w:id="1">
    <w:p w:rsidR="00564BB9" w:rsidRDefault="00564BB9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07F6E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5305"/>
    <w:rsid w:val="000A61CC"/>
    <w:rsid w:val="000B20F4"/>
    <w:rsid w:val="000B3222"/>
    <w:rsid w:val="000B48A2"/>
    <w:rsid w:val="000B5501"/>
    <w:rsid w:val="000C6C68"/>
    <w:rsid w:val="000C7EB7"/>
    <w:rsid w:val="000D654B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43B48"/>
    <w:rsid w:val="0015380A"/>
    <w:rsid w:val="00153EA5"/>
    <w:rsid w:val="00157237"/>
    <w:rsid w:val="00157A08"/>
    <w:rsid w:val="0016542C"/>
    <w:rsid w:val="001721CF"/>
    <w:rsid w:val="001744A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939"/>
    <w:rsid w:val="00250F03"/>
    <w:rsid w:val="002538DC"/>
    <w:rsid w:val="0025454A"/>
    <w:rsid w:val="002645A7"/>
    <w:rsid w:val="00264E6C"/>
    <w:rsid w:val="002652CF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A2428"/>
    <w:rsid w:val="002B16B3"/>
    <w:rsid w:val="002B30BF"/>
    <w:rsid w:val="002B31DF"/>
    <w:rsid w:val="002B5079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41D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46683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5DE5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123F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870"/>
    <w:rsid w:val="00551FF5"/>
    <w:rsid w:val="00554447"/>
    <w:rsid w:val="0055660B"/>
    <w:rsid w:val="005610F3"/>
    <w:rsid w:val="00563712"/>
    <w:rsid w:val="00563A76"/>
    <w:rsid w:val="00563EB3"/>
    <w:rsid w:val="00564BB9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A7BFD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0CC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67C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0849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5F53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6C87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5347"/>
    <w:rsid w:val="009D6004"/>
    <w:rsid w:val="009D7871"/>
    <w:rsid w:val="009E26DD"/>
    <w:rsid w:val="009E4C4F"/>
    <w:rsid w:val="009E6BF5"/>
    <w:rsid w:val="009E7000"/>
    <w:rsid w:val="009F0852"/>
    <w:rsid w:val="009F11EF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65258"/>
    <w:rsid w:val="00A71F16"/>
    <w:rsid w:val="00A76B3A"/>
    <w:rsid w:val="00A77A6D"/>
    <w:rsid w:val="00A82879"/>
    <w:rsid w:val="00A83285"/>
    <w:rsid w:val="00A85197"/>
    <w:rsid w:val="00A85DDA"/>
    <w:rsid w:val="00A92644"/>
    <w:rsid w:val="00A932DC"/>
    <w:rsid w:val="00A96EEF"/>
    <w:rsid w:val="00AA04EB"/>
    <w:rsid w:val="00AA4785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2BAB"/>
    <w:rsid w:val="00AD5ACA"/>
    <w:rsid w:val="00AE0D21"/>
    <w:rsid w:val="00AE4ED0"/>
    <w:rsid w:val="00AE5CA6"/>
    <w:rsid w:val="00AF2E0F"/>
    <w:rsid w:val="00AF53FE"/>
    <w:rsid w:val="00AF6A30"/>
    <w:rsid w:val="00B011E9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3E62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BF7F2D"/>
    <w:rsid w:val="00C01008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3D7F"/>
    <w:rsid w:val="00C54EB4"/>
    <w:rsid w:val="00C55562"/>
    <w:rsid w:val="00C57CFD"/>
    <w:rsid w:val="00C614C0"/>
    <w:rsid w:val="00C627E3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9574C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173F5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0F5D"/>
    <w:rsid w:val="00D930A1"/>
    <w:rsid w:val="00D946C2"/>
    <w:rsid w:val="00D95640"/>
    <w:rsid w:val="00D97373"/>
    <w:rsid w:val="00DA06D0"/>
    <w:rsid w:val="00DA3031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5A3C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B7D6A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lzezukova</cp:lastModifiedBy>
  <cp:revision>12</cp:revision>
  <cp:lastPrinted>2023-04-24T11:28:00Z</cp:lastPrinted>
  <dcterms:created xsi:type="dcterms:W3CDTF">2024-12-26T06:41:00Z</dcterms:created>
  <dcterms:modified xsi:type="dcterms:W3CDTF">2025-07-08T13:49:00Z</dcterms:modified>
</cp:coreProperties>
</file>