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E2" w:rsidRPr="00E05C6E" w:rsidRDefault="002208E2" w:rsidP="002208E2">
      <w:pPr>
        <w:jc w:val="center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6"/>
          <w:szCs w:val="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-354330</wp:posOffset>
            </wp:positionV>
            <wp:extent cx="534670" cy="647700"/>
            <wp:effectExtent l="1905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8E2" w:rsidRPr="00F53E18" w:rsidRDefault="002208E2" w:rsidP="002208E2">
      <w:pPr>
        <w:jc w:val="center"/>
        <w:rPr>
          <w:rFonts w:ascii="Times New Roman" w:hAnsi="Times New Roman"/>
          <w:b/>
          <w:sz w:val="32"/>
          <w:szCs w:val="32"/>
        </w:rPr>
      </w:pPr>
      <w:r w:rsidRPr="00F53E18">
        <w:rPr>
          <w:rFonts w:ascii="Times New Roman" w:hAnsi="Times New Roman"/>
          <w:b/>
          <w:sz w:val="32"/>
          <w:szCs w:val="32"/>
        </w:rPr>
        <w:t>СОВЕТ НАРОДНЫХ ДЕПУТАТОВ БОБРОВСКОГО  МУНИЦИПАЛЬНОГО  РАЙОНА ВОРОНЕЖСКОЙ ОБЛАСТИ</w:t>
      </w:r>
    </w:p>
    <w:p w:rsidR="00726066" w:rsidRDefault="00726066" w:rsidP="002208E2">
      <w:pPr>
        <w:pStyle w:val="3"/>
        <w:jc w:val="center"/>
        <w:rPr>
          <w:rFonts w:ascii="Times New Roman" w:hAnsi="Times New Roman"/>
          <w:sz w:val="32"/>
          <w:szCs w:val="32"/>
        </w:rPr>
      </w:pPr>
    </w:p>
    <w:p w:rsidR="002208E2" w:rsidRPr="00837A6F" w:rsidRDefault="002208E2" w:rsidP="002208E2">
      <w:pPr>
        <w:pStyle w:val="3"/>
        <w:jc w:val="center"/>
        <w:rPr>
          <w:rFonts w:ascii="Times New Roman" w:hAnsi="Times New Roman"/>
          <w:sz w:val="32"/>
          <w:szCs w:val="32"/>
        </w:rPr>
      </w:pPr>
      <w:r w:rsidRPr="00837A6F">
        <w:rPr>
          <w:rFonts w:ascii="Times New Roman" w:hAnsi="Times New Roman"/>
          <w:sz w:val="32"/>
          <w:szCs w:val="32"/>
        </w:rPr>
        <w:t>Р Е Ш Е Н И Е</w:t>
      </w:r>
    </w:p>
    <w:p w:rsidR="00490FF4" w:rsidRDefault="00490FF4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BA5801" w:rsidRPr="00D75146" w:rsidRDefault="00D75146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D75146">
        <w:rPr>
          <w:rFonts w:ascii="Times New Roman" w:hAnsi="Times New Roman"/>
          <w:bCs/>
          <w:sz w:val="28"/>
          <w:szCs w:val="28"/>
          <w:u w:val="single"/>
        </w:rPr>
        <w:t>о</w:t>
      </w:r>
      <w:r w:rsidR="00490FF4" w:rsidRPr="00D75146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 w:rsidRPr="00D75146">
        <w:rPr>
          <w:rFonts w:ascii="Times New Roman" w:hAnsi="Times New Roman"/>
          <w:bCs/>
          <w:sz w:val="28"/>
          <w:szCs w:val="28"/>
          <w:u w:val="single"/>
        </w:rPr>
        <w:t xml:space="preserve">12 августа </w:t>
      </w:r>
      <w:r w:rsidR="00E91E17" w:rsidRPr="00D75146">
        <w:rPr>
          <w:rFonts w:ascii="Times New Roman" w:hAnsi="Times New Roman"/>
          <w:bCs/>
          <w:sz w:val="28"/>
          <w:szCs w:val="28"/>
          <w:u w:val="single"/>
        </w:rPr>
        <w:t>2022 г.</w:t>
      </w:r>
      <w:r w:rsidR="00EB555F" w:rsidRPr="00D7514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8D74BA" w:rsidRPr="00D75146">
        <w:rPr>
          <w:rFonts w:ascii="Times New Roman" w:hAnsi="Times New Roman"/>
          <w:bCs/>
          <w:sz w:val="28"/>
          <w:szCs w:val="28"/>
          <w:u w:val="single"/>
        </w:rPr>
        <w:t>№</w:t>
      </w:r>
      <w:r w:rsidR="002D61A7" w:rsidRPr="00D7514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D75146">
        <w:rPr>
          <w:rFonts w:ascii="Times New Roman" w:hAnsi="Times New Roman"/>
          <w:bCs/>
          <w:sz w:val="28"/>
          <w:szCs w:val="28"/>
          <w:u w:val="single"/>
        </w:rPr>
        <w:t>22</w:t>
      </w:r>
    </w:p>
    <w:p w:rsidR="008D74BA" w:rsidRPr="007740E0" w:rsidRDefault="00BA5801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             </w:t>
      </w:r>
      <w:r w:rsidR="002208E2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1B596B">
        <w:rPr>
          <w:rFonts w:ascii="Times New Roman" w:hAnsi="Times New Roman"/>
          <w:bCs/>
          <w:sz w:val="28"/>
          <w:szCs w:val="28"/>
        </w:rPr>
        <w:t xml:space="preserve">  </w:t>
      </w:r>
      <w:r w:rsidR="002208E2">
        <w:rPr>
          <w:rFonts w:ascii="Times New Roman" w:hAnsi="Times New Roman"/>
          <w:bCs/>
          <w:sz w:val="20"/>
          <w:szCs w:val="20"/>
        </w:rPr>
        <w:t>г. Бобров</w:t>
      </w:r>
    </w:p>
    <w:p w:rsidR="00AA5C3C" w:rsidRDefault="006616C4" w:rsidP="006616C4">
      <w:pPr>
        <w:tabs>
          <w:tab w:val="left" w:pos="5812"/>
        </w:tabs>
        <w:ind w:right="309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 w:rsidR="00AA5C3C">
        <w:rPr>
          <w:rFonts w:ascii="Times New Roman" w:hAnsi="Times New Roman"/>
          <w:b/>
          <w:sz w:val="28"/>
        </w:rPr>
        <w:t xml:space="preserve">Положение о </w:t>
      </w:r>
    </w:p>
    <w:p w:rsidR="00AA5C3C" w:rsidRDefault="00AA5C3C" w:rsidP="006616C4">
      <w:pPr>
        <w:tabs>
          <w:tab w:val="left" w:pos="5812"/>
        </w:tabs>
        <w:ind w:right="309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ревизионной комиссии Бобровского муниципального района Воронежской </w:t>
      </w:r>
    </w:p>
    <w:p w:rsidR="006616C4" w:rsidRDefault="00AA5C3C" w:rsidP="006616C4">
      <w:pPr>
        <w:tabs>
          <w:tab w:val="left" w:pos="5812"/>
        </w:tabs>
        <w:ind w:right="309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области, утвержденное </w:t>
      </w:r>
      <w:r w:rsidR="006616C4">
        <w:rPr>
          <w:rFonts w:ascii="Times New Roman" w:hAnsi="Times New Roman"/>
          <w:b/>
          <w:sz w:val="28"/>
        </w:rPr>
        <w:t>решение</w:t>
      </w:r>
      <w:r>
        <w:rPr>
          <w:rFonts w:ascii="Times New Roman" w:hAnsi="Times New Roman"/>
          <w:b/>
          <w:sz w:val="28"/>
        </w:rPr>
        <w:t>м</w:t>
      </w:r>
      <w:r w:rsidR="006616C4">
        <w:rPr>
          <w:rFonts w:ascii="Times New Roman" w:hAnsi="Times New Roman"/>
          <w:b/>
          <w:sz w:val="28"/>
        </w:rPr>
        <w:t xml:space="preserve"> </w:t>
      </w:r>
    </w:p>
    <w:p w:rsidR="006616C4" w:rsidRDefault="006616C4" w:rsidP="006616C4">
      <w:pPr>
        <w:tabs>
          <w:tab w:val="left" w:pos="5812"/>
        </w:tabs>
        <w:ind w:right="309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народных депутатов Бобровского муниципального района Воронежской </w:t>
      </w:r>
    </w:p>
    <w:p w:rsidR="00AA5C3C" w:rsidRDefault="006616C4" w:rsidP="008547D7">
      <w:pPr>
        <w:tabs>
          <w:tab w:val="left" w:pos="5812"/>
        </w:tabs>
        <w:ind w:right="309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области от </w:t>
      </w:r>
      <w:r w:rsidR="00E91E17">
        <w:rPr>
          <w:rFonts w:ascii="Times New Roman" w:hAnsi="Times New Roman"/>
          <w:b/>
          <w:sz w:val="28"/>
        </w:rPr>
        <w:t>07</w:t>
      </w:r>
      <w:r>
        <w:rPr>
          <w:rFonts w:ascii="Times New Roman" w:hAnsi="Times New Roman"/>
          <w:b/>
          <w:sz w:val="28"/>
        </w:rPr>
        <w:t>.</w:t>
      </w:r>
      <w:r w:rsidR="00E91E17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0.20</w:t>
      </w:r>
      <w:r w:rsidR="00E91E17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1 №</w:t>
      </w:r>
      <w:r w:rsidR="00E91E17">
        <w:rPr>
          <w:rFonts w:ascii="Times New Roman" w:hAnsi="Times New Roman"/>
          <w:b/>
          <w:sz w:val="28"/>
        </w:rPr>
        <w:t>27</w:t>
      </w:r>
      <w:r w:rsidR="000F4085">
        <w:rPr>
          <w:rFonts w:ascii="Times New Roman" w:hAnsi="Times New Roman"/>
          <w:b/>
          <w:sz w:val="28"/>
        </w:rPr>
        <w:t xml:space="preserve"> </w:t>
      </w:r>
      <w:r w:rsidR="00AA5C3C">
        <w:rPr>
          <w:rFonts w:ascii="Times New Roman" w:hAnsi="Times New Roman"/>
          <w:b/>
          <w:sz w:val="28"/>
        </w:rPr>
        <w:t xml:space="preserve">(в ред. реш. </w:t>
      </w:r>
    </w:p>
    <w:p w:rsidR="006616C4" w:rsidRDefault="00AA5C3C" w:rsidP="008547D7">
      <w:pPr>
        <w:tabs>
          <w:tab w:val="left" w:pos="5812"/>
        </w:tabs>
        <w:ind w:right="309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12.04.2022 №13) </w:t>
      </w:r>
      <w:r w:rsidR="006616C4">
        <w:rPr>
          <w:rFonts w:ascii="Times New Roman" w:hAnsi="Times New Roman"/>
          <w:b/>
          <w:sz w:val="28"/>
        </w:rPr>
        <w:t>«</w:t>
      </w:r>
      <w:r w:rsidR="002208E2" w:rsidRPr="00E05C6E">
        <w:rPr>
          <w:rFonts w:ascii="Times New Roman" w:hAnsi="Times New Roman"/>
          <w:b/>
          <w:sz w:val="28"/>
        </w:rPr>
        <w:t xml:space="preserve">Об утверждении </w:t>
      </w:r>
    </w:p>
    <w:p w:rsidR="006616C4" w:rsidRDefault="006616C4" w:rsidP="006616C4">
      <w:pPr>
        <w:tabs>
          <w:tab w:val="left" w:pos="5812"/>
        </w:tabs>
        <w:ind w:right="309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Положения  о ревизионной комиссии </w:t>
      </w:r>
    </w:p>
    <w:p w:rsidR="006616C4" w:rsidRDefault="006616C4" w:rsidP="006616C4">
      <w:pPr>
        <w:tabs>
          <w:tab w:val="left" w:pos="5812"/>
        </w:tabs>
        <w:ind w:right="309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Бобровского муниципального района </w:t>
      </w:r>
    </w:p>
    <w:p w:rsidR="008D74BA" w:rsidRPr="00F14058" w:rsidRDefault="006616C4" w:rsidP="006616C4">
      <w:pPr>
        <w:tabs>
          <w:tab w:val="left" w:pos="5812"/>
        </w:tabs>
        <w:ind w:right="309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области»</w:t>
      </w:r>
    </w:p>
    <w:p w:rsidR="00A945C0" w:rsidRDefault="00A945C0" w:rsidP="007740E0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8D74BA" w:rsidRPr="004329BB" w:rsidRDefault="008D74BA" w:rsidP="00277CDC">
      <w:pPr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4329BB">
        <w:rPr>
          <w:rFonts w:ascii="Times New Roman" w:hAnsi="Times New Roman"/>
          <w:sz w:val="28"/>
          <w:szCs w:val="28"/>
        </w:rPr>
        <w:t xml:space="preserve">В соответствии с </w:t>
      </w:r>
      <w:r w:rsidR="00B122E7" w:rsidRPr="004329BB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FB72BE" w:rsidRPr="004329BB">
        <w:rPr>
          <w:rFonts w:ascii="Times New Roman" w:hAnsi="Times New Roman"/>
          <w:sz w:val="28"/>
          <w:szCs w:val="28"/>
        </w:rPr>
        <w:t>07.02.2011</w:t>
      </w:r>
      <w:r w:rsidR="00B122E7" w:rsidRPr="004329BB">
        <w:rPr>
          <w:rFonts w:ascii="Times New Roman" w:hAnsi="Times New Roman"/>
          <w:sz w:val="28"/>
          <w:szCs w:val="28"/>
        </w:rPr>
        <w:t xml:space="preserve"> №</w:t>
      </w:r>
      <w:r w:rsidR="00FB72BE" w:rsidRPr="004329BB">
        <w:rPr>
          <w:rFonts w:ascii="Times New Roman" w:hAnsi="Times New Roman"/>
          <w:sz w:val="28"/>
          <w:szCs w:val="28"/>
        </w:rPr>
        <w:t>6</w:t>
      </w:r>
      <w:r w:rsidR="00B122E7" w:rsidRPr="004329BB">
        <w:rPr>
          <w:rFonts w:ascii="Times New Roman" w:hAnsi="Times New Roman"/>
          <w:sz w:val="28"/>
          <w:szCs w:val="28"/>
        </w:rPr>
        <w:t>-ФЗ «</w:t>
      </w:r>
      <w:r w:rsidR="00FB72BE" w:rsidRPr="004329BB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22E7" w:rsidRPr="004329BB">
        <w:rPr>
          <w:rFonts w:ascii="Times New Roman" w:hAnsi="Times New Roman"/>
          <w:sz w:val="28"/>
          <w:szCs w:val="28"/>
        </w:rPr>
        <w:t>»</w:t>
      </w:r>
      <w:r w:rsidRPr="004329BB">
        <w:rPr>
          <w:rFonts w:ascii="Times New Roman" w:hAnsi="Times New Roman"/>
          <w:sz w:val="28"/>
          <w:szCs w:val="28"/>
        </w:rPr>
        <w:t>,</w:t>
      </w:r>
      <w:r w:rsidR="00EB555F" w:rsidRPr="004329BB">
        <w:rPr>
          <w:rFonts w:ascii="Times New Roman" w:hAnsi="Times New Roman"/>
          <w:sz w:val="28"/>
          <w:szCs w:val="28"/>
        </w:rPr>
        <w:t xml:space="preserve"> </w:t>
      </w:r>
      <w:r w:rsidRPr="004329BB">
        <w:rPr>
          <w:rFonts w:ascii="Times New Roman" w:hAnsi="Times New Roman"/>
          <w:sz w:val="28"/>
          <w:szCs w:val="28"/>
        </w:rPr>
        <w:t xml:space="preserve">Уставом </w:t>
      </w:r>
      <w:r w:rsidR="00BA5801" w:rsidRPr="004329BB">
        <w:rPr>
          <w:rFonts w:ascii="Times New Roman" w:hAnsi="Times New Roman"/>
          <w:sz w:val="28"/>
          <w:szCs w:val="28"/>
        </w:rPr>
        <w:t>Бобровского</w:t>
      </w:r>
      <w:r w:rsidRPr="004329B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BA5801" w:rsidRPr="004329BB">
        <w:rPr>
          <w:rFonts w:ascii="Times New Roman" w:hAnsi="Times New Roman"/>
          <w:sz w:val="28"/>
          <w:szCs w:val="28"/>
        </w:rPr>
        <w:t>Бобровского</w:t>
      </w:r>
      <w:r w:rsidRPr="004329B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B555F" w:rsidRPr="004329BB">
        <w:rPr>
          <w:rFonts w:ascii="Times New Roman" w:hAnsi="Times New Roman"/>
          <w:sz w:val="28"/>
          <w:szCs w:val="28"/>
        </w:rPr>
        <w:t xml:space="preserve"> </w:t>
      </w:r>
      <w:r w:rsidR="00EB555F" w:rsidRPr="004329BB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4329BB">
        <w:rPr>
          <w:rFonts w:ascii="Times New Roman" w:hAnsi="Times New Roman"/>
          <w:sz w:val="28"/>
          <w:szCs w:val="28"/>
        </w:rPr>
        <w:t xml:space="preserve">: </w:t>
      </w:r>
    </w:p>
    <w:p w:rsidR="003E566C" w:rsidRDefault="008D74BA" w:rsidP="00A555BF">
      <w:pPr>
        <w:tabs>
          <w:tab w:val="left" w:pos="5812"/>
        </w:tabs>
        <w:spacing w:line="360" w:lineRule="auto"/>
        <w:ind w:right="140" w:firstLine="851"/>
        <w:rPr>
          <w:rFonts w:ascii="Times New Roman" w:hAnsi="Times New Roman"/>
          <w:bCs/>
          <w:sz w:val="28"/>
          <w:szCs w:val="28"/>
        </w:rPr>
      </w:pPr>
      <w:r w:rsidRPr="004329BB">
        <w:rPr>
          <w:rFonts w:ascii="Times New Roman" w:hAnsi="Times New Roman"/>
          <w:bCs/>
          <w:sz w:val="28"/>
          <w:szCs w:val="28"/>
        </w:rPr>
        <w:t>1. Внести</w:t>
      </w:r>
      <w:r w:rsidR="00EB555F" w:rsidRPr="004329BB">
        <w:rPr>
          <w:rFonts w:ascii="Times New Roman" w:hAnsi="Times New Roman"/>
          <w:bCs/>
          <w:sz w:val="28"/>
          <w:szCs w:val="28"/>
        </w:rPr>
        <w:t xml:space="preserve"> </w:t>
      </w:r>
      <w:r w:rsidRPr="004329BB">
        <w:rPr>
          <w:rFonts w:ascii="Times New Roman" w:hAnsi="Times New Roman"/>
          <w:sz w:val="28"/>
          <w:szCs w:val="28"/>
        </w:rPr>
        <w:t xml:space="preserve">в </w:t>
      </w:r>
      <w:r w:rsidR="00AA5C3C">
        <w:rPr>
          <w:rFonts w:ascii="Times New Roman" w:hAnsi="Times New Roman"/>
          <w:sz w:val="28"/>
          <w:szCs w:val="28"/>
        </w:rPr>
        <w:t>П</w:t>
      </w:r>
      <w:r w:rsidR="00FB72BE" w:rsidRPr="004329BB">
        <w:rPr>
          <w:rFonts w:ascii="Times New Roman" w:hAnsi="Times New Roman"/>
          <w:sz w:val="28"/>
          <w:szCs w:val="28"/>
        </w:rPr>
        <w:t xml:space="preserve">оложение о ревизионной комиссии Бобровского муниципального района Воронежской области (далее – Положение), утвержденное </w:t>
      </w:r>
      <w:r w:rsidRPr="004329BB">
        <w:rPr>
          <w:rFonts w:ascii="Times New Roman" w:hAnsi="Times New Roman"/>
          <w:sz w:val="28"/>
          <w:szCs w:val="28"/>
        </w:rPr>
        <w:t>ре</w:t>
      </w:r>
      <w:r w:rsidR="002208E2" w:rsidRPr="004329BB">
        <w:rPr>
          <w:rFonts w:ascii="Times New Roman" w:hAnsi="Times New Roman"/>
          <w:sz w:val="28"/>
          <w:szCs w:val="28"/>
        </w:rPr>
        <w:t>шение</w:t>
      </w:r>
      <w:r w:rsidR="00FB72BE" w:rsidRPr="004329BB">
        <w:rPr>
          <w:rFonts w:ascii="Times New Roman" w:hAnsi="Times New Roman"/>
          <w:sz w:val="28"/>
          <w:szCs w:val="28"/>
        </w:rPr>
        <w:t>м</w:t>
      </w:r>
      <w:r w:rsidR="002208E2" w:rsidRPr="004329BB">
        <w:rPr>
          <w:rFonts w:ascii="Times New Roman" w:hAnsi="Times New Roman"/>
          <w:sz w:val="28"/>
          <w:szCs w:val="28"/>
        </w:rPr>
        <w:t xml:space="preserve"> Совета народных </w:t>
      </w:r>
      <w:r w:rsidR="00B122E7" w:rsidRPr="004329BB">
        <w:rPr>
          <w:rFonts w:ascii="Times New Roman" w:hAnsi="Times New Roman"/>
          <w:sz w:val="28"/>
          <w:szCs w:val="28"/>
        </w:rPr>
        <w:t xml:space="preserve">депутатов </w:t>
      </w:r>
      <w:r w:rsidR="00BA5801" w:rsidRPr="004329BB">
        <w:rPr>
          <w:rFonts w:ascii="Times New Roman" w:hAnsi="Times New Roman"/>
          <w:sz w:val="28"/>
          <w:szCs w:val="28"/>
        </w:rPr>
        <w:t>Бобровского</w:t>
      </w:r>
      <w:r w:rsidRPr="004329BB">
        <w:rPr>
          <w:rFonts w:ascii="Times New Roman" w:hAnsi="Times New Roman"/>
          <w:sz w:val="28"/>
          <w:szCs w:val="28"/>
        </w:rPr>
        <w:t xml:space="preserve"> муниципального р</w:t>
      </w:r>
      <w:r w:rsidR="005330FF" w:rsidRPr="004329BB">
        <w:rPr>
          <w:rFonts w:ascii="Times New Roman" w:hAnsi="Times New Roman"/>
          <w:sz w:val="28"/>
          <w:szCs w:val="28"/>
        </w:rPr>
        <w:t xml:space="preserve">айона Воронежской области </w:t>
      </w:r>
      <w:r w:rsidR="00B122E7" w:rsidRPr="004329BB">
        <w:rPr>
          <w:rFonts w:ascii="Times New Roman" w:hAnsi="Times New Roman"/>
          <w:sz w:val="28"/>
          <w:szCs w:val="28"/>
        </w:rPr>
        <w:t>от</w:t>
      </w:r>
      <w:r w:rsidR="00E91E17">
        <w:rPr>
          <w:rFonts w:ascii="Times New Roman" w:hAnsi="Times New Roman"/>
          <w:sz w:val="28"/>
          <w:szCs w:val="28"/>
        </w:rPr>
        <w:t xml:space="preserve"> 07.10</w:t>
      </w:r>
      <w:r w:rsidR="00FB72BE" w:rsidRPr="004329BB">
        <w:rPr>
          <w:rFonts w:ascii="Times New Roman" w:hAnsi="Times New Roman"/>
          <w:sz w:val="28"/>
          <w:szCs w:val="28"/>
        </w:rPr>
        <w:t>.20</w:t>
      </w:r>
      <w:r w:rsidR="00E91E17">
        <w:rPr>
          <w:rFonts w:ascii="Times New Roman" w:hAnsi="Times New Roman"/>
          <w:sz w:val="28"/>
          <w:szCs w:val="28"/>
        </w:rPr>
        <w:t>2</w:t>
      </w:r>
      <w:r w:rsidR="00FB72BE" w:rsidRPr="004329BB">
        <w:rPr>
          <w:rFonts w:ascii="Times New Roman" w:hAnsi="Times New Roman"/>
          <w:sz w:val="28"/>
          <w:szCs w:val="28"/>
        </w:rPr>
        <w:t>1</w:t>
      </w:r>
      <w:r w:rsidR="00B122E7" w:rsidRPr="004329BB">
        <w:rPr>
          <w:rFonts w:ascii="Times New Roman" w:hAnsi="Times New Roman"/>
          <w:sz w:val="28"/>
          <w:szCs w:val="28"/>
        </w:rPr>
        <w:t xml:space="preserve"> №</w:t>
      </w:r>
      <w:r w:rsidR="00E91E17">
        <w:rPr>
          <w:rFonts w:ascii="Times New Roman" w:hAnsi="Times New Roman"/>
          <w:sz w:val="28"/>
          <w:szCs w:val="28"/>
        </w:rPr>
        <w:t>27</w:t>
      </w:r>
      <w:r w:rsidR="008547D7">
        <w:rPr>
          <w:rFonts w:ascii="Times New Roman" w:hAnsi="Times New Roman"/>
          <w:sz w:val="28"/>
          <w:szCs w:val="28"/>
        </w:rPr>
        <w:t xml:space="preserve"> </w:t>
      </w:r>
      <w:r w:rsidR="002208E2" w:rsidRPr="004329BB">
        <w:rPr>
          <w:rFonts w:ascii="Times New Roman" w:hAnsi="Times New Roman"/>
          <w:sz w:val="28"/>
          <w:szCs w:val="28"/>
        </w:rPr>
        <w:t xml:space="preserve">«Об утверждении </w:t>
      </w:r>
      <w:r w:rsidR="00FB72BE" w:rsidRPr="004329BB">
        <w:rPr>
          <w:rFonts w:ascii="Times New Roman" w:hAnsi="Times New Roman"/>
          <w:sz w:val="28"/>
          <w:szCs w:val="28"/>
        </w:rPr>
        <w:t>Положения о ревизионной комиссии Бобровского муниципального района Воронежской области</w:t>
      </w:r>
      <w:r w:rsidR="002208E2" w:rsidRPr="004329BB">
        <w:rPr>
          <w:rFonts w:ascii="Times New Roman" w:hAnsi="Times New Roman"/>
          <w:sz w:val="28"/>
          <w:szCs w:val="28"/>
        </w:rPr>
        <w:t xml:space="preserve">» </w:t>
      </w:r>
      <w:r w:rsidR="00277CDC">
        <w:rPr>
          <w:rFonts w:ascii="Times New Roman" w:hAnsi="Times New Roman"/>
          <w:bCs/>
          <w:sz w:val="28"/>
          <w:szCs w:val="28"/>
        </w:rPr>
        <w:t>изменения согласно приложению к настоящему решению.</w:t>
      </w:r>
    </w:p>
    <w:p w:rsidR="00201478" w:rsidRPr="00D576CA" w:rsidRDefault="00860C25" w:rsidP="002208E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01478" w:rsidRPr="00D576CA">
        <w:rPr>
          <w:rFonts w:ascii="Times New Roman" w:hAnsi="Times New Roman"/>
          <w:sz w:val="28"/>
          <w:szCs w:val="28"/>
        </w:rPr>
        <w:t xml:space="preserve">. </w:t>
      </w:r>
      <w:r w:rsidR="002208E2" w:rsidRPr="00D576CA">
        <w:rPr>
          <w:rFonts w:ascii="Times New Roman" w:hAnsi="Times New Roman"/>
          <w:sz w:val="28"/>
          <w:szCs w:val="28"/>
        </w:rPr>
        <w:t>Настоящее р</w:t>
      </w:r>
      <w:r w:rsidR="00201478" w:rsidRPr="00D576CA">
        <w:rPr>
          <w:rFonts w:ascii="Times New Roman" w:hAnsi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/>
          <w:sz w:val="28"/>
          <w:szCs w:val="28"/>
        </w:rPr>
        <w:t>с</w:t>
      </w:r>
      <w:r w:rsidR="00201478" w:rsidRPr="00D57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момента его подписания</w:t>
      </w:r>
      <w:r w:rsidR="00201478" w:rsidRPr="00D576CA">
        <w:rPr>
          <w:rFonts w:ascii="Times New Roman" w:hAnsi="Times New Roman"/>
          <w:sz w:val="28"/>
          <w:szCs w:val="28"/>
        </w:rPr>
        <w:t>.</w:t>
      </w:r>
    </w:p>
    <w:p w:rsidR="000A5913" w:rsidRDefault="000A5913" w:rsidP="000A5913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Совета народных депутатов</w:t>
      </w:r>
    </w:p>
    <w:p w:rsidR="000A5913" w:rsidRDefault="000A5913" w:rsidP="000A5913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Бобровского муниципального района</w:t>
      </w:r>
    </w:p>
    <w:p w:rsidR="000A5913" w:rsidRDefault="000A5913" w:rsidP="000A5913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                                                                    В.А. Рыжов</w:t>
      </w:r>
    </w:p>
    <w:p w:rsidR="00F906FF" w:rsidRPr="00201478" w:rsidRDefault="00F906FF" w:rsidP="000A5913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A555BF" w:rsidRDefault="00B95ED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Глава </w:t>
      </w:r>
      <w:r w:rsidR="00A555BF">
        <w:rPr>
          <w:rFonts w:ascii="Times New Roman" w:hAnsi="Times New Roman"/>
          <w:bCs/>
          <w:sz w:val="28"/>
          <w:szCs w:val="28"/>
        </w:rPr>
        <w:t>Бобровского</w:t>
      </w:r>
    </w:p>
    <w:p w:rsidR="00201478" w:rsidRPr="00201478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</w:p>
    <w:p w:rsidR="00B95ED8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740E0">
        <w:rPr>
          <w:rFonts w:ascii="Times New Roman" w:hAnsi="Times New Roman"/>
          <w:bCs/>
          <w:sz w:val="28"/>
          <w:szCs w:val="28"/>
        </w:rPr>
        <w:t xml:space="preserve">   </w:t>
      </w:r>
      <w:r w:rsidR="000A5913">
        <w:rPr>
          <w:rFonts w:ascii="Times New Roman" w:hAnsi="Times New Roman"/>
          <w:bCs/>
          <w:sz w:val="28"/>
          <w:szCs w:val="28"/>
        </w:rPr>
        <w:t xml:space="preserve">             </w:t>
      </w:r>
      <w:r w:rsidR="007740E0">
        <w:rPr>
          <w:rFonts w:ascii="Times New Roman" w:hAnsi="Times New Roman"/>
          <w:bCs/>
          <w:sz w:val="28"/>
          <w:szCs w:val="28"/>
        </w:rPr>
        <w:t xml:space="preserve"> </w:t>
      </w:r>
      <w:r w:rsidR="002208E2">
        <w:rPr>
          <w:rFonts w:ascii="Times New Roman" w:hAnsi="Times New Roman"/>
          <w:bCs/>
          <w:sz w:val="28"/>
          <w:szCs w:val="28"/>
        </w:rPr>
        <w:t>А.</w:t>
      </w:r>
      <w:r w:rsidR="000A5913">
        <w:rPr>
          <w:rFonts w:ascii="Times New Roman" w:hAnsi="Times New Roman"/>
          <w:bCs/>
          <w:sz w:val="28"/>
          <w:szCs w:val="28"/>
        </w:rPr>
        <w:t>И.</w:t>
      </w:r>
      <w:r w:rsidR="002208E2">
        <w:rPr>
          <w:rFonts w:ascii="Times New Roman" w:hAnsi="Times New Roman"/>
          <w:bCs/>
          <w:sz w:val="28"/>
          <w:szCs w:val="28"/>
        </w:rPr>
        <w:t xml:space="preserve"> </w:t>
      </w:r>
      <w:r w:rsidR="000A5913">
        <w:rPr>
          <w:rFonts w:ascii="Times New Roman" w:hAnsi="Times New Roman"/>
          <w:bCs/>
          <w:sz w:val="28"/>
          <w:szCs w:val="28"/>
        </w:rPr>
        <w:t>Балбеков</w:t>
      </w:r>
    </w:p>
    <w:p w:rsidR="004329BB" w:rsidRDefault="004329BB" w:rsidP="0020147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77CDC" w:rsidRDefault="00277CDC" w:rsidP="00277CDC">
      <w:pPr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к решению </w:t>
      </w:r>
    </w:p>
    <w:p w:rsidR="00277CDC" w:rsidRDefault="00277CDC" w:rsidP="00277CDC">
      <w:pPr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</w:p>
    <w:p w:rsidR="00277CDC" w:rsidRDefault="00277CDC" w:rsidP="00277CDC">
      <w:pPr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Бобровского муниципального </w:t>
      </w:r>
    </w:p>
    <w:p w:rsidR="00277CDC" w:rsidRDefault="00277CDC" w:rsidP="00277CDC">
      <w:pPr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района Воронежской области </w:t>
      </w:r>
    </w:p>
    <w:p w:rsidR="00277CDC" w:rsidRPr="00D75146" w:rsidRDefault="00277CDC" w:rsidP="00277CDC">
      <w:pPr>
        <w:ind w:firstLine="5103"/>
        <w:rPr>
          <w:rFonts w:ascii="Times New Roman" w:hAnsi="Times New Roman"/>
          <w:bCs/>
          <w:sz w:val="28"/>
          <w:szCs w:val="28"/>
          <w:u w:val="single"/>
        </w:rPr>
      </w:pPr>
      <w:r w:rsidRPr="00D75146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D75146" w:rsidRPr="00D75146">
        <w:rPr>
          <w:rFonts w:ascii="Times New Roman" w:hAnsi="Times New Roman"/>
          <w:bCs/>
          <w:sz w:val="28"/>
          <w:szCs w:val="28"/>
          <w:u w:val="single"/>
        </w:rPr>
        <w:t xml:space="preserve">12 августа </w:t>
      </w:r>
      <w:r w:rsidRPr="00D75146">
        <w:rPr>
          <w:rFonts w:ascii="Times New Roman" w:hAnsi="Times New Roman"/>
          <w:bCs/>
          <w:sz w:val="28"/>
          <w:szCs w:val="28"/>
          <w:u w:val="single"/>
        </w:rPr>
        <w:t>2022</w:t>
      </w:r>
      <w:r w:rsidR="00D7514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D75146">
        <w:rPr>
          <w:rFonts w:ascii="Times New Roman" w:hAnsi="Times New Roman"/>
          <w:bCs/>
          <w:sz w:val="28"/>
          <w:szCs w:val="28"/>
          <w:u w:val="single"/>
        </w:rPr>
        <w:t>г.</w:t>
      </w:r>
      <w:r w:rsidR="00D7514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D75146">
        <w:rPr>
          <w:rFonts w:ascii="Times New Roman" w:hAnsi="Times New Roman"/>
          <w:bCs/>
          <w:sz w:val="28"/>
          <w:szCs w:val="28"/>
          <w:u w:val="single"/>
        </w:rPr>
        <w:t>№</w:t>
      </w:r>
      <w:r w:rsidR="00D75146" w:rsidRPr="00D75146">
        <w:rPr>
          <w:rFonts w:ascii="Times New Roman" w:hAnsi="Times New Roman"/>
          <w:bCs/>
          <w:sz w:val="28"/>
          <w:szCs w:val="28"/>
          <w:u w:val="single"/>
        </w:rPr>
        <w:t xml:space="preserve"> 22</w:t>
      </w:r>
    </w:p>
    <w:p w:rsidR="00277CDC" w:rsidRDefault="00277CDC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77CDC" w:rsidRDefault="00277CDC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77CDC" w:rsidRPr="00277CDC" w:rsidRDefault="00277CDC" w:rsidP="00277CD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7CDC">
        <w:rPr>
          <w:rFonts w:ascii="Times New Roman" w:hAnsi="Times New Roman"/>
          <w:b/>
          <w:bCs/>
          <w:sz w:val="28"/>
          <w:szCs w:val="28"/>
        </w:rPr>
        <w:t>Изменения в Положение о Ревизионной комиссии Бобровского муниципального района Воронежской области:</w:t>
      </w:r>
    </w:p>
    <w:p w:rsidR="00277CDC" w:rsidRDefault="00277CDC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77CDC" w:rsidRDefault="00277CDC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77CDC" w:rsidRDefault="00277CDC" w:rsidP="00277CDC">
      <w:pPr>
        <w:tabs>
          <w:tab w:val="left" w:pos="5812"/>
        </w:tabs>
        <w:spacing w:line="360" w:lineRule="auto"/>
        <w:ind w:right="14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4 Статьи 1 Положения дополнить абзацами следующего содержания:</w:t>
      </w:r>
    </w:p>
    <w:p w:rsidR="00277CDC" w:rsidRDefault="00277CDC" w:rsidP="00277CDC">
      <w:pPr>
        <w:tabs>
          <w:tab w:val="left" w:pos="5812"/>
        </w:tabs>
        <w:spacing w:line="360" w:lineRule="auto"/>
        <w:ind w:right="14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«Полное наименование Ревизионной комиссии – «Ревизионная комиссия Бобровского муниципального района Воронежской области».</w:t>
      </w:r>
    </w:p>
    <w:p w:rsidR="00277CDC" w:rsidRDefault="00277CDC" w:rsidP="00277CDC">
      <w:pPr>
        <w:tabs>
          <w:tab w:val="left" w:pos="5812"/>
        </w:tabs>
        <w:spacing w:line="360" w:lineRule="auto"/>
        <w:ind w:right="14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наименование Ревизионной комиссии – «Ревизионная комиссия БМРВО».</w:t>
      </w:r>
    </w:p>
    <w:p w:rsidR="00277CDC" w:rsidRPr="00A555BF" w:rsidRDefault="00277CDC" w:rsidP="00277CDC">
      <w:pPr>
        <w:tabs>
          <w:tab w:val="left" w:pos="5812"/>
        </w:tabs>
        <w:spacing w:line="360" w:lineRule="auto"/>
        <w:ind w:right="14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 Ревизионной комиссии: 397700, Воронежская область, Бобровский район, г. Бобров, ул. им. Кирова, д.32А (оф.№2).». </w:t>
      </w:r>
    </w:p>
    <w:p w:rsidR="00277CDC" w:rsidRPr="00277CDC" w:rsidRDefault="00277CDC" w:rsidP="00277CDC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277CDC">
        <w:rPr>
          <w:rFonts w:ascii="Times New Roman" w:hAnsi="Times New Roman"/>
          <w:sz w:val="28"/>
          <w:szCs w:val="28"/>
        </w:rPr>
        <w:t>2.</w:t>
      </w:r>
      <w:r w:rsidRPr="00277CDC">
        <w:rPr>
          <w:rFonts w:ascii="Times New Roman" w:hAnsi="Times New Roman"/>
          <w:b/>
          <w:sz w:val="28"/>
          <w:szCs w:val="28"/>
        </w:rPr>
        <w:t xml:space="preserve"> </w:t>
      </w:r>
      <w:r w:rsidRPr="00277CDC">
        <w:rPr>
          <w:rFonts w:ascii="Times New Roman" w:hAnsi="Times New Roman"/>
          <w:sz w:val="28"/>
          <w:szCs w:val="28"/>
        </w:rPr>
        <w:t>Пункт 1</w:t>
      </w:r>
      <w:r w:rsidRPr="00277CDC">
        <w:rPr>
          <w:rFonts w:ascii="Times New Roman" w:hAnsi="Times New Roman"/>
          <w:b/>
          <w:sz w:val="28"/>
          <w:szCs w:val="28"/>
        </w:rPr>
        <w:t xml:space="preserve"> </w:t>
      </w:r>
      <w:r w:rsidRPr="00277CDC">
        <w:rPr>
          <w:rFonts w:ascii="Times New Roman" w:hAnsi="Times New Roman"/>
          <w:sz w:val="28"/>
          <w:szCs w:val="28"/>
        </w:rPr>
        <w:t>Статьи  8 Положения изложить в следующей редакции:</w:t>
      </w:r>
    </w:p>
    <w:p w:rsidR="00277CDC" w:rsidRPr="00D576CA" w:rsidRDefault="00277CDC" w:rsidP="00277CDC">
      <w:pPr>
        <w:spacing w:line="360" w:lineRule="auto"/>
        <w:ind w:firstLine="851"/>
        <w:rPr>
          <w:rStyle w:val="FontStyle22"/>
          <w:b w:val="0"/>
          <w:sz w:val="28"/>
          <w:szCs w:val="28"/>
        </w:rPr>
      </w:pPr>
      <w:r w:rsidRPr="00D576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</w:t>
      </w:r>
      <w:r w:rsidRPr="00D576CA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2"/>
          <w:b w:val="0"/>
          <w:sz w:val="28"/>
          <w:szCs w:val="28"/>
        </w:rPr>
        <w:t>Ревизионная комиссия осуществляет следующие полномочия</w:t>
      </w:r>
      <w:r w:rsidRPr="00D576CA">
        <w:rPr>
          <w:rStyle w:val="FontStyle22"/>
          <w:b w:val="0"/>
          <w:sz w:val="28"/>
          <w:szCs w:val="28"/>
        </w:rPr>
        <w:t>.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8" w:history="1">
        <w:r w:rsidRPr="00A555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555BF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</w:t>
      </w:r>
      <w:r w:rsidRPr="00A555BF">
        <w:rPr>
          <w:rFonts w:ascii="Times New Roman" w:hAnsi="Times New Roman" w:cs="Times New Roman"/>
          <w:sz w:val="28"/>
          <w:szCs w:val="28"/>
        </w:rPr>
        <w:lastRenderedPageBreak/>
        <w:t>распоряжения такой собственностью (включая исключительные права на результаты интеллектуальной деятельности);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 xml:space="preserve">12) участие в пределах полномочий в мероприятиях, направленных на </w:t>
      </w:r>
      <w:r w:rsidRPr="00A555BF">
        <w:rPr>
          <w:rFonts w:ascii="Times New Roman" w:hAnsi="Times New Roman" w:cs="Times New Roman"/>
          <w:sz w:val="28"/>
          <w:szCs w:val="28"/>
        </w:rPr>
        <w:lastRenderedPageBreak/>
        <w:t>противодействие коррупции;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Style w:val="FontStyle21"/>
          <w:sz w:val="28"/>
          <w:szCs w:val="28"/>
        </w:rPr>
      </w:pPr>
      <w:r w:rsidRPr="00A555BF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образования.».</w:t>
      </w:r>
    </w:p>
    <w:p w:rsidR="00277CDC" w:rsidRPr="00860C25" w:rsidRDefault="00277CDC" w:rsidP="00277CDC">
      <w:pPr>
        <w:pStyle w:val="Style13"/>
        <w:widowControl/>
        <w:spacing w:line="360" w:lineRule="auto"/>
        <w:ind w:firstLine="851"/>
        <w:rPr>
          <w:rStyle w:val="FontStyle21"/>
          <w:sz w:val="28"/>
          <w:szCs w:val="28"/>
        </w:rPr>
      </w:pPr>
      <w:r w:rsidRPr="00860C25">
        <w:rPr>
          <w:rStyle w:val="FontStyle21"/>
          <w:sz w:val="28"/>
          <w:szCs w:val="28"/>
        </w:rPr>
        <w:t>3. В Статье 20 Положения:</w:t>
      </w:r>
    </w:p>
    <w:p w:rsidR="00277CDC" w:rsidRPr="00860C25" w:rsidRDefault="00277CDC" w:rsidP="00277CDC">
      <w:pPr>
        <w:pStyle w:val="Style13"/>
        <w:widowControl/>
        <w:spacing w:line="360" w:lineRule="auto"/>
        <w:ind w:firstLine="851"/>
        <w:rPr>
          <w:rStyle w:val="FontStyle21"/>
          <w:sz w:val="28"/>
          <w:szCs w:val="28"/>
        </w:rPr>
      </w:pPr>
      <w:r w:rsidRPr="00860C25">
        <w:rPr>
          <w:rStyle w:val="FontStyle21"/>
          <w:sz w:val="28"/>
          <w:szCs w:val="28"/>
        </w:rPr>
        <w:t>а)  пункт 3 дополнить абзацем следующего содержания:</w:t>
      </w:r>
    </w:p>
    <w:p w:rsidR="00277CDC" w:rsidRPr="00A555BF" w:rsidRDefault="00277CDC" w:rsidP="00277CDC">
      <w:pPr>
        <w:pStyle w:val="Style13"/>
        <w:widowControl/>
        <w:spacing w:line="360" w:lineRule="auto"/>
        <w:ind w:firstLine="851"/>
        <w:rPr>
          <w:rStyle w:val="FontStyle21"/>
          <w:sz w:val="28"/>
          <w:szCs w:val="28"/>
        </w:rPr>
      </w:pPr>
      <w:r w:rsidRPr="00A555BF">
        <w:rPr>
          <w:rStyle w:val="FontStyle21"/>
          <w:sz w:val="28"/>
          <w:szCs w:val="28"/>
        </w:rPr>
        <w:t>«Срок выполнения представления может быть продлен по решению Ревизионной комиссии, но не более одного раза.».</w:t>
      </w:r>
    </w:p>
    <w:p w:rsidR="00277CDC" w:rsidRDefault="00277CDC" w:rsidP="00277CDC">
      <w:pPr>
        <w:pStyle w:val="ConsPlusNormal"/>
        <w:spacing w:line="360" w:lineRule="auto"/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б) дополнить пунктом 9 следующего содержания:</w:t>
      </w:r>
    </w:p>
    <w:p w:rsidR="00277CDC" w:rsidRPr="00A555BF" w:rsidRDefault="00277CDC" w:rsidP="00277CD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t>«</w:t>
      </w:r>
      <w:r w:rsidRPr="00A555BF">
        <w:rPr>
          <w:rStyle w:val="FontStyle21"/>
          <w:sz w:val="28"/>
          <w:szCs w:val="28"/>
        </w:rPr>
        <w:t xml:space="preserve">9. </w:t>
      </w:r>
      <w:r w:rsidRPr="00A555BF">
        <w:rPr>
          <w:rFonts w:ascii="Times New Roman" w:hAnsi="Times New Roman" w:cs="Times New Roman"/>
          <w:sz w:val="28"/>
          <w:szCs w:val="28"/>
        </w:rPr>
        <w:t>В случае, если при проведении контрольных мероприятий выявлены факты незаконного использования средств бюджета, в которых усматриваются признаки преступления или коррупционного правонарушения, Ревизионная комиссия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Ревизионной комиссии информацию о ходе рассмотрения и принятых решениях по переданным Ревизионной комиссией материалам.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CDC" w:rsidRDefault="00277CDC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77CDC" w:rsidRDefault="00277CDC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77CDC" w:rsidRDefault="00277CDC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77CDC" w:rsidRDefault="00277CDC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77CDC" w:rsidRDefault="00277CDC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77CDC" w:rsidRDefault="00277CDC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77CDC" w:rsidRPr="00201478" w:rsidRDefault="00277CDC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77CDC" w:rsidRPr="00201478" w:rsidSect="00277CD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84" w:rsidRDefault="00F56D84" w:rsidP="00EB555F">
      <w:r>
        <w:separator/>
      </w:r>
    </w:p>
  </w:endnote>
  <w:endnote w:type="continuationSeparator" w:id="1">
    <w:p w:rsidR="00F56D84" w:rsidRDefault="00F56D84" w:rsidP="00EB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84" w:rsidRDefault="00F56D84" w:rsidP="00EB555F">
      <w:r>
        <w:separator/>
      </w:r>
    </w:p>
  </w:footnote>
  <w:footnote w:type="continuationSeparator" w:id="1">
    <w:p w:rsidR="00F56D84" w:rsidRDefault="00F56D84" w:rsidP="00EB5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F65A9C"/>
    <w:lvl w:ilvl="0">
      <w:numFmt w:val="bullet"/>
      <w:lvlText w:val="*"/>
      <w:lvlJc w:val="left"/>
    </w:lvl>
  </w:abstractNum>
  <w:abstractNum w:abstractNumId="1">
    <w:nsid w:val="0B6710E1"/>
    <w:multiLevelType w:val="hybridMultilevel"/>
    <w:tmpl w:val="A530C844"/>
    <w:lvl w:ilvl="0" w:tplc="753AA9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4BA"/>
    <w:rsid w:val="000153CF"/>
    <w:rsid w:val="000A5913"/>
    <w:rsid w:val="000D36AE"/>
    <w:rsid w:val="000F4085"/>
    <w:rsid w:val="00110384"/>
    <w:rsid w:val="00171E35"/>
    <w:rsid w:val="001731BF"/>
    <w:rsid w:val="001B596B"/>
    <w:rsid w:val="00200C54"/>
    <w:rsid w:val="00201478"/>
    <w:rsid w:val="002135E9"/>
    <w:rsid w:val="00215DA1"/>
    <w:rsid w:val="002208E2"/>
    <w:rsid w:val="0022399D"/>
    <w:rsid w:val="00251E6E"/>
    <w:rsid w:val="00275C32"/>
    <w:rsid w:val="00277CDC"/>
    <w:rsid w:val="00281CC2"/>
    <w:rsid w:val="002C4E7C"/>
    <w:rsid w:val="002C5835"/>
    <w:rsid w:val="002D3584"/>
    <w:rsid w:val="002D61A7"/>
    <w:rsid w:val="003503F4"/>
    <w:rsid w:val="003D5C5C"/>
    <w:rsid w:val="003E566C"/>
    <w:rsid w:val="00414B34"/>
    <w:rsid w:val="004329BB"/>
    <w:rsid w:val="00450C1E"/>
    <w:rsid w:val="00490FF4"/>
    <w:rsid w:val="0049459E"/>
    <w:rsid w:val="004E646C"/>
    <w:rsid w:val="004F2915"/>
    <w:rsid w:val="005330FF"/>
    <w:rsid w:val="00534E32"/>
    <w:rsid w:val="00535059"/>
    <w:rsid w:val="005405E9"/>
    <w:rsid w:val="005467AD"/>
    <w:rsid w:val="005F0162"/>
    <w:rsid w:val="005F1831"/>
    <w:rsid w:val="00604B82"/>
    <w:rsid w:val="00614D7F"/>
    <w:rsid w:val="0064530E"/>
    <w:rsid w:val="0064561D"/>
    <w:rsid w:val="00645848"/>
    <w:rsid w:val="006616C4"/>
    <w:rsid w:val="006634C1"/>
    <w:rsid w:val="006709D7"/>
    <w:rsid w:val="006815D5"/>
    <w:rsid w:val="00683595"/>
    <w:rsid w:val="007007EC"/>
    <w:rsid w:val="00706BCF"/>
    <w:rsid w:val="007249BD"/>
    <w:rsid w:val="00726066"/>
    <w:rsid w:val="00756269"/>
    <w:rsid w:val="007740E0"/>
    <w:rsid w:val="00792027"/>
    <w:rsid w:val="007A4897"/>
    <w:rsid w:val="007D15C2"/>
    <w:rsid w:val="007E13EE"/>
    <w:rsid w:val="007F74BE"/>
    <w:rsid w:val="008025D2"/>
    <w:rsid w:val="00812A06"/>
    <w:rsid w:val="00821477"/>
    <w:rsid w:val="00821532"/>
    <w:rsid w:val="00852269"/>
    <w:rsid w:val="008547D7"/>
    <w:rsid w:val="00860C25"/>
    <w:rsid w:val="0086555E"/>
    <w:rsid w:val="00875FDD"/>
    <w:rsid w:val="00885073"/>
    <w:rsid w:val="00892AFF"/>
    <w:rsid w:val="00896F06"/>
    <w:rsid w:val="008D74BA"/>
    <w:rsid w:val="008F20AA"/>
    <w:rsid w:val="00903C26"/>
    <w:rsid w:val="00975FDC"/>
    <w:rsid w:val="009959AD"/>
    <w:rsid w:val="009D7CBB"/>
    <w:rsid w:val="00A00892"/>
    <w:rsid w:val="00A555BF"/>
    <w:rsid w:val="00A929FC"/>
    <w:rsid w:val="00A92D8A"/>
    <w:rsid w:val="00A945C0"/>
    <w:rsid w:val="00AA5C3C"/>
    <w:rsid w:val="00AC6C69"/>
    <w:rsid w:val="00AF15D0"/>
    <w:rsid w:val="00B11EF3"/>
    <w:rsid w:val="00B122E7"/>
    <w:rsid w:val="00B203A5"/>
    <w:rsid w:val="00B21F22"/>
    <w:rsid w:val="00B8657B"/>
    <w:rsid w:val="00B95ED8"/>
    <w:rsid w:val="00BA5801"/>
    <w:rsid w:val="00C40FF9"/>
    <w:rsid w:val="00CA30FB"/>
    <w:rsid w:val="00CB43EC"/>
    <w:rsid w:val="00CD2AA4"/>
    <w:rsid w:val="00CD3B64"/>
    <w:rsid w:val="00CD7C54"/>
    <w:rsid w:val="00CF2CF0"/>
    <w:rsid w:val="00CF6754"/>
    <w:rsid w:val="00D17F41"/>
    <w:rsid w:val="00D576CA"/>
    <w:rsid w:val="00D75146"/>
    <w:rsid w:val="00D773A2"/>
    <w:rsid w:val="00D979DC"/>
    <w:rsid w:val="00DA1490"/>
    <w:rsid w:val="00DA5147"/>
    <w:rsid w:val="00DB5CCD"/>
    <w:rsid w:val="00DE3921"/>
    <w:rsid w:val="00E0670A"/>
    <w:rsid w:val="00E205A1"/>
    <w:rsid w:val="00E83123"/>
    <w:rsid w:val="00E91E17"/>
    <w:rsid w:val="00EB555F"/>
    <w:rsid w:val="00EF25A3"/>
    <w:rsid w:val="00F06D13"/>
    <w:rsid w:val="00F14058"/>
    <w:rsid w:val="00F27002"/>
    <w:rsid w:val="00F35771"/>
    <w:rsid w:val="00F56D84"/>
    <w:rsid w:val="00F60C6C"/>
    <w:rsid w:val="00F7046C"/>
    <w:rsid w:val="00F906FF"/>
    <w:rsid w:val="00FB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FontStyle22">
    <w:name w:val="Font Style22"/>
    <w:uiPriority w:val="99"/>
    <w:rsid w:val="007249B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">
    <w:name w:val="Style10"/>
    <w:basedOn w:val="a"/>
    <w:uiPriority w:val="99"/>
    <w:rsid w:val="007249BD"/>
    <w:pPr>
      <w:widowControl w:val="0"/>
      <w:autoSpaceDE w:val="0"/>
      <w:autoSpaceDN w:val="0"/>
      <w:adjustRightInd w:val="0"/>
      <w:spacing w:line="202" w:lineRule="exact"/>
      <w:ind w:firstLine="480"/>
    </w:pPr>
  </w:style>
  <w:style w:type="paragraph" w:customStyle="1" w:styleId="Style13">
    <w:name w:val="Style13"/>
    <w:basedOn w:val="a"/>
    <w:uiPriority w:val="99"/>
    <w:rsid w:val="007249BD"/>
    <w:pPr>
      <w:widowControl w:val="0"/>
      <w:autoSpaceDE w:val="0"/>
      <w:autoSpaceDN w:val="0"/>
      <w:adjustRightInd w:val="0"/>
      <w:spacing w:line="202" w:lineRule="exact"/>
      <w:ind w:firstLine="480"/>
    </w:pPr>
  </w:style>
  <w:style w:type="character" w:customStyle="1" w:styleId="FontStyle21">
    <w:name w:val="Font Style21"/>
    <w:uiPriority w:val="99"/>
    <w:rsid w:val="007249BD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uiPriority w:val="99"/>
    <w:rsid w:val="007249B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4329BB"/>
    <w:pPr>
      <w:widowControl w:val="0"/>
      <w:autoSpaceDE w:val="0"/>
      <w:autoSpaceDN w:val="0"/>
      <w:adjustRightInd w:val="0"/>
      <w:spacing w:line="494" w:lineRule="exact"/>
      <w:ind w:firstLine="682"/>
    </w:pPr>
    <w:rPr>
      <w:rFonts w:ascii="Times New Roman" w:hAnsi="Times New Roman"/>
    </w:rPr>
  </w:style>
  <w:style w:type="paragraph" w:styleId="af">
    <w:name w:val="List Paragraph"/>
    <w:basedOn w:val="a"/>
    <w:uiPriority w:val="34"/>
    <w:qFormat/>
    <w:rsid w:val="00AA5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0E0BD22F1C75F54540BDD71A0C8FA2E2F2009D73B253C6C7B6C762955DBCD37AF989F3556D29A5C74697C65j2v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130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6</cp:revision>
  <cp:lastPrinted>2020-03-18T08:25:00Z</cp:lastPrinted>
  <dcterms:created xsi:type="dcterms:W3CDTF">2022-06-24T07:47:00Z</dcterms:created>
  <dcterms:modified xsi:type="dcterms:W3CDTF">2022-08-12T10:26:00Z</dcterms:modified>
</cp:coreProperties>
</file>