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E1" w:rsidRPr="002227AB" w:rsidRDefault="00423AE1" w:rsidP="002227AB">
      <w:pPr>
        <w:rPr>
          <w:rFonts w:cs="Arial"/>
        </w:rPr>
      </w:pPr>
    </w:p>
    <w:p w:rsidR="004A5BDB" w:rsidRPr="002227AB" w:rsidRDefault="004A5BDB" w:rsidP="002227AB">
      <w:pPr>
        <w:spacing w:after="160"/>
        <w:ind w:left="5103"/>
        <w:jc w:val="center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Главе администрации Бобровского муниципального района Воронежской области</w:t>
      </w:r>
    </w:p>
    <w:p w:rsidR="004A5BDB" w:rsidRPr="002227AB" w:rsidRDefault="004A5BDB" w:rsidP="002227AB">
      <w:pPr>
        <w:spacing w:after="160"/>
        <w:ind w:left="5245" w:firstLine="5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от  _______________________________</w:t>
      </w:r>
    </w:p>
    <w:p w:rsidR="004A5BDB" w:rsidRPr="002227AB" w:rsidRDefault="004A5BDB" w:rsidP="002227AB">
      <w:pPr>
        <w:pBdr>
          <w:top w:val="single" w:sz="4" w:space="1" w:color="auto"/>
        </w:pBdr>
        <w:spacing w:after="360"/>
        <w:ind w:left="5245" w:firstLine="5"/>
        <w:jc w:val="center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(Ф.И.О., замещаемая должность)</w:t>
      </w:r>
    </w:p>
    <w:p w:rsidR="004A5BDB" w:rsidRPr="002227AB" w:rsidRDefault="004A5BDB" w:rsidP="002227AB">
      <w:pPr>
        <w:jc w:val="center"/>
        <w:rPr>
          <w:rFonts w:eastAsia="Calibri" w:cs="Arial"/>
          <w:b/>
          <w:bCs/>
          <w:lang w:eastAsia="en-US"/>
        </w:rPr>
      </w:pPr>
      <w:r w:rsidRPr="002227AB">
        <w:rPr>
          <w:rFonts w:eastAsia="Calibri" w:cs="Arial"/>
          <w:b/>
          <w:bCs/>
          <w:lang w:eastAsia="en-US"/>
        </w:rPr>
        <w:t xml:space="preserve">Уведомление </w:t>
      </w:r>
    </w:p>
    <w:p w:rsidR="004A5BDB" w:rsidRPr="002227AB" w:rsidRDefault="004A5BDB" w:rsidP="002227AB">
      <w:pPr>
        <w:jc w:val="center"/>
        <w:rPr>
          <w:rFonts w:eastAsia="Calibri" w:cs="Arial"/>
          <w:b/>
          <w:bCs/>
          <w:lang w:eastAsia="en-US"/>
        </w:rPr>
      </w:pPr>
      <w:r w:rsidRPr="002227AB">
        <w:rPr>
          <w:rFonts w:eastAsia="Calibri" w:cs="Arial"/>
          <w:b/>
          <w:bCs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5BDB" w:rsidRPr="002227AB" w:rsidRDefault="004A5BDB" w:rsidP="002227AB">
      <w:pPr>
        <w:jc w:val="center"/>
        <w:rPr>
          <w:rFonts w:eastAsia="Calibri" w:cs="Arial"/>
          <w:b/>
          <w:bCs/>
          <w:lang w:eastAsia="en-US"/>
        </w:rPr>
      </w:pP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Предлагаемые меры по предотвращению или урегулированию конфликта интересов: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4A5BDB" w:rsidRPr="002227AB" w:rsidRDefault="004A5BDB" w:rsidP="002227AB">
      <w:pPr>
        <w:spacing w:after="3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4A5BDB" w:rsidRPr="002227AB" w:rsidTr="00583F3B">
        <w:tc>
          <w:tcPr>
            <w:tcW w:w="187" w:type="dxa"/>
            <w:vAlign w:val="bottom"/>
          </w:tcPr>
          <w:p w:rsidR="004A5BDB" w:rsidRPr="002227AB" w:rsidRDefault="004A5BDB" w:rsidP="002227AB">
            <w:pPr>
              <w:spacing w:after="160"/>
              <w:jc w:val="right"/>
              <w:rPr>
                <w:rFonts w:eastAsia="Calibri" w:cs="Arial"/>
                <w:lang w:eastAsia="en-US"/>
              </w:rPr>
            </w:pPr>
          </w:p>
        </w:tc>
        <w:tc>
          <w:tcPr>
            <w:tcW w:w="454" w:type="dxa"/>
            <w:vAlign w:val="bottom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27" w:type="dxa"/>
            <w:vAlign w:val="bottom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4A5BDB" w:rsidRPr="002227AB" w:rsidRDefault="004A5BDB" w:rsidP="002227AB">
            <w:pPr>
              <w:spacing w:after="160"/>
              <w:jc w:val="right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20</w:t>
            </w:r>
          </w:p>
        </w:tc>
        <w:tc>
          <w:tcPr>
            <w:tcW w:w="397" w:type="dxa"/>
            <w:vAlign w:val="bottom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595" w:type="dxa"/>
            <w:vAlign w:val="bottom"/>
          </w:tcPr>
          <w:p w:rsidR="004A5BDB" w:rsidRPr="002227AB" w:rsidRDefault="004A5BDB" w:rsidP="002227AB">
            <w:pPr>
              <w:spacing w:after="160"/>
              <w:ind w:left="57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г.</w:t>
            </w:r>
          </w:p>
        </w:tc>
        <w:tc>
          <w:tcPr>
            <w:tcW w:w="2722" w:type="dxa"/>
            <w:vAlign w:val="bottom"/>
          </w:tcPr>
          <w:p w:rsidR="004A5BDB" w:rsidRPr="002227AB" w:rsidRDefault="004A5BDB" w:rsidP="001749ED">
            <w:pPr>
              <w:spacing w:after="16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784" w:type="dxa"/>
            <w:vAlign w:val="bottom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</w:tr>
      <w:tr w:rsidR="004A5BDB" w:rsidRPr="002227AB" w:rsidTr="00583F3B">
        <w:tc>
          <w:tcPr>
            <w:tcW w:w="187" w:type="dxa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454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27" w:type="dxa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1588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397" w:type="dxa"/>
          </w:tcPr>
          <w:p w:rsidR="004A5BDB" w:rsidRPr="002227AB" w:rsidRDefault="004A5BDB" w:rsidP="002227AB">
            <w:pPr>
              <w:spacing w:after="160"/>
              <w:jc w:val="right"/>
              <w:rPr>
                <w:rFonts w:eastAsia="Calibri" w:cs="Arial"/>
                <w:lang w:eastAsia="en-US"/>
              </w:rPr>
            </w:pPr>
          </w:p>
        </w:tc>
        <w:tc>
          <w:tcPr>
            <w:tcW w:w="397" w:type="dxa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595" w:type="dxa"/>
          </w:tcPr>
          <w:p w:rsidR="004A5BDB" w:rsidRPr="002227AB" w:rsidRDefault="004A5BDB" w:rsidP="002227AB">
            <w:pPr>
              <w:spacing w:after="160"/>
              <w:ind w:left="57"/>
              <w:rPr>
                <w:rFonts w:eastAsia="Calibri" w:cs="Arial"/>
                <w:lang w:eastAsia="en-US"/>
              </w:rPr>
            </w:pPr>
          </w:p>
        </w:tc>
        <w:tc>
          <w:tcPr>
            <w:tcW w:w="2722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(расшифровка подписи)</w:t>
            </w:r>
          </w:p>
        </w:tc>
      </w:tr>
    </w:tbl>
    <w:p w:rsidR="001749ED" w:rsidRDefault="001749ED" w:rsidP="002227AB">
      <w:pPr>
        <w:rPr>
          <w:rFonts w:eastAsia="Calibri" w:cs="Arial"/>
          <w:lang w:eastAsia="en-US"/>
        </w:rPr>
      </w:pPr>
    </w:p>
    <w:p w:rsidR="001749ED" w:rsidRDefault="001749ED" w:rsidP="001749ED">
      <w:pPr>
        <w:rPr>
          <w:rFonts w:eastAsia="Calibri" w:cs="Arial"/>
          <w:lang w:eastAsia="en-US"/>
        </w:rPr>
      </w:pPr>
    </w:p>
    <w:p w:rsidR="001749ED" w:rsidRDefault="001749ED" w:rsidP="001749ED">
      <w:pPr>
        <w:rPr>
          <w:rFonts w:eastAsia="Calibri" w:cs="Arial"/>
          <w:lang w:eastAsia="en-US"/>
        </w:rPr>
      </w:pPr>
    </w:p>
    <w:p w:rsidR="001749ED" w:rsidRDefault="001749ED" w:rsidP="001749ED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___________________________</w:t>
      </w:r>
    </w:p>
    <w:p w:rsidR="001749ED" w:rsidRPr="001749ED" w:rsidRDefault="001749ED" w:rsidP="001749ED">
      <w:pPr>
        <w:rPr>
          <w:rFonts w:eastAsia="Calibri" w:cs="Arial"/>
          <w:lang w:eastAsia="en-US"/>
        </w:rPr>
      </w:pPr>
      <w:r w:rsidRPr="001749ED">
        <w:rPr>
          <w:rFonts w:eastAsia="Calibri" w:cs="Arial"/>
          <w:lang w:eastAsia="en-US"/>
        </w:rPr>
        <w:t>(отметка об ознакомлении)</w:t>
      </w:r>
    </w:p>
    <w:p w:rsidR="001749ED" w:rsidRPr="001749ED" w:rsidRDefault="001749ED" w:rsidP="001749ED">
      <w:pPr>
        <w:rPr>
          <w:rFonts w:eastAsia="Calibri" w:cs="Arial"/>
          <w:lang w:eastAsia="en-US"/>
        </w:rPr>
      </w:pPr>
    </w:p>
    <w:p w:rsidR="004A5BDB" w:rsidRPr="001749ED" w:rsidRDefault="004A5BDB" w:rsidP="001749ED">
      <w:pPr>
        <w:rPr>
          <w:rFonts w:eastAsia="Calibri" w:cs="Arial"/>
          <w:lang w:eastAsia="en-US"/>
        </w:rPr>
        <w:sectPr w:rsidR="004A5BDB" w:rsidRPr="001749ED" w:rsidSect="00583F3B">
          <w:pgSz w:w="11906" w:h="16838" w:code="9"/>
          <w:pgMar w:top="540" w:right="567" w:bottom="993" w:left="1985" w:header="709" w:footer="709" w:gutter="0"/>
          <w:cols w:space="708"/>
          <w:titlePg/>
          <w:rtlGutter/>
          <w:docGrid w:linePitch="360"/>
        </w:sectPr>
      </w:pPr>
    </w:p>
    <w:p w:rsidR="004A5BDB" w:rsidRPr="002227AB" w:rsidRDefault="004A5BDB" w:rsidP="002227AB">
      <w:pPr>
        <w:spacing w:after="160"/>
        <w:ind w:left="4962" w:firstLine="5"/>
        <w:jc w:val="center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lastRenderedPageBreak/>
        <w:t>Первому заместителю главы администрации Бобровского муниципального района Воронежской области</w:t>
      </w:r>
    </w:p>
    <w:p w:rsidR="004A5BDB" w:rsidRPr="002227AB" w:rsidRDefault="004A5BDB" w:rsidP="002227AB">
      <w:pPr>
        <w:spacing w:after="160"/>
        <w:ind w:left="5245" w:firstLine="5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от  _________________________________</w:t>
      </w:r>
    </w:p>
    <w:p w:rsidR="004A5BDB" w:rsidRPr="002227AB" w:rsidRDefault="004A5BDB" w:rsidP="002227AB">
      <w:pPr>
        <w:pBdr>
          <w:top w:val="single" w:sz="4" w:space="1" w:color="auto"/>
        </w:pBdr>
        <w:spacing w:after="360"/>
        <w:ind w:left="5245"/>
        <w:jc w:val="center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(Ф.И.О., замещаемая должность)</w:t>
      </w:r>
    </w:p>
    <w:p w:rsidR="004A5BDB" w:rsidRPr="002227AB" w:rsidRDefault="004A5BDB" w:rsidP="002227AB">
      <w:pPr>
        <w:jc w:val="center"/>
        <w:rPr>
          <w:rFonts w:eastAsia="Calibri" w:cs="Arial"/>
          <w:b/>
          <w:bCs/>
          <w:lang w:eastAsia="en-US"/>
        </w:rPr>
      </w:pPr>
      <w:r w:rsidRPr="002227AB">
        <w:rPr>
          <w:rFonts w:eastAsia="Calibri" w:cs="Arial"/>
          <w:b/>
          <w:bCs/>
          <w:lang w:eastAsia="en-US"/>
        </w:rPr>
        <w:t>Уведомление</w:t>
      </w:r>
    </w:p>
    <w:p w:rsidR="004A5BDB" w:rsidRPr="002227AB" w:rsidRDefault="004A5BDB" w:rsidP="002227AB">
      <w:pPr>
        <w:jc w:val="center"/>
        <w:rPr>
          <w:rFonts w:eastAsia="Calibri" w:cs="Arial"/>
          <w:b/>
          <w:bCs/>
          <w:lang w:eastAsia="en-US"/>
        </w:rPr>
      </w:pPr>
      <w:r w:rsidRPr="002227AB">
        <w:rPr>
          <w:rFonts w:eastAsia="Calibri" w:cs="Arial"/>
          <w:b/>
          <w:bCs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5BDB" w:rsidRPr="002227AB" w:rsidRDefault="004A5BDB" w:rsidP="002227AB">
      <w:pPr>
        <w:jc w:val="center"/>
        <w:rPr>
          <w:rFonts w:eastAsia="Calibri" w:cs="Arial"/>
          <w:b/>
          <w:bCs/>
          <w:lang w:eastAsia="en-US"/>
        </w:rPr>
      </w:pP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 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</w:t>
      </w:r>
    </w:p>
    <w:p w:rsidR="004A5BDB" w:rsidRPr="002227AB" w:rsidRDefault="004A5BDB" w:rsidP="002227AB">
      <w:pPr>
        <w:spacing w:after="360"/>
        <w:rPr>
          <w:rFonts w:eastAsia="Calibri" w:cs="Arial"/>
          <w:lang w:eastAsia="en-US"/>
        </w:rPr>
      </w:pPr>
      <w:r w:rsidRPr="002227AB">
        <w:rPr>
          <w:rFonts w:eastAsia="Calibri" w:cs="Arial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4A5BDB" w:rsidRPr="002227AB" w:rsidTr="00583F3B">
        <w:tc>
          <w:tcPr>
            <w:tcW w:w="187" w:type="dxa"/>
            <w:vAlign w:val="bottom"/>
          </w:tcPr>
          <w:p w:rsidR="004A5BDB" w:rsidRPr="002227AB" w:rsidRDefault="004A5BDB" w:rsidP="002227AB">
            <w:pPr>
              <w:spacing w:after="160"/>
              <w:jc w:val="right"/>
              <w:rPr>
                <w:rFonts w:eastAsia="Calibri" w:cs="Arial"/>
                <w:lang w:eastAsia="en-US"/>
              </w:rPr>
            </w:pPr>
          </w:p>
        </w:tc>
        <w:tc>
          <w:tcPr>
            <w:tcW w:w="454" w:type="dxa"/>
            <w:vAlign w:val="bottom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27" w:type="dxa"/>
            <w:vAlign w:val="bottom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4A5BDB" w:rsidRPr="002227AB" w:rsidRDefault="004A5BDB" w:rsidP="002227AB">
            <w:pPr>
              <w:spacing w:after="160"/>
              <w:jc w:val="right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20</w:t>
            </w:r>
          </w:p>
        </w:tc>
        <w:tc>
          <w:tcPr>
            <w:tcW w:w="397" w:type="dxa"/>
            <w:vAlign w:val="bottom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595" w:type="dxa"/>
            <w:vAlign w:val="bottom"/>
          </w:tcPr>
          <w:p w:rsidR="004A5BDB" w:rsidRPr="002227AB" w:rsidRDefault="004A5BDB" w:rsidP="002227AB">
            <w:pPr>
              <w:spacing w:after="160"/>
              <w:ind w:left="57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г.</w:t>
            </w:r>
          </w:p>
        </w:tc>
        <w:tc>
          <w:tcPr>
            <w:tcW w:w="2722" w:type="dxa"/>
            <w:vAlign w:val="bottom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784" w:type="dxa"/>
            <w:vAlign w:val="bottom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</w:tr>
      <w:tr w:rsidR="004A5BDB" w:rsidRPr="002227AB" w:rsidTr="00583F3B">
        <w:tc>
          <w:tcPr>
            <w:tcW w:w="187" w:type="dxa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454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27" w:type="dxa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1588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397" w:type="dxa"/>
          </w:tcPr>
          <w:p w:rsidR="004A5BDB" w:rsidRPr="002227AB" w:rsidRDefault="004A5BDB" w:rsidP="002227AB">
            <w:pPr>
              <w:spacing w:after="160"/>
              <w:jc w:val="right"/>
              <w:rPr>
                <w:rFonts w:eastAsia="Calibri" w:cs="Arial"/>
                <w:lang w:eastAsia="en-US"/>
              </w:rPr>
            </w:pPr>
          </w:p>
        </w:tc>
        <w:tc>
          <w:tcPr>
            <w:tcW w:w="397" w:type="dxa"/>
          </w:tcPr>
          <w:p w:rsidR="004A5BDB" w:rsidRPr="002227AB" w:rsidRDefault="004A5BDB" w:rsidP="002227AB">
            <w:pPr>
              <w:spacing w:after="160"/>
              <w:rPr>
                <w:rFonts w:eastAsia="Calibri" w:cs="Arial"/>
                <w:lang w:eastAsia="en-US"/>
              </w:rPr>
            </w:pPr>
          </w:p>
        </w:tc>
        <w:tc>
          <w:tcPr>
            <w:tcW w:w="595" w:type="dxa"/>
          </w:tcPr>
          <w:p w:rsidR="004A5BDB" w:rsidRPr="002227AB" w:rsidRDefault="004A5BDB" w:rsidP="002227AB">
            <w:pPr>
              <w:spacing w:after="160"/>
              <w:ind w:left="57"/>
              <w:rPr>
                <w:rFonts w:eastAsia="Calibri" w:cs="Arial"/>
                <w:lang w:eastAsia="en-US"/>
              </w:rPr>
            </w:pPr>
          </w:p>
        </w:tc>
        <w:tc>
          <w:tcPr>
            <w:tcW w:w="2722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4A5BDB" w:rsidRPr="002227AB" w:rsidRDefault="004A5BDB" w:rsidP="002227AB">
            <w:pPr>
              <w:spacing w:after="160"/>
              <w:jc w:val="center"/>
              <w:rPr>
                <w:rFonts w:eastAsia="Calibri" w:cs="Arial"/>
                <w:lang w:eastAsia="en-US"/>
              </w:rPr>
            </w:pPr>
            <w:r w:rsidRPr="002227AB">
              <w:rPr>
                <w:rFonts w:eastAsia="Calibri" w:cs="Arial"/>
                <w:lang w:eastAsia="en-US"/>
              </w:rPr>
              <w:t>(расшифровка подписи)</w:t>
            </w:r>
          </w:p>
        </w:tc>
      </w:tr>
    </w:tbl>
    <w:p w:rsidR="001749ED" w:rsidRDefault="001749ED" w:rsidP="001749ED">
      <w:pPr>
        <w:spacing w:after="160"/>
        <w:rPr>
          <w:rFonts w:eastAsia="Calibri" w:cs="Arial"/>
          <w:lang w:eastAsia="en-US"/>
        </w:rPr>
      </w:pPr>
    </w:p>
    <w:p w:rsidR="001749ED" w:rsidRDefault="001749ED" w:rsidP="001749ED">
      <w:pPr>
        <w:spacing w:after="16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____________________________</w:t>
      </w:r>
      <w:bookmarkStart w:id="0" w:name="_GoBack"/>
      <w:bookmarkEnd w:id="0"/>
    </w:p>
    <w:p w:rsidR="001749ED" w:rsidRPr="001749ED" w:rsidRDefault="001749ED" w:rsidP="001749ED">
      <w:pPr>
        <w:spacing w:after="160"/>
        <w:rPr>
          <w:rFonts w:eastAsia="Calibri" w:cs="Arial"/>
          <w:lang w:eastAsia="en-US"/>
        </w:rPr>
      </w:pPr>
      <w:r w:rsidRPr="001749ED">
        <w:rPr>
          <w:rFonts w:eastAsia="Calibri" w:cs="Arial"/>
          <w:lang w:eastAsia="en-US"/>
        </w:rPr>
        <w:t>(отметка об ознакомлении)</w:t>
      </w:r>
    </w:p>
    <w:p w:rsidR="004A5BDB" w:rsidRPr="002227AB" w:rsidRDefault="004A5BDB" w:rsidP="002227AB">
      <w:pPr>
        <w:spacing w:after="160"/>
        <w:rPr>
          <w:rFonts w:eastAsia="Calibri" w:cs="Arial"/>
          <w:lang w:eastAsia="en-US"/>
        </w:rPr>
      </w:pPr>
    </w:p>
    <w:p w:rsidR="004A5BDB" w:rsidRPr="002227AB" w:rsidRDefault="004A5BDB" w:rsidP="002227AB">
      <w:pPr>
        <w:rPr>
          <w:rFonts w:cs="Arial"/>
          <w:bCs/>
        </w:rPr>
      </w:pPr>
    </w:p>
    <w:sectPr w:rsidR="004A5BDB" w:rsidRPr="002227AB" w:rsidSect="007A574D"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59" w:rsidRDefault="00E97259">
      <w:r>
        <w:separator/>
      </w:r>
    </w:p>
  </w:endnote>
  <w:endnote w:type="continuationSeparator" w:id="0">
    <w:p w:rsidR="00E97259" w:rsidRDefault="00E9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59" w:rsidRDefault="00E97259">
      <w:r>
        <w:separator/>
      </w:r>
    </w:p>
  </w:footnote>
  <w:footnote w:type="continuationSeparator" w:id="0">
    <w:p w:rsidR="00E97259" w:rsidRDefault="00E9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928494B"/>
    <w:multiLevelType w:val="singleLevel"/>
    <w:tmpl w:val="600AE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3B1F2C"/>
    <w:multiLevelType w:val="multilevel"/>
    <w:tmpl w:val="AFAE3F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C4423"/>
    <w:multiLevelType w:val="singleLevel"/>
    <w:tmpl w:val="893EA2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42765F"/>
    <w:multiLevelType w:val="singleLevel"/>
    <w:tmpl w:val="B31E24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0F752DC"/>
    <w:multiLevelType w:val="hybridMultilevel"/>
    <w:tmpl w:val="57C0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38D5"/>
    <w:multiLevelType w:val="hybridMultilevel"/>
    <w:tmpl w:val="B9C4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AA0C37D0"/>
    <w:lvl w:ilvl="0" w:tplc="8790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212BE">
      <w:numFmt w:val="none"/>
      <w:lvlText w:val=""/>
      <w:lvlJc w:val="left"/>
      <w:pPr>
        <w:tabs>
          <w:tab w:val="num" w:pos="360"/>
        </w:tabs>
      </w:pPr>
    </w:lvl>
    <w:lvl w:ilvl="2" w:tplc="4864A304">
      <w:numFmt w:val="none"/>
      <w:lvlText w:val=""/>
      <w:lvlJc w:val="left"/>
      <w:pPr>
        <w:tabs>
          <w:tab w:val="num" w:pos="360"/>
        </w:tabs>
      </w:pPr>
    </w:lvl>
    <w:lvl w:ilvl="3" w:tplc="540CA4EC">
      <w:numFmt w:val="none"/>
      <w:lvlText w:val=""/>
      <w:lvlJc w:val="left"/>
      <w:pPr>
        <w:tabs>
          <w:tab w:val="num" w:pos="360"/>
        </w:tabs>
      </w:pPr>
    </w:lvl>
    <w:lvl w:ilvl="4" w:tplc="8070EF16">
      <w:numFmt w:val="none"/>
      <w:lvlText w:val=""/>
      <w:lvlJc w:val="left"/>
      <w:pPr>
        <w:tabs>
          <w:tab w:val="num" w:pos="360"/>
        </w:tabs>
      </w:pPr>
    </w:lvl>
    <w:lvl w:ilvl="5" w:tplc="D7685802">
      <w:numFmt w:val="none"/>
      <w:lvlText w:val=""/>
      <w:lvlJc w:val="left"/>
      <w:pPr>
        <w:tabs>
          <w:tab w:val="num" w:pos="360"/>
        </w:tabs>
      </w:pPr>
    </w:lvl>
    <w:lvl w:ilvl="6" w:tplc="E1B67D3A">
      <w:numFmt w:val="none"/>
      <w:lvlText w:val=""/>
      <w:lvlJc w:val="left"/>
      <w:pPr>
        <w:tabs>
          <w:tab w:val="num" w:pos="360"/>
        </w:tabs>
      </w:pPr>
    </w:lvl>
    <w:lvl w:ilvl="7" w:tplc="9918C838">
      <w:numFmt w:val="none"/>
      <w:lvlText w:val=""/>
      <w:lvlJc w:val="left"/>
      <w:pPr>
        <w:tabs>
          <w:tab w:val="num" w:pos="360"/>
        </w:tabs>
      </w:pPr>
    </w:lvl>
    <w:lvl w:ilvl="8" w:tplc="8890770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E16FE9"/>
    <w:multiLevelType w:val="multilevel"/>
    <w:tmpl w:val="F586E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EA0337"/>
    <w:multiLevelType w:val="singleLevel"/>
    <w:tmpl w:val="F52EAAB8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14"/>
  </w:num>
  <w:num w:numId="5">
    <w:abstractNumId w:val="26"/>
  </w:num>
  <w:num w:numId="6">
    <w:abstractNumId w:val="27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20"/>
  </w:num>
  <w:num w:numId="15">
    <w:abstractNumId w:val="22"/>
  </w:num>
  <w:num w:numId="16">
    <w:abstractNumId w:val="21"/>
  </w:num>
  <w:num w:numId="17">
    <w:abstractNumId w:val="15"/>
  </w:num>
  <w:num w:numId="18">
    <w:abstractNumId w:val="13"/>
  </w:num>
  <w:num w:numId="19">
    <w:abstractNumId w:val="5"/>
  </w:num>
  <w:num w:numId="20">
    <w:abstractNumId w:val="4"/>
  </w:num>
  <w:num w:numId="21">
    <w:abstractNumId w:val="24"/>
  </w:num>
  <w:num w:numId="22">
    <w:abstractNumId w:val="6"/>
  </w:num>
  <w:num w:numId="23">
    <w:abstractNumId w:val="18"/>
  </w:num>
  <w:num w:numId="24">
    <w:abstractNumId w:val="11"/>
  </w:num>
  <w:num w:numId="25">
    <w:abstractNumId w:val="12"/>
  </w:num>
  <w:num w:numId="26">
    <w:abstractNumId w:val="10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238"/>
    <w:rsid w:val="00006943"/>
    <w:rsid w:val="000074BC"/>
    <w:rsid w:val="00027AB6"/>
    <w:rsid w:val="00044715"/>
    <w:rsid w:val="000A076B"/>
    <w:rsid w:val="000C25DC"/>
    <w:rsid w:val="000D75B4"/>
    <w:rsid w:val="001525ED"/>
    <w:rsid w:val="001749ED"/>
    <w:rsid w:val="0018461B"/>
    <w:rsid w:val="00185D06"/>
    <w:rsid w:val="001C369D"/>
    <w:rsid w:val="001E3273"/>
    <w:rsid w:val="00203747"/>
    <w:rsid w:val="002227AB"/>
    <w:rsid w:val="00230C0F"/>
    <w:rsid w:val="00254F7C"/>
    <w:rsid w:val="0026450A"/>
    <w:rsid w:val="002751EE"/>
    <w:rsid w:val="002A19D6"/>
    <w:rsid w:val="002D2BFE"/>
    <w:rsid w:val="003117D1"/>
    <w:rsid w:val="003407F1"/>
    <w:rsid w:val="00361A5F"/>
    <w:rsid w:val="0038744B"/>
    <w:rsid w:val="00390879"/>
    <w:rsid w:val="003D28AB"/>
    <w:rsid w:val="003E201F"/>
    <w:rsid w:val="003F56A2"/>
    <w:rsid w:val="0042242D"/>
    <w:rsid w:val="00423AE1"/>
    <w:rsid w:val="00441F55"/>
    <w:rsid w:val="004633ED"/>
    <w:rsid w:val="00465FDC"/>
    <w:rsid w:val="004A5BDB"/>
    <w:rsid w:val="004D7CA8"/>
    <w:rsid w:val="004F055C"/>
    <w:rsid w:val="004F7760"/>
    <w:rsid w:val="0050300F"/>
    <w:rsid w:val="005143DE"/>
    <w:rsid w:val="00557D88"/>
    <w:rsid w:val="00563BA6"/>
    <w:rsid w:val="005672BA"/>
    <w:rsid w:val="00572E47"/>
    <w:rsid w:val="00583F3B"/>
    <w:rsid w:val="00584967"/>
    <w:rsid w:val="005B04E8"/>
    <w:rsid w:val="005F3FA7"/>
    <w:rsid w:val="005F4B33"/>
    <w:rsid w:val="005F6329"/>
    <w:rsid w:val="00640D05"/>
    <w:rsid w:val="006442C0"/>
    <w:rsid w:val="00653E33"/>
    <w:rsid w:val="00684E88"/>
    <w:rsid w:val="0068750F"/>
    <w:rsid w:val="006875E8"/>
    <w:rsid w:val="0068795E"/>
    <w:rsid w:val="006B6A1C"/>
    <w:rsid w:val="006E3FF6"/>
    <w:rsid w:val="006E6AFD"/>
    <w:rsid w:val="00700A43"/>
    <w:rsid w:val="00720EDC"/>
    <w:rsid w:val="0072248E"/>
    <w:rsid w:val="00725EB1"/>
    <w:rsid w:val="00731567"/>
    <w:rsid w:val="007A574D"/>
    <w:rsid w:val="007B1284"/>
    <w:rsid w:val="007C1C0A"/>
    <w:rsid w:val="008135A3"/>
    <w:rsid w:val="008B33E7"/>
    <w:rsid w:val="008E1CE2"/>
    <w:rsid w:val="008E30DF"/>
    <w:rsid w:val="008F656D"/>
    <w:rsid w:val="00916E2A"/>
    <w:rsid w:val="0092778F"/>
    <w:rsid w:val="00961A5C"/>
    <w:rsid w:val="00970172"/>
    <w:rsid w:val="00990C1F"/>
    <w:rsid w:val="0099170F"/>
    <w:rsid w:val="009A221A"/>
    <w:rsid w:val="009B66EF"/>
    <w:rsid w:val="009F20C0"/>
    <w:rsid w:val="00A23FA9"/>
    <w:rsid w:val="00A742E6"/>
    <w:rsid w:val="00A859FB"/>
    <w:rsid w:val="00AD10AC"/>
    <w:rsid w:val="00AE7091"/>
    <w:rsid w:val="00B35785"/>
    <w:rsid w:val="00B411AC"/>
    <w:rsid w:val="00BA61B8"/>
    <w:rsid w:val="00CA0E44"/>
    <w:rsid w:val="00CB50F0"/>
    <w:rsid w:val="00CD6238"/>
    <w:rsid w:val="00CE62AC"/>
    <w:rsid w:val="00D456A0"/>
    <w:rsid w:val="00D60F56"/>
    <w:rsid w:val="00D651E7"/>
    <w:rsid w:val="00D81FAA"/>
    <w:rsid w:val="00D932C4"/>
    <w:rsid w:val="00DE497E"/>
    <w:rsid w:val="00DE4C7B"/>
    <w:rsid w:val="00E53760"/>
    <w:rsid w:val="00E56DE9"/>
    <w:rsid w:val="00E74418"/>
    <w:rsid w:val="00E74B16"/>
    <w:rsid w:val="00E8769B"/>
    <w:rsid w:val="00E97259"/>
    <w:rsid w:val="00ED6B6C"/>
    <w:rsid w:val="00F211DB"/>
    <w:rsid w:val="00F96B85"/>
    <w:rsid w:val="00FA3271"/>
    <w:rsid w:val="00FB4FCF"/>
    <w:rsid w:val="00FB6D23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876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876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876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876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876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bCs/>
      <w:sz w:val="28"/>
    </w:rPr>
  </w:style>
  <w:style w:type="paragraph" w:styleId="20">
    <w:name w:val="Body Text 2"/>
    <w:basedOn w:val="a"/>
    <w:rPr>
      <w:bCs/>
      <w:sz w:val="28"/>
    </w:rPr>
  </w:style>
  <w:style w:type="paragraph" w:styleId="a5">
    <w:name w:val="Body Text Indent"/>
    <w:basedOn w:val="a"/>
    <w:pPr>
      <w:ind w:firstLine="720"/>
    </w:pPr>
    <w:rPr>
      <w:bCs/>
      <w:sz w:val="28"/>
    </w:rPr>
  </w:style>
  <w:style w:type="paragraph" w:styleId="21">
    <w:name w:val="Body Text Indent 2"/>
    <w:basedOn w:val="a"/>
    <w:pPr>
      <w:ind w:firstLine="1080"/>
    </w:pPr>
    <w:rPr>
      <w:sz w:val="28"/>
    </w:r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customStyle="1" w:styleId="ConsPlusNormal">
    <w:name w:val="ConsPlusNormal"/>
    <w:rsid w:val="00720ED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6">
    <w:name w:val="header"/>
    <w:basedOn w:val="a"/>
    <w:link w:val="a7"/>
    <w:rsid w:val="004A5B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5BDB"/>
  </w:style>
  <w:style w:type="character" w:customStyle="1" w:styleId="40">
    <w:name w:val="Заголовок 4 Знак"/>
    <w:aliases w:val="!Параграфы/Статьи документа Знак"/>
    <w:link w:val="4"/>
    <w:rsid w:val="002227A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876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E8769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227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76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E8769B"/>
    <w:rPr>
      <w:color w:val="0000FF"/>
      <w:u w:val="none"/>
    </w:rPr>
  </w:style>
  <w:style w:type="paragraph" w:styleId="ab">
    <w:name w:val="footer"/>
    <w:basedOn w:val="a"/>
    <w:link w:val="ac"/>
    <w:rsid w:val="002227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227A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876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76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76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8769B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Избирком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user</cp:lastModifiedBy>
  <cp:revision>2</cp:revision>
  <cp:lastPrinted>2016-02-29T10:31:00Z</cp:lastPrinted>
  <dcterms:created xsi:type="dcterms:W3CDTF">2018-05-27T09:21:00Z</dcterms:created>
  <dcterms:modified xsi:type="dcterms:W3CDTF">2018-05-27T09:21:00Z</dcterms:modified>
</cp:coreProperties>
</file>