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6CB73" w14:textId="039ECC8D" w:rsidR="00B367BB" w:rsidRPr="008E6B21" w:rsidRDefault="000E4421" w:rsidP="008E6B21">
      <w:pPr>
        <w:jc w:val="center"/>
        <w:rPr>
          <w:rFonts w:cs="Arial"/>
        </w:rPr>
      </w:pPr>
      <w:r>
        <w:rPr>
          <w:rFonts w:cs="Arial"/>
          <w:noProof/>
        </w:rPr>
        <w:drawing>
          <wp:anchor distT="0" distB="0" distL="114300" distR="114300" simplePos="0" relativeHeight="251657728" behindDoc="0" locked="0" layoutInCell="1" allowOverlap="1" wp14:anchorId="1EC80ECF" wp14:editId="462B3BB8">
            <wp:simplePos x="0" y="0"/>
            <wp:positionH relativeFrom="column">
              <wp:posOffset>2767965</wp:posOffset>
            </wp:positionH>
            <wp:positionV relativeFrom="paragraph">
              <wp:posOffset>-128905</wp:posOffset>
            </wp:positionV>
            <wp:extent cx="527050" cy="64897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438" w:rsidRPr="008E6B21">
        <w:rPr>
          <w:rFonts w:cs="Arial"/>
        </w:rPr>
        <w:t xml:space="preserve">АДМИНИСТРАЦИЯ </w:t>
      </w:r>
      <w:r w:rsidR="00B367BB" w:rsidRPr="008E6B21">
        <w:rPr>
          <w:rFonts w:cs="Arial"/>
        </w:rPr>
        <w:t>БОБРОВСКОГО МУНИЦИПАЛЬНОГО РАЙОНА</w:t>
      </w:r>
    </w:p>
    <w:p w14:paraId="2317A87D" w14:textId="77777777" w:rsidR="00B367BB" w:rsidRPr="008E6B21" w:rsidRDefault="00B367BB" w:rsidP="008E6B21">
      <w:pPr>
        <w:jc w:val="center"/>
        <w:rPr>
          <w:rFonts w:cs="Arial"/>
        </w:rPr>
      </w:pPr>
      <w:r w:rsidRPr="008E6B21">
        <w:rPr>
          <w:rFonts w:cs="Arial"/>
        </w:rPr>
        <w:t>ВОРОНЕЖСКОЙ ОБЛАСТИ</w:t>
      </w:r>
    </w:p>
    <w:p w14:paraId="5DA77ABE" w14:textId="77777777" w:rsidR="00B367BB" w:rsidRPr="008E6B21" w:rsidRDefault="00B367BB" w:rsidP="008E6B21">
      <w:pPr>
        <w:jc w:val="center"/>
        <w:rPr>
          <w:rFonts w:cs="Arial"/>
        </w:rPr>
      </w:pPr>
    </w:p>
    <w:p w14:paraId="7D1CBD79" w14:textId="77777777" w:rsidR="00B367BB" w:rsidRPr="008E6B21" w:rsidRDefault="00B367BB" w:rsidP="008E6B21">
      <w:pPr>
        <w:jc w:val="center"/>
        <w:rPr>
          <w:rFonts w:cs="Arial"/>
        </w:rPr>
      </w:pPr>
      <w:r w:rsidRPr="008E6B21">
        <w:rPr>
          <w:rFonts w:cs="Arial"/>
        </w:rPr>
        <w:t>П</w:t>
      </w:r>
      <w:r w:rsidR="008717E0" w:rsidRPr="008E6B21">
        <w:rPr>
          <w:rFonts w:cs="Arial"/>
        </w:rPr>
        <w:t xml:space="preserve"> </w:t>
      </w:r>
      <w:r w:rsidRPr="008E6B21">
        <w:rPr>
          <w:rFonts w:cs="Arial"/>
        </w:rPr>
        <w:t>О</w:t>
      </w:r>
      <w:r w:rsidR="008717E0" w:rsidRPr="008E6B21">
        <w:rPr>
          <w:rFonts w:cs="Arial"/>
        </w:rPr>
        <w:t xml:space="preserve"> </w:t>
      </w:r>
      <w:r w:rsidRPr="008E6B21">
        <w:rPr>
          <w:rFonts w:cs="Arial"/>
        </w:rPr>
        <w:t>С</w:t>
      </w:r>
      <w:r w:rsidR="008717E0" w:rsidRPr="008E6B21">
        <w:rPr>
          <w:rFonts w:cs="Arial"/>
        </w:rPr>
        <w:t xml:space="preserve"> </w:t>
      </w:r>
      <w:r w:rsidRPr="008E6B21">
        <w:rPr>
          <w:rFonts w:cs="Arial"/>
        </w:rPr>
        <w:t>Т</w:t>
      </w:r>
      <w:r w:rsidR="008717E0" w:rsidRPr="008E6B21">
        <w:rPr>
          <w:rFonts w:cs="Arial"/>
        </w:rPr>
        <w:t xml:space="preserve"> </w:t>
      </w:r>
      <w:r w:rsidRPr="008E6B21">
        <w:rPr>
          <w:rFonts w:cs="Arial"/>
        </w:rPr>
        <w:t>А</w:t>
      </w:r>
      <w:r w:rsidR="008717E0" w:rsidRPr="008E6B21">
        <w:rPr>
          <w:rFonts w:cs="Arial"/>
        </w:rPr>
        <w:t xml:space="preserve"> </w:t>
      </w:r>
      <w:r w:rsidRPr="008E6B21">
        <w:rPr>
          <w:rFonts w:cs="Arial"/>
        </w:rPr>
        <w:t>Н</w:t>
      </w:r>
      <w:r w:rsidR="008717E0" w:rsidRPr="008E6B21">
        <w:rPr>
          <w:rFonts w:cs="Arial"/>
        </w:rPr>
        <w:t xml:space="preserve"> </w:t>
      </w:r>
      <w:r w:rsidRPr="008E6B21">
        <w:rPr>
          <w:rFonts w:cs="Arial"/>
        </w:rPr>
        <w:t>О</w:t>
      </w:r>
      <w:r w:rsidR="008717E0" w:rsidRPr="008E6B21">
        <w:rPr>
          <w:rFonts w:cs="Arial"/>
        </w:rPr>
        <w:t xml:space="preserve"> </w:t>
      </w:r>
      <w:r w:rsidRPr="008E6B21">
        <w:rPr>
          <w:rFonts w:cs="Arial"/>
        </w:rPr>
        <w:t>В</w:t>
      </w:r>
      <w:r w:rsidR="008717E0" w:rsidRPr="008E6B21">
        <w:rPr>
          <w:rFonts w:cs="Arial"/>
        </w:rPr>
        <w:t xml:space="preserve"> </w:t>
      </w:r>
      <w:r w:rsidRPr="008E6B21">
        <w:rPr>
          <w:rFonts w:cs="Arial"/>
        </w:rPr>
        <w:t>Л</w:t>
      </w:r>
      <w:r w:rsidR="008717E0" w:rsidRPr="008E6B21">
        <w:rPr>
          <w:rFonts w:cs="Arial"/>
        </w:rPr>
        <w:t xml:space="preserve"> </w:t>
      </w:r>
      <w:r w:rsidRPr="008E6B21">
        <w:rPr>
          <w:rFonts w:cs="Arial"/>
        </w:rPr>
        <w:t>Е</w:t>
      </w:r>
      <w:r w:rsidR="008717E0" w:rsidRPr="008E6B21">
        <w:rPr>
          <w:rFonts w:cs="Arial"/>
        </w:rPr>
        <w:t xml:space="preserve"> </w:t>
      </w:r>
      <w:r w:rsidRPr="008E6B21">
        <w:rPr>
          <w:rFonts w:cs="Arial"/>
        </w:rPr>
        <w:t>Н</w:t>
      </w:r>
      <w:r w:rsidR="008717E0" w:rsidRPr="008E6B21">
        <w:rPr>
          <w:rFonts w:cs="Arial"/>
        </w:rPr>
        <w:t xml:space="preserve"> </w:t>
      </w:r>
      <w:r w:rsidRPr="008E6B21">
        <w:rPr>
          <w:rFonts w:cs="Arial"/>
        </w:rPr>
        <w:t>И</w:t>
      </w:r>
      <w:r w:rsidR="008717E0" w:rsidRPr="008E6B21">
        <w:rPr>
          <w:rFonts w:cs="Arial"/>
        </w:rPr>
        <w:t xml:space="preserve"> </w:t>
      </w:r>
      <w:r w:rsidRPr="008E6B21">
        <w:rPr>
          <w:rFonts w:cs="Arial"/>
        </w:rPr>
        <w:t>Е</w:t>
      </w:r>
    </w:p>
    <w:p w14:paraId="529DC96F" w14:textId="77777777" w:rsidR="00B367BB" w:rsidRPr="008E6B21" w:rsidRDefault="00B367BB" w:rsidP="008E6B21">
      <w:pPr>
        <w:rPr>
          <w:rFonts w:cs="Arial"/>
        </w:rPr>
      </w:pPr>
    </w:p>
    <w:p w14:paraId="0A45988B" w14:textId="77777777" w:rsidR="00B367BB" w:rsidRPr="008E6B21" w:rsidRDefault="00B367BB" w:rsidP="008E6B21">
      <w:pPr>
        <w:rPr>
          <w:rFonts w:cs="Arial"/>
        </w:rPr>
      </w:pPr>
      <w:r w:rsidRPr="008E6B21">
        <w:rPr>
          <w:rFonts w:cs="Arial"/>
        </w:rPr>
        <w:t>от</w:t>
      </w:r>
      <w:r w:rsidR="00620257" w:rsidRPr="008E6B21">
        <w:rPr>
          <w:rFonts w:cs="Arial"/>
        </w:rPr>
        <w:t xml:space="preserve"> </w:t>
      </w:r>
      <w:r w:rsidR="008E6B21" w:rsidRPr="008E6B21">
        <w:rPr>
          <w:rFonts w:cs="Arial"/>
        </w:rPr>
        <w:t xml:space="preserve">25 августа </w:t>
      </w:r>
      <w:r w:rsidR="00280A6F" w:rsidRPr="008E6B21">
        <w:rPr>
          <w:rFonts w:cs="Arial"/>
        </w:rPr>
        <w:t>2022</w:t>
      </w:r>
      <w:r w:rsidRPr="008E6B21">
        <w:rPr>
          <w:rFonts w:cs="Arial"/>
        </w:rPr>
        <w:t xml:space="preserve"> года №</w:t>
      </w:r>
      <w:r w:rsidR="008E6B21" w:rsidRPr="008E6B21">
        <w:rPr>
          <w:rFonts w:cs="Arial"/>
        </w:rPr>
        <w:t xml:space="preserve"> 474</w:t>
      </w:r>
    </w:p>
    <w:p w14:paraId="2AF9D195" w14:textId="77777777" w:rsidR="00B367BB" w:rsidRPr="008E6B21" w:rsidRDefault="00736438" w:rsidP="008E6B21">
      <w:pPr>
        <w:rPr>
          <w:rFonts w:cs="Arial"/>
        </w:rPr>
      </w:pPr>
      <w:r w:rsidRPr="008E6B21">
        <w:rPr>
          <w:rFonts w:cs="Arial"/>
        </w:rPr>
        <w:t>г.</w:t>
      </w:r>
      <w:r w:rsidR="00414777">
        <w:rPr>
          <w:rFonts w:cs="Arial"/>
        </w:rPr>
        <w:t xml:space="preserve"> </w:t>
      </w:r>
      <w:r w:rsidRPr="008E6B21">
        <w:rPr>
          <w:rFonts w:cs="Arial"/>
        </w:rPr>
        <w:t>Бобров</w:t>
      </w:r>
    </w:p>
    <w:p w14:paraId="4CEA06BD" w14:textId="77777777" w:rsidR="00B367BB" w:rsidRPr="008E6B21" w:rsidRDefault="00B367BB" w:rsidP="008E6B21">
      <w:pPr>
        <w:pStyle w:val="Title"/>
      </w:pPr>
      <w:r w:rsidRPr="008E6B21">
        <w:t>О</w:t>
      </w:r>
      <w:r w:rsidR="00A67706" w:rsidRPr="008E6B21">
        <w:t>б утверждении Положения</w:t>
      </w:r>
      <w:r w:rsidRPr="008E6B21">
        <w:t xml:space="preserve"> </w:t>
      </w:r>
      <w:r w:rsidR="00A67706" w:rsidRPr="008E6B21">
        <w:t xml:space="preserve">о </w:t>
      </w:r>
      <w:r w:rsidRPr="008E6B21">
        <w:t>комиссии по соблюдению требований к служебному поведению муниципальных служащих и урегулированию конфликта интересов администрации Бобровского муниципального района</w:t>
      </w:r>
      <w:r w:rsidR="00736438" w:rsidRPr="008E6B21">
        <w:t xml:space="preserve"> Воронежской области</w:t>
      </w:r>
    </w:p>
    <w:p w14:paraId="491150AF" w14:textId="77777777" w:rsidR="00B367BB" w:rsidRDefault="00414777" w:rsidP="00414777">
      <w:pPr>
        <w:jc w:val="center"/>
        <w:rPr>
          <w:rFonts w:cs="Arial"/>
        </w:rPr>
      </w:pPr>
      <w:r>
        <w:rPr>
          <w:rFonts w:cs="Arial"/>
        </w:rPr>
        <w:t xml:space="preserve">(в ред. пост. от 02.05.2023 </w:t>
      </w:r>
      <w:r w:rsidR="009504BB">
        <w:rPr>
          <w:rFonts w:cs="Arial"/>
        </w:rPr>
        <w:t>№</w:t>
      </w:r>
      <w:r>
        <w:rPr>
          <w:rFonts w:cs="Arial"/>
        </w:rPr>
        <w:t>247</w:t>
      </w:r>
      <w:r w:rsidR="009504BB">
        <w:rPr>
          <w:rFonts w:cs="Arial"/>
        </w:rPr>
        <w:t>, в ред. пост. от 08.02.2024 №56</w:t>
      </w:r>
      <w:r w:rsidR="006A6974">
        <w:rPr>
          <w:rFonts w:cs="Arial"/>
        </w:rPr>
        <w:t>, в ред. пост. от 04.10.2024 №474</w:t>
      </w:r>
      <w:r>
        <w:rPr>
          <w:rFonts w:cs="Arial"/>
        </w:rPr>
        <w:t>)</w:t>
      </w:r>
    </w:p>
    <w:p w14:paraId="3851231D" w14:textId="77777777" w:rsidR="00414777" w:rsidRPr="008E6B21" w:rsidRDefault="00414777" w:rsidP="00414777">
      <w:pPr>
        <w:jc w:val="center"/>
        <w:rPr>
          <w:rFonts w:cs="Arial"/>
        </w:rPr>
      </w:pPr>
    </w:p>
    <w:p w14:paraId="1BBCEBB3" w14:textId="77777777" w:rsidR="00B367BB" w:rsidRPr="008E6B21" w:rsidRDefault="00B367BB" w:rsidP="008E6B21">
      <w:pPr>
        <w:pStyle w:val="ConsPlusTitle"/>
        <w:widowControl/>
        <w:tabs>
          <w:tab w:val="left" w:pos="567"/>
        </w:tabs>
        <w:ind w:firstLine="709"/>
        <w:jc w:val="both"/>
        <w:rPr>
          <w:rFonts w:ascii="Arial" w:hAnsi="Arial" w:cs="Arial"/>
          <w:b w:val="0"/>
          <w:sz w:val="24"/>
          <w:szCs w:val="24"/>
        </w:rPr>
      </w:pPr>
      <w:r w:rsidRPr="008E6B21">
        <w:rPr>
          <w:rFonts w:ascii="Arial" w:hAnsi="Arial" w:cs="Arial"/>
          <w:b w:val="0"/>
          <w:sz w:val="24"/>
          <w:szCs w:val="24"/>
        </w:rPr>
        <w:t>В целях обеспечения соблюдения муниципальными служащими Бобровского</w:t>
      </w:r>
      <w:r w:rsidR="00620257" w:rsidRPr="008E6B21">
        <w:rPr>
          <w:rFonts w:ascii="Arial" w:hAnsi="Arial" w:cs="Arial"/>
          <w:b w:val="0"/>
          <w:sz w:val="24"/>
          <w:szCs w:val="24"/>
        </w:rPr>
        <w:t xml:space="preserve"> </w:t>
      </w:r>
      <w:r w:rsidRPr="008E6B21">
        <w:rPr>
          <w:rFonts w:ascii="Arial" w:hAnsi="Arial" w:cs="Arial"/>
          <w:b w:val="0"/>
          <w:sz w:val="24"/>
          <w:szCs w:val="24"/>
        </w:rPr>
        <w:t xml:space="preserve">муниципального района Воронежской области ограничений и запретов, требований о предотвращении или урегулировании конфликта </w:t>
      </w:r>
      <w:r w:rsidR="00594B72" w:rsidRPr="008E6B21">
        <w:rPr>
          <w:rFonts w:ascii="Arial" w:hAnsi="Arial" w:cs="Arial"/>
          <w:b w:val="0"/>
          <w:sz w:val="24"/>
          <w:szCs w:val="24"/>
        </w:rPr>
        <w:t>интересов, а также в обеспечение</w:t>
      </w:r>
      <w:r w:rsidRPr="008E6B21">
        <w:rPr>
          <w:rFonts w:ascii="Arial" w:hAnsi="Arial" w:cs="Arial"/>
          <w:b w:val="0"/>
          <w:sz w:val="24"/>
          <w:szCs w:val="24"/>
        </w:rPr>
        <w:t xml:space="preserve"> исполнения ими обязанностей, установленных Федеральным законом</w:t>
      </w:r>
      <w:r w:rsidR="00594B72" w:rsidRPr="008E6B21">
        <w:rPr>
          <w:rFonts w:ascii="Arial" w:hAnsi="Arial" w:cs="Arial"/>
          <w:b w:val="0"/>
          <w:sz w:val="24"/>
          <w:szCs w:val="24"/>
        </w:rPr>
        <w:t xml:space="preserve"> от 02 марта 2007 года № 25-ФЗ «О муниципальной службе в Российской Федерации»</w:t>
      </w:r>
      <w:r w:rsidR="00A67706" w:rsidRPr="008E6B21">
        <w:rPr>
          <w:rFonts w:ascii="Arial" w:hAnsi="Arial" w:cs="Arial"/>
          <w:b w:val="0"/>
          <w:sz w:val="24"/>
          <w:szCs w:val="24"/>
        </w:rPr>
        <w:t xml:space="preserve">, Федеральным законом </w:t>
      </w:r>
      <w:r w:rsidRPr="008E6B21">
        <w:rPr>
          <w:rFonts w:ascii="Arial" w:hAnsi="Arial" w:cs="Arial"/>
          <w:b w:val="0"/>
          <w:sz w:val="24"/>
          <w:szCs w:val="24"/>
        </w:rPr>
        <w:t>от 25 декабря 2008 года № 273-Ф</w:t>
      </w:r>
      <w:r w:rsidR="00DB6598" w:rsidRPr="008E6B21">
        <w:rPr>
          <w:rFonts w:ascii="Arial" w:hAnsi="Arial" w:cs="Arial"/>
          <w:b w:val="0"/>
          <w:sz w:val="24"/>
          <w:szCs w:val="24"/>
        </w:rPr>
        <w:t>З</w:t>
      </w:r>
      <w:r w:rsidR="00DA767D" w:rsidRPr="008E6B21">
        <w:rPr>
          <w:rFonts w:ascii="Arial" w:hAnsi="Arial" w:cs="Arial"/>
          <w:b w:val="0"/>
          <w:sz w:val="24"/>
          <w:szCs w:val="24"/>
        </w:rPr>
        <w:t xml:space="preserve"> «О противодействии коррупции» и в соответствии с </w:t>
      </w:r>
      <w:r w:rsidR="00240F8F" w:rsidRPr="008E6B21">
        <w:rPr>
          <w:rFonts w:ascii="Arial" w:hAnsi="Arial" w:cs="Arial"/>
          <w:b w:val="0"/>
          <w:sz w:val="24"/>
          <w:szCs w:val="24"/>
        </w:rPr>
        <w:t>У</w:t>
      </w:r>
      <w:r w:rsidRPr="008E6B21">
        <w:rPr>
          <w:rFonts w:ascii="Arial" w:hAnsi="Arial" w:cs="Arial"/>
          <w:b w:val="0"/>
          <w:color w:val="000000"/>
          <w:kern w:val="36"/>
          <w:sz w:val="24"/>
          <w:szCs w:val="24"/>
        </w:rPr>
        <w:t>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r w:rsidR="00DA767D" w:rsidRPr="008E6B21">
        <w:rPr>
          <w:rFonts w:ascii="Arial" w:hAnsi="Arial" w:cs="Arial"/>
          <w:b w:val="0"/>
          <w:color w:val="000000"/>
          <w:kern w:val="36"/>
          <w:sz w:val="24"/>
          <w:szCs w:val="24"/>
        </w:rPr>
        <w:t xml:space="preserve">» </w:t>
      </w:r>
      <w:r w:rsidRPr="008E6B21">
        <w:rPr>
          <w:rFonts w:ascii="Arial" w:hAnsi="Arial" w:cs="Arial"/>
          <w:b w:val="0"/>
          <w:color w:val="000000"/>
          <w:kern w:val="36"/>
          <w:sz w:val="24"/>
          <w:szCs w:val="24"/>
        </w:rPr>
        <w:t>и</w:t>
      </w:r>
      <w:r w:rsidRPr="008E6B21">
        <w:rPr>
          <w:rFonts w:ascii="Arial" w:hAnsi="Arial" w:cs="Arial"/>
          <w:b w:val="0"/>
          <w:sz w:val="24"/>
          <w:szCs w:val="24"/>
        </w:rPr>
        <w:t xml:space="preserve"> другими федеральными законами, администрация </w:t>
      </w:r>
      <w:r w:rsidR="00736438" w:rsidRPr="008E6B21">
        <w:rPr>
          <w:rFonts w:ascii="Arial" w:hAnsi="Arial" w:cs="Arial"/>
          <w:b w:val="0"/>
          <w:sz w:val="24"/>
          <w:szCs w:val="24"/>
        </w:rPr>
        <w:t xml:space="preserve">Бобровского муниципального района Воронежской области </w:t>
      </w:r>
      <w:r w:rsidRPr="008E6B21">
        <w:rPr>
          <w:rFonts w:ascii="Arial" w:hAnsi="Arial" w:cs="Arial"/>
          <w:b w:val="0"/>
          <w:sz w:val="24"/>
          <w:szCs w:val="24"/>
        </w:rPr>
        <w:t>п о с т а н о в л я е т:</w:t>
      </w:r>
    </w:p>
    <w:p w14:paraId="39AAF58A" w14:textId="77777777" w:rsidR="00B367BB" w:rsidRPr="008E6B21" w:rsidRDefault="00B367BB" w:rsidP="008E6B21">
      <w:pPr>
        <w:tabs>
          <w:tab w:val="left" w:pos="720"/>
        </w:tabs>
        <w:rPr>
          <w:rFonts w:cs="Arial"/>
        </w:rPr>
      </w:pPr>
      <w:r w:rsidRPr="008E6B21">
        <w:rPr>
          <w:rFonts w:cs="Arial"/>
        </w:rPr>
        <w:t>1.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Бобровского</w:t>
      </w:r>
      <w:r w:rsidR="00620257" w:rsidRPr="008E6B21">
        <w:rPr>
          <w:rFonts w:cs="Arial"/>
        </w:rPr>
        <w:t xml:space="preserve"> </w:t>
      </w:r>
      <w:r w:rsidRPr="008E6B21">
        <w:rPr>
          <w:rFonts w:cs="Arial"/>
        </w:rPr>
        <w:t>муниципального района Воронежской области (Приложение № 1).</w:t>
      </w:r>
    </w:p>
    <w:p w14:paraId="6E9A7BDB" w14:textId="77777777" w:rsidR="00B367BB" w:rsidRPr="008E6B21" w:rsidRDefault="00240F8F" w:rsidP="008E6B21">
      <w:pPr>
        <w:rPr>
          <w:rFonts w:cs="Arial"/>
        </w:rPr>
      </w:pPr>
      <w:r w:rsidRPr="008E6B21">
        <w:rPr>
          <w:rFonts w:cs="Arial"/>
        </w:rPr>
        <w:t>2. Утвердить состав комиссии по соблюдению требований</w:t>
      </w:r>
      <w:r w:rsidR="00B367BB" w:rsidRPr="008E6B21">
        <w:rPr>
          <w:rFonts w:cs="Arial"/>
        </w:rPr>
        <w:t xml:space="preserve"> к служебному поведению муниципальных служащих администрации Бобровского</w:t>
      </w:r>
      <w:r w:rsidR="00620257" w:rsidRPr="008E6B21">
        <w:rPr>
          <w:rFonts w:cs="Arial"/>
        </w:rPr>
        <w:t xml:space="preserve"> </w:t>
      </w:r>
      <w:r w:rsidR="00B367BB" w:rsidRPr="008E6B21">
        <w:rPr>
          <w:rFonts w:cs="Arial"/>
        </w:rPr>
        <w:t>муниципального района Воронежской области (Приложение № 2).</w:t>
      </w:r>
    </w:p>
    <w:p w14:paraId="378E80C3" w14:textId="77777777" w:rsidR="00B367BB" w:rsidRPr="008E6B21" w:rsidRDefault="00620257" w:rsidP="008E6B21">
      <w:pPr>
        <w:pStyle w:val="a3"/>
        <w:ind w:firstLine="709"/>
        <w:jc w:val="both"/>
        <w:rPr>
          <w:rFonts w:ascii="Arial" w:hAnsi="Arial" w:cs="Arial"/>
          <w:bCs/>
        </w:rPr>
      </w:pPr>
      <w:r w:rsidRPr="008E6B21">
        <w:rPr>
          <w:rFonts w:ascii="Arial" w:hAnsi="Arial" w:cs="Arial"/>
        </w:rPr>
        <w:t>3.</w:t>
      </w:r>
      <w:r w:rsidR="00B367BB" w:rsidRPr="008E6B21">
        <w:rPr>
          <w:rFonts w:ascii="Arial" w:hAnsi="Arial" w:cs="Arial"/>
        </w:rPr>
        <w:t xml:space="preserve"> Постановление администрации Бобровского</w:t>
      </w:r>
      <w:r w:rsidRPr="008E6B21">
        <w:rPr>
          <w:rFonts w:ascii="Arial" w:hAnsi="Arial" w:cs="Arial"/>
        </w:rPr>
        <w:t xml:space="preserve"> </w:t>
      </w:r>
      <w:r w:rsidR="00B367BB" w:rsidRPr="008E6B21">
        <w:rPr>
          <w:rFonts w:ascii="Arial" w:hAnsi="Arial" w:cs="Arial"/>
        </w:rPr>
        <w:t xml:space="preserve">муниципального </w:t>
      </w:r>
      <w:r w:rsidR="00736438" w:rsidRPr="008E6B21">
        <w:rPr>
          <w:rFonts w:ascii="Arial" w:hAnsi="Arial" w:cs="Arial"/>
        </w:rPr>
        <w:t>района Воронежской области от 23.03.2016 года № 118 (в ред. пост. от 08.08.2016 №350, от 08.06.2017 №323, от 24.10.2017 №702, от 01.04.2019 №129, от 11.05.2021 №256, от 23.06.2022 № 357</w:t>
      </w:r>
      <w:r w:rsidR="00594B72" w:rsidRPr="008E6B21">
        <w:rPr>
          <w:rFonts w:ascii="Arial" w:hAnsi="Arial" w:cs="Arial"/>
        </w:rPr>
        <w:t>)</w:t>
      </w:r>
      <w:r w:rsidR="00FE23B3" w:rsidRPr="008E6B21">
        <w:rPr>
          <w:rFonts w:ascii="Arial" w:hAnsi="Arial" w:cs="Arial"/>
        </w:rPr>
        <w:t xml:space="preserve"> «О </w:t>
      </w:r>
      <w:r w:rsidR="00B367BB" w:rsidRPr="008E6B21">
        <w:rPr>
          <w:rFonts w:ascii="Arial" w:hAnsi="Arial" w:cs="Arial"/>
        </w:rPr>
        <w:t xml:space="preserve">комиссии </w:t>
      </w:r>
      <w:r w:rsidR="00B367BB" w:rsidRPr="008E6B21">
        <w:rPr>
          <w:rFonts w:ascii="Arial" w:hAnsi="Arial" w:cs="Arial"/>
          <w:bCs/>
        </w:rPr>
        <w:t xml:space="preserve">по соблюдению требований к служебному поведению муниципальных служащих </w:t>
      </w:r>
      <w:r w:rsidR="00FE23B3" w:rsidRPr="008E6B21">
        <w:rPr>
          <w:rFonts w:ascii="Arial" w:hAnsi="Arial" w:cs="Arial"/>
        </w:rPr>
        <w:t>и урегулированию конфликта интересов</w:t>
      </w:r>
      <w:r w:rsidR="00736438" w:rsidRPr="008E6B21">
        <w:rPr>
          <w:rFonts w:ascii="Arial" w:hAnsi="Arial" w:cs="Arial"/>
          <w:bCs/>
        </w:rPr>
        <w:t xml:space="preserve"> Бобровского муниципального района</w:t>
      </w:r>
      <w:r w:rsidR="00FE23B3" w:rsidRPr="008E6B21">
        <w:rPr>
          <w:rFonts w:ascii="Arial" w:hAnsi="Arial" w:cs="Arial"/>
        </w:rPr>
        <w:t>» признать утратившим силу</w:t>
      </w:r>
      <w:r w:rsidR="00B367BB" w:rsidRPr="008E6B21">
        <w:rPr>
          <w:rFonts w:ascii="Arial" w:hAnsi="Arial" w:cs="Arial"/>
        </w:rPr>
        <w:t xml:space="preserve">. </w:t>
      </w:r>
    </w:p>
    <w:p w14:paraId="70EE8A95" w14:textId="77777777" w:rsidR="00B367BB" w:rsidRPr="008E6B21" w:rsidRDefault="00620257" w:rsidP="008E6B21">
      <w:pPr>
        <w:rPr>
          <w:rFonts w:cs="Arial"/>
        </w:rPr>
      </w:pPr>
      <w:r w:rsidRPr="008E6B21">
        <w:rPr>
          <w:rFonts w:cs="Arial"/>
        </w:rPr>
        <w:t>4.</w:t>
      </w:r>
      <w:r w:rsidR="00B367BB" w:rsidRPr="008E6B21">
        <w:rPr>
          <w:rFonts w:cs="Arial"/>
        </w:rPr>
        <w:t xml:space="preserve"> </w:t>
      </w:r>
      <w:r w:rsidR="00653C7B" w:rsidRPr="008E6B21">
        <w:rPr>
          <w:rFonts w:cs="Arial"/>
        </w:rPr>
        <w:t>Нас</w:t>
      </w:r>
      <w:r w:rsidR="00594B72" w:rsidRPr="008E6B21">
        <w:rPr>
          <w:rFonts w:cs="Arial"/>
        </w:rPr>
        <w:t>тоящее постановление подлежит официальному опубликованию</w:t>
      </w:r>
      <w:r w:rsidR="00653C7B" w:rsidRPr="008E6B21">
        <w:rPr>
          <w:rFonts w:cs="Arial"/>
        </w:rPr>
        <w:t xml:space="preserve"> и размещению на официальном сайте администрации Бобровского муниципального района Воронежской области в сети «Интернет».</w:t>
      </w:r>
    </w:p>
    <w:p w14:paraId="0A477CDB" w14:textId="77777777" w:rsidR="00B367BB" w:rsidRPr="008E6B21" w:rsidRDefault="008E6B21" w:rsidP="008E6B21">
      <w:pPr>
        <w:rPr>
          <w:rFonts w:cs="Arial"/>
        </w:rPr>
      </w:pPr>
      <w:r>
        <w:rPr>
          <w:rFonts w:cs="Arial"/>
        </w:rPr>
        <w:br w:type="page"/>
      </w:r>
      <w:r w:rsidR="00620257" w:rsidRPr="008E6B21">
        <w:rPr>
          <w:rFonts w:cs="Arial"/>
        </w:rPr>
        <w:lastRenderedPageBreak/>
        <w:t>5.</w:t>
      </w:r>
      <w:r w:rsidR="00B367BB" w:rsidRPr="008E6B21">
        <w:rPr>
          <w:rFonts w:cs="Arial"/>
        </w:rPr>
        <w:t xml:space="preserve"> </w:t>
      </w:r>
      <w:r w:rsidR="0053179D" w:rsidRPr="008E6B21">
        <w:rPr>
          <w:rFonts w:cs="Arial"/>
        </w:rPr>
        <w:t>Контроль за исполнением</w:t>
      </w:r>
      <w:r w:rsidR="00594B72" w:rsidRPr="008E6B21">
        <w:rPr>
          <w:rFonts w:cs="Arial"/>
        </w:rPr>
        <w:t xml:space="preserve"> настоящего</w:t>
      </w:r>
      <w:r w:rsidR="0053179D" w:rsidRPr="008E6B21">
        <w:rPr>
          <w:rFonts w:cs="Arial"/>
        </w:rPr>
        <w:t xml:space="preserve"> постановления</w:t>
      </w:r>
      <w:r w:rsidR="00736438" w:rsidRPr="008E6B21">
        <w:rPr>
          <w:rFonts w:cs="Arial"/>
        </w:rPr>
        <w:t xml:space="preserve"> возложить на заместителя глав</w:t>
      </w:r>
      <w:r w:rsidR="00287802" w:rsidRPr="008E6B21">
        <w:rPr>
          <w:rFonts w:cs="Arial"/>
        </w:rPr>
        <w:t>ы</w:t>
      </w:r>
      <w:r w:rsidR="00736438" w:rsidRPr="008E6B21">
        <w:rPr>
          <w:rFonts w:cs="Arial"/>
        </w:rPr>
        <w:t xml:space="preserve"> администрации</w:t>
      </w:r>
      <w:r w:rsidR="00287802" w:rsidRPr="008E6B21">
        <w:rPr>
          <w:rFonts w:cs="Arial"/>
        </w:rPr>
        <w:t xml:space="preserve"> – руководителя отдела образования администрации</w:t>
      </w:r>
      <w:r w:rsidR="00736438" w:rsidRPr="008E6B21">
        <w:rPr>
          <w:rFonts w:cs="Arial"/>
        </w:rPr>
        <w:t xml:space="preserve"> Бобровского муниципального района Воронежской области Шашкина Ю.А.</w:t>
      </w:r>
    </w:p>
    <w:p w14:paraId="738D8172" w14:textId="77777777" w:rsidR="00B367BB" w:rsidRPr="008E6B21" w:rsidRDefault="00B367BB" w:rsidP="008E6B21">
      <w:pPr>
        <w:rPr>
          <w:rFonts w:cs="Arial"/>
        </w:rPr>
      </w:pPr>
    </w:p>
    <w:tbl>
      <w:tblPr>
        <w:tblW w:w="0" w:type="auto"/>
        <w:tblLook w:val="04A0" w:firstRow="1" w:lastRow="0" w:firstColumn="1" w:lastColumn="0" w:noHBand="0" w:noVBand="1"/>
      </w:tblPr>
      <w:tblGrid>
        <w:gridCol w:w="3239"/>
        <w:gridCol w:w="3171"/>
        <w:gridCol w:w="3228"/>
      </w:tblGrid>
      <w:tr w:rsidR="008E6B21" w:rsidRPr="00B329D7" w14:paraId="0C92F09C" w14:textId="77777777" w:rsidTr="00B329D7">
        <w:tc>
          <w:tcPr>
            <w:tcW w:w="3284" w:type="dxa"/>
            <w:shd w:val="clear" w:color="auto" w:fill="auto"/>
          </w:tcPr>
          <w:p w14:paraId="16ABF2D8" w14:textId="77777777" w:rsidR="008E6B21" w:rsidRPr="00B329D7" w:rsidRDefault="008E6B21" w:rsidP="00B329D7">
            <w:pPr>
              <w:ind w:firstLine="0"/>
              <w:rPr>
                <w:rFonts w:cs="Arial"/>
              </w:rPr>
            </w:pPr>
            <w:r w:rsidRPr="00B329D7">
              <w:rPr>
                <w:rFonts w:cs="Arial"/>
              </w:rPr>
              <w:t xml:space="preserve">Глава Бобровского </w:t>
            </w:r>
          </w:p>
          <w:p w14:paraId="5D9008D5" w14:textId="77777777" w:rsidR="008E6B21" w:rsidRPr="00B329D7" w:rsidRDefault="008E6B21" w:rsidP="00B329D7">
            <w:pPr>
              <w:ind w:firstLine="0"/>
              <w:rPr>
                <w:rFonts w:cs="Arial"/>
              </w:rPr>
            </w:pPr>
            <w:r w:rsidRPr="00B329D7">
              <w:rPr>
                <w:rFonts w:cs="Arial"/>
              </w:rPr>
              <w:t xml:space="preserve">муниципального района </w:t>
            </w:r>
          </w:p>
          <w:p w14:paraId="79AFAE57" w14:textId="77777777" w:rsidR="008E6B21" w:rsidRPr="00B329D7" w:rsidRDefault="008E6B21" w:rsidP="00B329D7">
            <w:pPr>
              <w:ind w:firstLine="0"/>
              <w:rPr>
                <w:rFonts w:cs="Arial"/>
              </w:rPr>
            </w:pPr>
            <w:r w:rsidRPr="00B329D7">
              <w:rPr>
                <w:rFonts w:cs="Arial"/>
              </w:rPr>
              <w:t>Воронежской области</w:t>
            </w:r>
          </w:p>
        </w:tc>
        <w:tc>
          <w:tcPr>
            <w:tcW w:w="3285" w:type="dxa"/>
            <w:shd w:val="clear" w:color="auto" w:fill="auto"/>
          </w:tcPr>
          <w:p w14:paraId="63C02D13" w14:textId="77777777" w:rsidR="008E6B21" w:rsidRPr="00B329D7" w:rsidRDefault="008E6B21" w:rsidP="00B329D7">
            <w:pPr>
              <w:ind w:firstLine="0"/>
              <w:rPr>
                <w:rFonts w:cs="Arial"/>
              </w:rPr>
            </w:pPr>
          </w:p>
        </w:tc>
        <w:tc>
          <w:tcPr>
            <w:tcW w:w="3285" w:type="dxa"/>
            <w:shd w:val="clear" w:color="auto" w:fill="auto"/>
          </w:tcPr>
          <w:p w14:paraId="5E8E1A47" w14:textId="77777777" w:rsidR="008E6B21" w:rsidRPr="00B329D7" w:rsidRDefault="008E6B21" w:rsidP="00B329D7">
            <w:pPr>
              <w:ind w:firstLine="0"/>
              <w:rPr>
                <w:rFonts w:cs="Arial"/>
              </w:rPr>
            </w:pPr>
            <w:r w:rsidRPr="00B329D7">
              <w:rPr>
                <w:rFonts w:cs="Arial"/>
              </w:rPr>
              <w:t>А.И.Балбеков</w:t>
            </w:r>
          </w:p>
        </w:tc>
      </w:tr>
    </w:tbl>
    <w:p w14:paraId="7C2549D7" w14:textId="77777777" w:rsidR="00B367BB" w:rsidRPr="008E6B21" w:rsidRDefault="00B367BB" w:rsidP="008E6B21">
      <w:pPr>
        <w:rPr>
          <w:rFonts w:cs="Arial"/>
        </w:rPr>
      </w:pPr>
    </w:p>
    <w:p w14:paraId="3D8EADA6" w14:textId="77777777" w:rsidR="00B367BB" w:rsidRPr="008E6B21" w:rsidRDefault="00620257" w:rsidP="008E6B21">
      <w:pPr>
        <w:rPr>
          <w:rFonts w:cs="Arial"/>
        </w:rPr>
      </w:pPr>
      <w:r w:rsidRPr="008E6B21">
        <w:rPr>
          <w:rFonts w:cs="Arial"/>
        </w:rPr>
        <w:br w:type="page"/>
      </w:r>
      <w:r w:rsidR="00B367BB" w:rsidRPr="008E6B21">
        <w:rPr>
          <w:rFonts w:cs="Arial"/>
        </w:rPr>
        <w:lastRenderedPageBreak/>
        <w:t xml:space="preserve">Приложение № 1 </w:t>
      </w:r>
    </w:p>
    <w:p w14:paraId="25A88C8D" w14:textId="77777777" w:rsidR="00B367BB" w:rsidRPr="008E6B21" w:rsidRDefault="00B367BB" w:rsidP="008E6B21">
      <w:pPr>
        <w:autoSpaceDE w:val="0"/>
        <w:autoSpaceDN w:val="0"/>
        <w:adjustRightInd w:val="0"/>
        <w:outlineLvl w:val="0"/>
        <w:rPr>
          <w:rFonts w:cs="Arial"/>
        </w:rPr>
      </w:pPr>
      <w:r w:rsidRPr="008E6B21">
        <w:rPr>
          <w:rFonts w:cs="Arial"/>
        </w:rPr>
        <w:t xml:space="preserve">к постановлению администрации </w:t>
      </w:r>
    </w:p>
    <w:p w14:paraId="4E24CF7E" w14:textId="77777777" w:rsidR="00B367BB" w:rsidRPr="008E6B21" w:rsidRDefault="00B367BB" w:rsidP="008E6B21">
      <w:pPr>
        <w:autoSpaceDE w:val="0"/>
        <w:autoSpaceDN w:val="0"/>
        <w:adjustRightInd w:val="0"/>
        <w:outlineLvl w:val="0"/>
        <w:rPr>
          <w:rFonts w:cs="Arial"/>
        </w:rPr>
      </w:pPr>
      <w:r w:rsidRPr="008E6B21">
        <w:rPr>
          <w:rFonts w:cs="Arial"/>
        </w:rPr>
        <w:t xml:space="preserve">Бобровского муниципального района </w:t>
      </w:r>
    </w:p>
    <w:p w14:paraId="7538FF8B" w14:textId="77777777" w:rsidR="00B367BB" w:rsidRPr="008E6B21" w:rsidRDefault="00B367BB" w:rsidP="008E6B21">
      <w:pPr>
        <w:autoSpaceDE w:val="0"/>
        <w:autoSpaceDN w:val="0"/>
        <w:adjustRightInd w:val="0"/>
        <w:outlineLvl w:val="0"/>
        <w:rPr>
          <w:rFonts w:cs="Arial"/>
        </w:rPr>
      </w:pPr>
      <w:r w:rsidRPr="008E6B21">
        <w:rPr>
          <w:rFonts w:cs="Arial"/>
        </w:rPr>
        <w:t>Воронежской области</w:t>
      </w:r>
    </w:p>
    <w:p w14:paraId="26B0717B" w14:textId="77777777" w:rsidR="00B367BB" w:rsidRPr="008E6B21" w:rsidRDefault="00B367BB" w:rsidP="008E6B21">
      <w:pPr>
        <w:autoSpaceDE w:val="0"/>
        <w:autoSpaceDN w:val="0"/>
        <w:adjustRightInd w:val="0"/>
        <w:outlineLvl w:val="0"/>
        <w:rPr>
          <w:rFonts w:cs="Arial"/>
        </w:rPr>
      </w:pPr>
      <w:r w:rsidRPr="008E6B21">
        <w:rPr>
          <w:rFonts w:cs="Arial"/>
        </w:rPr>
        <w:t xml:space="preserve">от </w:t>
      </w:r>
      <w:r w:rsidR="008E6B21">
        <w:rPr>
          <w:rFonts w:cs="Arial"/>
        </w:rPr>
        <w:t xml:space="preserve">«25» августа </w:t>
      </w:r>
      <w:r w:rsidR="00280A6F" w:rsidRPr="008E6B21">
        <w:rPr>
          <w:rFonts w:cs="Arial"/>
        </w:rPr>
        <w:t>2022</w:t>
      </w:r>
      <w:r w:rsidR="008E6B21">
        <w:rPr>
          <w:rFonts w:cs="Arial"/>
        </w:rPr>
        <w:t xml:space="preserve"> года № 474</w:t>
      </w:r>
    </w:p>
    <w:p w14:paraId="59FE4A6F" w14:textId="77777777" w:rsidR="00B367BB" w:rsidRPr="008E6B21" w:rsidRDefault="00B367BB" w:rsidP="008E6B21">
      <w:pPr>
        <w:ind w:left="5580"/>
        <w:jc w:val="left"/>
        <w:rPr>
          <w:rFonts w:cs="Arial"/>
        </w:rPr>
      </w:pPr>
    </w:p>
    <w:p w14:paraId="0B7A5A7F" w14:textId="77777777" w:rsidR="00B367BB" w:rsidRPr="008E6B21" w:rsidRDefault="00B367BB" w:rsidP="008E6B21">
      <w:pPr>
        <w:pStyle w:val="ConsPlusTitle"/>
        <w:widowControl/>
        <w:ind w:firstLine="709"/>
        <w:jc w:val="center"/>
        <w:rPr>
          <w:rFonts w:ascii="Arial" w:hAnsi="Arial" w:cs="Arial"/>
          <w:b w:val="0"/>
          <w:sz w:val="24"/>
          <w:szCs w:val="24"/>
        </w:rPr>
      </w:pPr>
      <w:r w:rsidRPr="008E6B21">
        <w:rPr>
          <w:rFonts w:ascii="Arial" w:hAnsi="Arial" w:cs="Arial"/>
          <w:b w:val="0"/>
          <w:sz w:val="24"/>
          <w:szCs w:val="24"/>
        </w:rPr>
        <w:t>ПОЛОЖЕНИЕ</w:t>
      </w:r>
    </w:p>
    <w:p w14:paraId="6FEE6944" w14:textId="77777777" w:rsidR="00287802" w:rsidRPr="008E6B21" w:rsidRDefault="00B367BB" w:rsidP="008E6B21">
      <w:pPr>
        <w:pStyle w:val="ConsPlusTitle"/>
        <w:widowControl/>
        <w:ind w:firstLine="709"/>
        <w:jc w:val="center"/>
        <w:rPr>
          <w:rFonts w:ascii="Arial" w:hAnsi="Arial" w:cs="Arial"/>
          <w:b w:val="0"/>
          <w:sz w:val="24"/>
          <w:szCs w:val="24"/>
        </w:rPr>
      </w:pPr>
      <w:r w:rsidRPr="008E6B21">
        <w:rPr>
          <w:rFonts w:ascii="Arial" w:hAnsi="Arial" w:cs="Arial"/>
          <w:b w:val="0"/>
          <w:sz w:val="24"/>
          <w:szCs w:val="24"/>
        </w:rPr>
        <w:t>о комиссии по соблюдению требований к служебному п</w:t>
      </w:r>
      <w:r w:rsidR="00280A6F" w:rsidRPr="008E6B21">
        <w:rPr>
          <w:rFonts w:ascii="Arial" w:hAnsi="Arial" w:cs="Arial"/>
          <w:b w:val="0"/>
          <w:sz w:val="24"/>
          <w:szCs w:val="24"/>
        </w:rPr>
        <w:t>оведению муниципальных служащих</w:t>
      </w:r>
      <w:r w:rsidRPr="008E6B21">
        <w:rPr>
          <w:rFonts w:ascii="Arial" w:hAnsi="Arial" w:cs="Arial"/>
          <w:b w:val="0"/>
          <w:sz w:val="24"/>
          <w:szCs w:val="24"/>
        </w:rPr>
        <w:t xml:space="preserve"> и урегулированию конфликта интересов </w:t>
      </w:r>
      <w:r w:rsidR="00736438" w:rsidRPr="008E6B21">
        <w:rPr>
          <w:rFonts w:ascii="Arial" w:hAnsi="Arial" w:cs="Arial"/>
          <w:b w:val="0"/>
          <w:sz w:val="24"/>
          <w:szCs w:val="24"/>
        </w:rPr>
        <w:t>в администрации Бобровского муниципального района</w:t>
      </w:r>
    </w:p>
    <w:p w14:paraId="28493936" w14:textId="77777777" w:rsidR="00B367BB" w:rsidRPr="008E6B21" w:rsidRDefault="00736438" w:rsidP="008E6B21">
      <w:pPr>
        <w:pStyle w:val="ConsPlusTitle"/>
        <w:widowControl/>
        <w:ind w:firstLine="709"/>
        <w:jc w:val="center"/>
        <w:rPr>
          <w:rFonts w:ascii="Arial" w:hAnsi="Arial" w:cs="Arial"/>
          <w:b w:val="0"/>
          <w:sz w:val="24"/>
          <w:szCs w:val="24"/>
        </w:rPr>
      </w:pPr>
      <w:r w:rsidRPr="008E6B21">
        <w:rPr>
          <w:rFonts w:ascii="Arial" w:hAnsi="Arial" w:cs="Arial"/>
          <w:b w:val="0"/>
          <w:sz w:val="24"/>
          <w:szCs w:val="24"/>
        </w:rPr>
        <w:t>Воронежской области</w:t>
      </w:r>
    </w:p>
    <w:p w14:paraId="1C24887D" w14:textId="77777777" w:rsidR="00B367BB" w:rsidRPr="008E6B21" w:rsidRDefault="00B367BB" w:rsidP="008E6B21">
      <w:pPr>
        <w:rPr>
          <w:rFonts w:cs="Arial"/>
        </w:rPr>
      </w:pPr>
    </w:p>
    <w:p w14:paraId="4094DBE8" w14:textId="77777777" w:rsidR="00B367BB" w:rsidRPr="008E6B21" w:rsidRDefault="00B367BB" w:rsidP="008E6B21">
      <w:pPr>
        <w:pStyle w:val="ConsPlusTitle"/>
        <w:widowControl/>
        <w:tabs>
          <w:tab w:val="left" w:pos="567"/>
        </w:tabs>
        <w:ind w:firstLine="709"/>
        <w:jc w:val="both"/>
        <w:rPr>
          <w:rFonts w:ascii="Arial" w:hAnsi="Arial" w:cs="Arial"/>
          <w:b w:val="0"/>
          <w:color w:val="000000"/>
          <w:kern w:val="36"/>
          <w:sz w:val="24"/>
          <w:szCs w:val="24"/>
        </w:rPr>
      </w:pPr>
      <w:r w:rsidRPr="008E6B21">
        <w:rPr>
          <w:rFonts w:ascii="Arial" w:hAnsi="Arial" w:cs="Arial"/>
          <w:b w:val="0"/>
          <w:sz w:val="24"/>
          <w:szCs w:val="24"/>
        </w:rPr>
        <w:t>1. Настоящим Положением определяется порядок форм</w:t>
      </w:r>
      <w:r w:rsidR="00594B72" w:rsidRPr="008E6B21">
        <w:rPr>
          <w:rFonts w:ascii="Arial" w:hAnsi="Arial" w:cs="Arial"/>
          <w:b w:val="0"/>
          <w:sz w:val="24"/>
          <w:szCs w:val="24"/>
        </w:rPr>
        <w:t>ирования и деятельности комиссии</w:t>
      </w:r>
      <w:r w:rsidRPr="008E6B21">
        <w:rPr>
          <w:rFonts w:ascii="Arial" w:hAnsi="Arial" w:cs="Arial"/>
          <w:b w:val="0"/>
          <w:sz w:val="24"/>
          <w:szCs w:val="24"/>
        </w:rPr>
        <w:t xml:space="preserve"> по соблюдению требований к служебному поведению муниципальных служащих администрации</w:t>
      </w:r>
      <w:r w:rsidR="00736438" w:rsidRPr="008E6B21">
        <w:rPr>
          <w:rFonts w:ascii="Arial" w:hAnsi="Arial" w:cs="Arial"/>
          <w:b w:val="0"/>
          <w:sz w:val="24"/>
          <w:szCs w:val="24"/>
        </w:rPr>
        <w:t xml:space="preserve"> </w:t>
      </w:r>
      <w:r w:rsidRPr="008E6B21">
        <w:rPr>
          <w:rFonts w:ascii="Arial" w:hAnsi="Arial" w:cs="Arial"/>
          <w:b w:val="0"/>
          <w:sz w:val="24"/>
          <w:szCs w:val="24"/>
        </w:rPr>
        <w:t>Бобровского муниципального района Воронежской области и урегулированию конфликта интересо</w:t>
      </w:r>
      <w:r w:rsidR="00594B72" w:rsidRPr="008E6B21">
        <w:rPr>
          <w:rFonts w:ascii="Arial" w:hAnsi="Arial" w:cs="Arial"/>
          <w:b w:val="0"/>
          <w:sz w:val="24"/>
          <w:szCs w:val="24"/>
        </w:rPr>
        <w:t>в (далее - комиссии), образуемой</w:t>
      </w:r>
      <w:r w:rsidRPr="008E6B21">
        <w:rPr>
          <w:rFonts w:ascii="Arial" w:hAnsi="Arial" w:cs="Arial"/>
          <w:b w:val="0"/>
          <w:sz w:val="24"/>
          <w:szCs w:val="24"/>
        </w:rPr>
        <w:t xml:space="preserve"> в администрации</w:t>
      </w:r>
      <w:r w:rsidR="00736438" w:rsidRPr="008E6B21">
        <w:rPr>
          <w:rFonts w:ascii="Arial" w:hAnsi="Arial" w:cs="Arial"/>
          <w:b w:val="0"/>
          <w:sz w:val="24"/>
          <w:szCs w:val="24"/>
        </w:rPr>
        <w:t xml:space="preserve"> </w:t>
      </w:r>
      <w:r w:rsidRPr="008E6B21">
        <w:rPr>
          <w:rFonts w:ascii="Arial" w:hAnsi="Arial" w:cs="Arial"/>
          <w:b w:val="0"/>
          <w:sz w:val="24"/>
          <w:szCs w:val="24"/>
        </w:rPr>
        <w:t>Бобровского муниципального района Воронежской области в</w:t>
      </w:r>
      <w:r w:rsidR="00620257" w:rsidRPr="008E6B21">
        <w:rPr>
          <w:rFonts w:ascii="Arial" w:hAnsi="Arial" w:cs="Arial"/>
          <w:b w:val="0"/>
          <w:sz w:val="24"/>
          <w:szCs w:val="24"/>
        </w:rPr>
        <w:t xml:space="preserve"> </w:t>
      </w:r>
      <w:r w:rsidRPr="008E6B21">
        <w:rPr>
          <w:rFonts w:ascii="Arial" w:hAnsi="Arial" w:cs="Arial"/>
          <w:b w:val="0"/>
          <w:sz w:val="24"/>
          <w:szCs w:val="24"/>
        </w:rPr>
        <w:t>соответствии с Федеральным законом от 25 декабря 2008 года № 273-ФЗ «О противодействии коррупции» и у</w:t>
      </w:r>
      <w:r w:rsidRPr="008E6B21">
        <w:rPr>
          <w:rFonts w:ascii="Arial" w:hAnsi="Arial" w:cs="Arial"/>
          <w:b w:val="0"/>
          <w:color w:val="000000"/>
          <w:kern w:val="36"/>
          <w:sz w:val="24"/>
          <w:szCs w:val="24"/>
        </w:rPr>
        <w:t xml:space="preserve">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p>
    <w:p w14:paraId="29C52B79" w14:textId="77777777" w:rsidR="00B367BB" w:rsidRPr="008E6B21" w:rsidRDefault="00B367BB" w:rsidP="008E6B21">
      <w:pPr>
        <w:rPr>
          <w:rFonts w:cs="Arial"/>
        </w:rPr>
      </w:pPr>
      <w:r w:rsidRPr="008E6B21">
        <w:rPr>
          <w:rFonts w:cs="Arial"/>
        </w:rPr>
        <w:t>2. Коми</w:t>
      </w:r>
      <w:r w:rsidR="00594B72" w:rsidRPr="008E6B21">
        <w:rPr>
          <w:rFonts w:cs="Arial"/>
        </w:rPr>
        <w:t>ссия</w:t>
      </w:r>
      <w:r w:rsidRPr="008E6B21">
        <w:rPr>
          <w:rFonts w:cs="Arial"/>
        </w:rPr>
        <w:t xml:space="preserve"> в</w:t>
      </w:r>
      <w:r w:rsidR="00594B72" w:rsidRPr="008E6B21">
        <w:rPr>
          <w:rFonts w:cs="Arial"/>
        </w:rPr>
        <w:t xml:space="preserve"> своей деятельности руководствуе</w:t>
      </w:r>
      <w:r w:rsidRPr="008E6B21">
        <w:rPr>
          <w:rFonts w:cs="Arial"/>
        </w:rPr>
        <w:t>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w:t>
      </w:r>
      <w:r w:rsidR="00736438" w:rsidRPr="008E6B21">
        <w:rPr>
          <w:rFonts w:cs="Arial"/>
        </w:rPr>
        <w:t xml:space="preserve"> </w:t>
      </w:r>
      <w:r w:rsidRPr="008E6B21">
        <w:rPr>
          <w:rFonts w:cs="Arial"/>
        </w:rPr>
        <w:t>Бобровского муниципального района Воронежской области.</w:t>
      </w:r>
    </w:p>
    <w:p w14:paraId="0C2192C8" w14:textId="77777777" w:rsidR="00B367BB" w:rsidRPr="008E6B21" w:rsidRDefault="00594B72" w:rsidP="008E6B21">
      <w:pPr>
        <w:rPr>
          <w:rFonts w:cs="Arial"/>
        </w:rPr>
      </w:pPr>
      <w:r w:rsidRPr="008E6B21">
        <w:rPr>
          <w:rFonts w:cs="Arial"/>
        </w:rPr>
        <w:t>3. Основной задачей комиссии</w:t>
      </w:r>
      <w:r w:rsidR="00B367BB" w:rsidRPr="008E6B21">
        <w:rPr>
          <w:rFonts w:cs="Arial"/>
        </w:rPr>
        <w:t xml:space="preserve"> является содействие:</w:t>
      </w:r>
    </w:p>
    <w:p w14:paraId="7F08C39E" w14:textId="77777777" w:rsidR="00B367BB" w:rsidRPr="008E6B21" w:rsidRDefault="00B367BB" w:rsidP="008E6B21">
      <w:pPr>
        <w:rPr>
          <w:rFonts w:cs="Arial"/>
        </w:rPr>
      </w:pPr>
      <w:r w:rsidRPr="008E6B21">
        <w:rPr>
          <w:rFonts w:cs="Arial"/>
        </w:rPr>
        <w:t xml:space="preserve">а) </w:t>
      </w:r>
      <w:r w:rsidR="009504BB" w:rsidRPr="009504BB">
        <w:rPr>
          <w:rFonts w:cs="Arial"/>
        </w:rPr>
        <w:t>в обеспечении соблюдения муниципальными служащими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r w:rsidR="009504BB">
        <w:rPr>
          <w:rFonts w:cs="Arial"/>
        </w:rPr>
        <w:t xml:space="preserve"> (подпункт «а» в ред. пост. от 08.02.2024 №56)</w:t>
      </w:r>
    </w:p>
    <w:p w14:paraId="0E4570C0" w14:textId="77777777" w:rsidR="00B367BB" w:rsidRPr="008E6B21" w:rsidRDefault="00B367BB" w:rsidP="008E6B21">
      <w:pPr>
        <w:rPr>
          <w:rFonts w:cs="Arial"/>
        </w:rPr>
      </w:pPr>
      <w:r w:rsidRPr="008E6B21">
        <w:rPr>
          <w:rFonts w:cs="Arial"/>
        </w:rPr>
        <w:t>б) в осуществлении в муниципальном органе мер по предупреждению коррупции.</w:t>
      </w:r>
    </w:p>
    <w:p w14:paraId="19031C0B" w14:textId="77777777" w:rsidR="00B367BB" w:rsidRPr="008E6B21" w:rsidRDefault="00594B72" w:rsidP="008E6B21">
      <w:pPr>
        <w:rPr>
          <w:rFonts w:cs="Arial"/>
        </w:rPr>
      </w:pPr>
      <w:r w:rsidRPr="008E6B21">
        <w:rPr>
          <w:rFonts w:cs="Arial"/>
        </w:rPr>
        <w:t>4. Комиссия рассматривае</w:t>
      </w:r>
      <w:r w:rsidR="00B367BB" w:rsidRPr="008E6B21">
        <w:rPr>
          <w:rFonts w:cs="Arial"/>
        </w:rPr>
        <w:t>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муниципальные должности муниципальной службы (далее – должности муниципальной службы) в администрации</w:t>
      </w:r>
      <w:r w:rsidR="00736438" w:rsidRPr="008E6B21">
        <w:rPr>
          <w:rFonts w:cs="Arial"/>
        </w:rPr>
        <w:t xml:space="preserve"> </w:t>
      </w:r>
      <w:r w:rsidR="00B367BB" w:rsidRPr="008E6B21">
        <w:rPr>
          <w:rFonts w:cs="Arial"/>
        </w:rPr>
        <w:t xml:space="preserve">Бобровского муниципального района Воронежской области. </w:t>
      </w:r>
    </w:p>
    <w:p w14:paraId="27577E81" w14:textId="77777777" w:rsidR="00280A6F" w:rsidRPr="008E6B21" w:rsidRDefault="00280A6F" w:rsidP="008E6B21">
      <w:pPr>
        <w:rPr>
          <w:rFonts w:cs="Arial"/>
        </w:rPr>
      </w:pPr>
      <w:r w:rsidRPr="008E6B21">
        <w:rPr>
          <w:rFonts w:cs="Arial"/>
        </w:rPr>
        <w:t>5. Комиссия образуется постановлением администрации</w:t>
      </w:r>
      <w:r w:rsidR="00594B72" w:rsidRPr="008E6B21">
        <w:rPr>
          <w:rFonts w:cs="Arial"/>
        </w:rPr>
        <w:t xml:space="preserve"> Бобровского муниципального района Воронежской области</w:t>
      </w:r>
      <w:r w:rsidRPr="008E6B21">
        <w:rPr>
          <w:rFonts w:cs="Arial"/>
        </w:rPr>
        <w:t>. Указанным актом утверждается состав комиссии и порядок ее работы.</w:t>
      </w:r>
    </w:p>
    <w:p w14:paraId="629CF0A8" w14:textId="77777777" w:rsidR="00D9568E" w:rsidRPr="008E6B21" w:rsidRDefault="00D9568E" w:rsidP="008E6B21">
      <w:pPr>
        <w:rPr>
          <w:rFonts w:cs="Arial"/>
        </w:rPr>
      </w:pPr>
      <w:r w:rsidRPr="008E6B21">
        <w:rPr>
          <w:rFonts w:cs="Arial"/>
        </w:rPr>
        <w:t>6. В состав комиссии входят:</w:t>
      </w:r>
    </w:p>
    <w:p w14:paraId="39C9360C" w14:textId="77777777" w:rsidR="00D9568E" w:rsidRPr="008E6B21" w:rsidRDefault="00D9568E" w:rsidP="008E6B21">
      <w:pPr>
        <w:rPr>
          <w:rFonts w:cs="Arial"/>
        </w:rPr>
      </w:pPr>
      <w:r w:rsidRPr="008E6B21">
        <w:rPr>
          <w:rFonts w:cs="Arial"/>
        </w:rPr>
        <w:t xml:space="preserve">а) заместитель главы администрации – руководитель отдела образования администрации Бобровского муниципального района (председатель комиссии), </w:t>
      </w:r>
      <w:r w:rsidRPr="008E6B21">
        <w:rPr>
          <w:rFonts w:cs="Arial"/>
        </w:rPr>
        <w:lastRenderedPageBreak/>
        <w:t>заместитель главы администрации – руководитель аппарата администрации Бобровского муниципального района (заместитель председателя комиссии), начальник юридического отдела администрации Бобровского муниципального района, руководитель финансового отдела администрации Бобровского муниципального района, инженер МКУ ХТО администрации Бобровского муниципального района, руководитель отдела культуры администрации Бобровского муниципального района, главный специалист юридического отдела администрации Бобровского муниципального района (секретарь комиссии), председатель Общественной палаты Бобровского муниципального района Воронежской области, председатель районного комитета профсоюза работников госучреждений;</w:t>
      </w:r>
    </w:p>
    <w:p w14:paraId="772B3C1A" w14:textId="77777777" w:rsidR="00B367BB" w:rsidRPr="008E6B21" w:rsidRDefault="00D9568E" w:rsidP="008E6B21">
      <w:pPr>
        <w:rPr>
          <w:rFonts w:cs="Arial"/>
        </w:rPr>
      </w:pPr>
      <w:r w:rsidRPr="008E6B21">
        <w:rPr>
          <w:rFonts w:cs="Arial"/>
        </w:rPr>
        <w:t>б) представитель образовательной организации среднего общего образования, деятельность которого связана с муниципальной службой.</w:t>
      </w:r>
    </w:p>
    <w:p w14:paraId="50ADB82A" w14:textId="77777777" w:rsidR="00B367BB" w:rsidRPr="008E6B21" w:rsidRDefault="00B367BB" w:rsidP="008E6B21">
      <w:pPr>
        <w:rPr>
          <w:rFonts w:cs="Arial"/>
        </w:rPr>
      </w:pPr>
      <w:r w:rsidRPr="008E6B21">
        <w:rPr>
          <w:rFonts w:cs="Arial"/>
        </w:rPr>
        <w:t xml:space="preserve">7. Глава </w:t>
      </w:r>
      <w:r w:rsidR="00FF0DD3" w:rsidRPr="008E6B21">
        <w:rPr>
          <w:rFonts w:cs="Arial"/>
        </w:rPr>
        <w:t xml:space="preserve">Бобровского муниципального района </w:t>
      </w:r>
      <w:r w:rsidRPr="008E6B21">
        <w:rPr>
          <w:rFonts w:cs="Arial"/>
        </w:rPr>
        <w:t>может принять решение о включении в состав комиссии:</w:t>
      </w:r>
    </w:p>
    <w:p w14:paraId="337F13E0" w14:textId="77777777" w:rsidR="00B367BB" w:rsidRPr="008E6B21" w:rsidRDefault="00B367BB" w:rsidP="008E6B21">
      <w:pPr>
        <w:rPr>
          <w:rFonts w:cs="Arial"/>
        </w:rPr>
      </w:pPr>
      <w:r w:rsidRPr="008E6B21">
        <w:rPr>
          <w:rFonts w:cs="Arial"/>
        </w:rPr>
        <w:t>а) представителя общественной организации ветеранов, созданной в муниципальном органе;</w:t>
      </w:r>
    </w:p>
    <w:p w14:paraId="2D2A5271" w14:textId="77777777" w:rsidR="00B367BB" w:rsidRPr="008E6B21" w:rsidRDefault="00B367BB" w:rsidP="008E6B21">
      <w:pPr>
        <w:rPr>
          <w:rFonts w:cs="Arial"/>
        </w:rPr>
      </w:pPr>
      <w:r w:rsidRPr="008E6B21">
        <w:rPr>
          <w:rFonts w:cs="Arial"/>
        </w:rPr>
        <w:t>б) представителя профсоюзной организации, действующей в установленном порядке в муниципальном органе.</w:t>
      </w:r>
    </w:p>
    <w:p w14:paraId="4BA97944" w14:textId="77777777" w:rsidR="00B367BB" w:rsidRPr="008E6B21" w:rsidRDefault="00FE23B3" w:rsidP="008E6B21">
      <w:pPr>
        <w:rPr>
          <w:rFonts w:cs="Arial"/>
        </w:rPr>
      </w:pPr>
      <w:r w:rsidRPr="008E6B21">
        <w:rPr>
          <w:rFonts w:cs="Arial"/>
        </w:rPr>
        <w:t>8</w:t>
      </w:r>
      <w:r w:rsidR="00B367BB" w:rsidRPr="008E6B21">
        <w:rPr>
          <w:rFonts w:cs="Arial"/>
        </w:rPr>
        <w:t>. Число членов комиссии, не замещающих должности муниципальной службы в администрации</w:t>
      </w:r>
      <w:r w:rsidR="00FF0DD3" w:rsidRPr="008E6B21">
        <w:rPr>
          <w:rFonts w:cs="Arial"/>
        </w:rPr>
        <w:t xml:space="preserve"> Бобровского муниципального района</w:t>
      </w:r>
      <w:r w:rsidR="00B367BB" w:rsidRPr="008E6B21">
        <w:rPr>
          <w:rFonts w:cs="Arial"/>
        </w:rPr>
        <w:t xml:space="preserve">, должно составлять не менее одной четверти от общего числа членов комиссии. </w:t>
      </w:r>
    </w:p>
    <w:p w14:paraId="3F9DF2BB" w14:textId="77777777" w:rsidR="00B367BB" w:rsidRPr="008E6B21" w:rsidRDefault="0053179D" w:rsidP="008E6B21">
      <w:pPr>
        <w:rPr>
          <w:rFonts w:cs="Arial"/>
        </w:rPr>
      </w:pPr>
      <w:r w:rsidRPr="008E6B21">
        <w:rPr>
          <w:rFonts w:cs="Arial"/>
        </w:rPr>
        <w:t>9</w:t>
      </w:r>
      <w:r w:rsidR="00B367BB" w:rsidRPr="008E6B21">
        <w:rPr>
          <w:rFonts w:cs="Arial"/>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2975BF49" w14:textId="77777777" w:rsidR="00B367BB" w:rsidRPr="008E6B21" w:rsidRDefault="0053179D" w:rsidP="008E6B21">
      <w:pPr>
        <w:rPr>
          <w:rFonts w:cs="Arial"/>
        </w:rPr>
      </w:pPr>
      <w:r w:rsidRPr="008E6B21">
        <w:rPr>
          <w:rFonts w:cs="Arial"/>
        </w:rPr>
        <w:t>9.</w:t>
      </w:r>
      <w:r w:rsidR="00B367BB" w:rsidRPr="008E6B21">
        <w:rPr>
          <w:rFonts w:cs="Arial"/>
        </w:rPr>
        <w:t>1. В заседаниях комиссии с правом совещательного голоса участвуют:</w:t>
      </w:r>
    </w:p>
    <w:p w14:paraId="253814B6" w14:textId="77777777" w:rsidR="00B367BB" w:rsidRPr="008E6B21" w:rsidRDefault="00B367BB" w:rsidP="008E6B21">
      <w:pPr>
        <w:rPr>
          <w:rFonts w:cs="Arial"/>
        </w:rPr>
      </w:pPr>
      <w:r w:rsidRPr="008E6B21">
        <w:rPr>
          <w:rFonts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737F3EA4" w14:textId="77777777" w:rsidR="00B367BB" w:rsidRPr="008E6B21" w:rsidRDefault="00B367BB" w:rsidP="008E6B21">
      <w:pPr>
        <w:rPr>
          <w:rFonts w:cs="Arial"/>
        </w:rPr>
      </w:pPr>
      <w:r w:rsidRPr="008E6B21">
        <w:rPr>
          <w:rFonts w:cs="Arial"/>
        </w:rPr>
        <w:t>б) другие муниципальные служащие, замещающие должности муниц</w:t>
      </w:r>
      <w:r w:rsidR="00594B72" w:rsidRPr="008E6B21">
        <w:rPr>
          <w:rFonts w:cs="Arial"/>
        </w:rPr>
        <w:t>ипальной службы в администрации</w:t>
      </w:r>
      <w:r w:rsidRPr="008E6B21">
        <w:rPr>
          <w:rFonts w:cs="Arial"/>
        </w:rPr>
        <w:t>;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3930014" w14:textId="77777777" w:rsidR="00280A6F" w:rsidRPr="008E6B21" w:rsidRDefault="0053179D" w:rsidP="008E6B21">
      <w:pPr>
        <w:rPr>
          <w:rFonts w:cs="Arial"/>
        </w:rPr>
      </w:pPr>
      <w:r w:rsidRPr="008E6B21">
        <w:rPr>
          <w:rFonts w:cs="Arial"/>
        </w:rPr>
        <w:t>10</w:t>
      </w:r>
      <w:r w:rsidR="00B367BB" w:rsidRPr="008E6B21">
        <w:rPr>
          <w:rFonts w:cs="Arial"/>
        </w:rPr>
        <w:t>. Заседание комиссии считается правомочным, если на нем присутствует не менее двух третей о</w:t>
      </w:r>
      <w:r w:rsidRPr="008E6B21">
        <w:rPr>
          <w:rFonts w:cs="Arial"/>
        </w:rPr>
        <w:t xml:space="preserve">т общего числа членов комиссии. </w:t>
      </w:r>
      <w:r w:rsidR="00280A6F" w:rsidRPr="008E6B21">
        <w:rPr>
          <w:rFonts w:cs="Arial"/>
        </w:rPr>
        <w:t>Проведение заседаний с участием только членов комиссии, замещающих должности муниципальной службы в ад</w:t>
      </w:r>
      <w:r w:rsidR="00FF0DD3" w:rsidRPr="008E6B21">
        <w:rPr>
          <w:rFonts w:cs="Arial"/>
        </w:rPr>
        <w:t>министрации Бобровского муниципального района</w:t>
      </w:r>
      <w:r w:rsidR="00280A6F" w:rsidRPr="008E6B21">
        <w:rPr>
          <w:rFonts w:cs="Arial"/>
        </w:rPr>
        <w:t>, недопустимо</w:t>
      </w:r>
      <w:r w:rsidR="00DB6598" w:rsidRPr="008E6B21">
        <w:rPr>
          <w:rFonts w:cs="Arial"/>
        </w:rPr>
        <w:t>.</w:t>
      </w:r>
    </w:p>
    <w:p w14:paraId="6976EBAF" w14:textId="77777777" w:rsidR="00B367BB" w:rsidRPr="008E6B21" w:rsidRDefault="0053179D" w:rsidP="008E6B21">
      <w:pPr>
        <w:rPr>
          <w:rFonts w:cs="Arial"/>
        </w:rPr>
      </w:pPr>
      <w:r w:rsidRPr="008E6B21">
        <w:rPr>
          <w:rFonts w:cs="Arial"/>
        </w:rPr>
        <w:t>11</w:t>
      </w:r>
      <w:r w:rsidR="00B367BB" w:rsidRPr="008E6B21">
        <w:rPr>
          <w:rFonts w:cs="Arial"/>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123C927C" w14:textId="77777777" w:rsidR="00B367BB" w:rsidRPr="008E6B21" w:rsidRDefault="0053179D" w:rsidP="008E6B21">
      <w:pPr>
        <w:rPr>
          <w:rFonts w:cs="Arial"/>
        </w:rPr>
      </w:pPr>
      <w:r w:rsidRPr="008E6B21">
        <w:rPr>
          <w:rFonts w:cs="Arial"/>
        </w:rPr>
        <w:t>12</w:t>
      </w:r>
      <w:r w:rsidR="00B367BB" w:rsidRPr="008E6B21">
        <w:rPr>
          <w:rFonts w:cs="Arial"/>
        </w:rPr>
        <w:t>. Основаниями для проведения заседания комиссии являются:</w:t>
      </w:r>
    </w:p>
    <w:p w14:paraId="38CC66D4" w14:textId="77777777" w:rsidR="00B367BB" w:rsidRPr="008E6B21" w:rsidRDefault="00B367BB" w:rsidP="008E6B21">
      <w:pPr>
        <w:rPr>
          <w:rFonts w:cs="Arial"/>
        </w:rPr>
      </w:pPr>
      <w:r w:rsidRPr="008E6B21">
        <w:rPr>
          <w:rFonts w:cs="Arial"/>
        </w:rPr>
        <w:lastRenderedPageBreak/>
        <w:t xml:space="preserve">а) </w:t>
      </w:r>
      <w:r w:rsidR="00FF0DD3" w:rsidRPr="008E6B21">
        <w:rPr>
          <w:rFonts w:cs="Arial"/>
        </w:rPr>
        <w:t>поступившие в комиссию материалы проверки, свидетельствующие</w:t>
      </w:r>
      <w:r w:rsidRPr="008E6B21">
        <w:rPr>
          <w:rFonts w:cs="Arial"/>
        </w:rPr>
        <w:t>:</w:t>
      </w:r>
    </w:p>
    <w:p w14:paraId="1491AD4F" w14:textId="77777777" w:rsidR="00B367BB" w:rsidRPr="008E6B21" w:rsidRDefault="0053179D" w:rsidP="008E6B21">
      <w:pPr>
        <w:rPr>
          <w:rFonts w:cs="Arial"/>
        </w:rPr>
      </w:pPr>
      <w:r w:rsidRPr="008E6B21">
        <w:rPr>
          <w:rFonts w:cs="Arial"/>
        </w:rPr>
        <w:t xml:space="preserve">- </w:t>
      </w:r>
      <w:r w:rsidR="00B367BB" w:rsidRPr="008E6B21">
        <w:rPr>
          <w:rFonts w:cs="Arial"/>
        </w:rPr>
        <w:t>о представлении муниципальным служащим недостоверных или неполных сведений, предусмотренных данным Положением;</w:t>
      </w:r>
    </w:p>
    <w:p w14:paraId="33B25E75" w14:textId="77777777" w:rsidR="00B367BB" w:rsidRPr="008E6B21" w:rsidRDefault="0053179D" w:rsidP="008E6B21">
      <w:pPr>
        <w:rPr>
          <w:rFonts w:cs="Arial"/>
        </w:rPr>
      </w:pPr>
      <w:r w:rsidRPr="008E6B21">
        <w:rPr>
          <w:rFonts w:cs="Arial"/>
        </w:rPr>
        <w:t xml:space="preserve">- </w:t>
      </w:r>
      <w:r w:rsidR="00B367BB" w:rsidRPr="008E6B21">
        <w:rPr>
          <w:rFonts w:cs="Arial"/>
        </w:rPr>
        <w:t>о несоблюдении муниципальным служащим требований к служебному поведению и (или) требований об урегулировании конфликта интересов;</w:t>
      </w:r>
    </w:p>
    <w:p w14:paraId="5CDE6F2A" w14:textId="77777777" w:rsidR="00B367BB" w:rsidRPr="008E6B21" w:rsidRDefault="00B367BB" w:rsidP="008E6B21">
      <w:pPr>
        <w:rPr>
          <w:rFonts w:cs="Arial"/>
        </w:rPr>
      </w:pPr>
      <w:r w:rsidRPr="008E6B21">
        <w:rPr>
          <w:rFonts w:cs="Arial"/>
        </w:rPr>
        <w:t xml:space="preserve">б) поступившее в кадровую службу муниципального органа: </w:t>
      </w:r>
    </w:p>
    <w:p w14:paraId="5C5B9518" w14:textId="77777777" w:rsidR="00B367BB" w:rsidRPr="008E6B21" w:rsidRDefault="0053179D" w:rsidP="008E6B21">
      <w:pPr>
        <w:rPr>
          <w:rFonts w:cs="Arial"/>
        </w:rPr>
      </w:pPr>
      <w:r w:rsidRPr="008E6B21">
        <w:rPr>
          <w:rFonts w:cs="Arial"/>
        </w:rPr>
        <w:t xml:space="preserve">- </w:t>
      </w:r>
      <w:r w:rsidR="00B367BB" w:rsidRPr="008E6B21">
        <w:rPr>
          <w:rFonts w:cs="Arial"/>
        </w:rPr>
        <w:t xml:space="preserve">обращение гражданина, замещавшего в администрации </w:t>
      </w:r>
      <w:r w:rsidR="00FF0DD3" w:rsidRPr="008E6B21">
        <w:rPr>
          <w:rFonts w:cs="Arial"/>
        </w:rPr>
        <w:t xml:space="preserve">Бобровского муниципального района </w:t>
      </w:r>
      <w:r w:rsidR="00B367BB" w:rsidRPr="008E6B21">
        <w:rPr>
          <w:rFonts w:cs="Arial"/>
        </w:rPr>
        <w:t>должность муниципальной службы, включенную в перечень</w:t>
      </w:r>
      <w:r w:rsidR="00D47344" w:rsidRPr="008E6B21">
        <w:rPr>
          <w:rFonts w:cs="Arial"/>
        </w:rPr>
        <w:t xml:space="preserve"> должностей муниципальной службы</w:t>
      </w:r>
      <w:r w:rsidR="00B367BB" w:rsidRPr="008E6B21">
        <w:rPr>
          <w:rFonts w:cs="Arial"/>
        </w:rPr>
        <w:t>, утвержденный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w:t>
      </w:r>
      <w:r w:rsidR="00620257" w:rsidRPr="008E6B21">
        <w:rPr>
          <w:rFonts w:cs="Arial"/>
        </w:rPr>
        <w:t xml:space="preserve"> </w:t>
      </w:r>
      <w:r w:rsidR="00B367BB" w:rsidRPr="008E6B21">
        <w:rPr>
          <w:rFonts w:cs="Arial"/>
        </w:rPr>
        <w:t>службы;</w:t>
      </w:r>
    </w:p>
    <w:p w14:paraId="407396B4" w14:textId="77777777" w:rsidR="00B367BB" w:rsidRPr="008E6B21" w:rsidRDefault="0053179D" w:rsidP="008E6B21">
      <w:pPr>
        <w:rPr>
          <w:rFonts w:cs="Arial"/>
        </w:rPr>
      </w:pPr>
      <w:r w:rsidRPr="008E6B21">
        <w:rPr>
          <w:rFonts w:cs="Arial"/>
        </w:rPr>
        <w:t xml:space="preserve">- </w:t>
      </w:r>
      <w:r w:rsidR="00B367BB" w:rsidRPr="008E6B21">
        <w:rPr>
          <w:rFonts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D696131" w14:textId="77777777" w:rsidR="00FF0DD3" w:rsidRPr="008E6B21" w:rsidRDefault="00FF0DD3" w:rsidP="008E6B21">
      <w:pPr>
        <w:rPr>
          <w:rFonts w:cs="Arial"/>
        </w:rPr>
      </w:pPr>
      <w:r w:rsidRPr="008E6B21">
        <w:rPr>
          <w:rFonts w:cs="Arial"/>
        </w:rPr>
        <w:t>- заявление муниципального служащего о невозможности выполнить требования Федера</w:t>
      </w:r>
      <w:r w:rsidR="00F02A62" w:rsidRPr="008E6B21">
        <w:rPr>
          <w:rFonts w:cs="Arial"/>
        </w:rPr>
        <w:t>льного закона от 7 мая 2013 г. №</w:t>
      </w:r>
      <w:r w:rsidRPr="008E6B21">
        <w:rPr>
          <w:rFonts w:cs="Arial"/>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3EC25A8F" w14:textId="77777777" w:rsidR="00FF0DD3" w:rsidRPr="008E6B21" w:rsidRDefault="00FF0DD3" w:rsidP="008E6B21">
      <w:pPr>
        <w:rPr>
          <w:rFonts w:cs="Arial"/>
        </w:rPr>
      </w:pPr>
      <w:r w:rsidRPr="008E6B21">
        <w:rPr>
          <w:rFonts w:cs="Arial"/>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118FDE9" w14:textId="77777777" w:rsidR="00B367BB" w:rsidRPr="008E6B21" w:rsidRDefault="00B367BB" w:rsidP="008E6B21">
      <w:pPr>
        <w:rPr>
          <w:rFonts w:cs="Arial"/>
        </w:rPr>
      </w:pPr>
      <w:r w:rsidRPr="008E6B21">
        <w:rPr>
          <w:rFonts w:cs="Arial"/>
        </w:rPr>
        <w:t>в) представление главы</w:t>
      </w:r>
      <w:r w:rsidR="00F02A62" w:rsidRPr="008E6B21">
        <w:rPr>
          <w:rFonts w:cs="Arial"/>
        </w:rPr>
        <w:t xml:space="preserve"> Бобровского муниципального района</w:t>
      </w:r>
      <w:r w:rsidR="00736438" w:rsidRPr="008E6B21">
        <w:rPr>
          <w:rFonts w:cs="Arial"/>
        </w:rPr>
        <w:t xml:space="preserve"> </w:t>
      </w:r>
      <w:r w:rsidRPr="008E6B21">
        <w:rPr>
          <w:rFonts w:cs="Arial"/>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w:t>
      </w:r>
    </w:p>
    <w:p w14:paraId="76D1A4F0" w14:textId="77777777" w:rsidR="00280A6F" w:rsidRPr="008E6B21" w:rsidRDefault="00D47344" w:rsidP="008E6B21">
      <w:pPr>
        <w:rPr>
          <w:rFonts w:cs="Arial"/>
        </w:rPr>
      </w:pPr>
      <w:r w:rsidRPr="008E6B21">
        <w:rPr>
          <w:rFonts w:cs="Arial"/>
        </w:rPr>
        <w:t>г) представление главой</w:t>
      </w:r>
      <w:r w:rsidR="00736438" w:rsidRPr="008E6B21">
        <w:rPr>
          <w:rFonts w:cs="Arial"/>
        </w:rPr>
        <w:t xml:space="preserve"> </w:t>
      </w:r>
      <w:r w:rsidRPr="008E6B21">
        <w:rPr>
          <w:rFonts w:cs="Arial"/>
        </w:rPr>
        <w:t>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63B18E76" w14:textId="77777777" w:rsidR="00D47344" w:rsidRDefault="00D47344" w:rsidP="008E6B21">
      <w:pPr>
        <w:rPr>
          <w:rFonts w:cs="Arial"/>
        </w:rPr>
      </w:pPr>
      <w:r w:rsidRPr="008E6B21">
        <w:rPr>
          <w:rFonts w:cs="Arial"/>
        </w:rPr>
        <w:lastRenderedPageBreak/>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администрацию</w:t>
      </w:r>
      <w:r w:rsidR="00736438" w:rsidRPr="008E6B21">
        <w:rPr>
          <w:rFonts w:cs="Arial"/>
        </w:rPr>
        <w:t xml:space="preserve"> </w:t>
      </w:r>
      <w:r w:rsidRPr="008E6B21">
        <w:rPr>
          <w:rFonts w:cs="Arial"/>
        </w:rPr>
        <w:t xml:space="preserve">уведомление коммерческой или некоммерческой организации о заключении с гражданином, замещавшим должность муниципальной </w:t>
      </w:r>
      <w:r w:rsidR="00594B72" w:rsidRPr="008E6B21">
        <w:rPr>
          <w:rFonts w:cs="Arial"/>
        </w:rPr>
        <w:t>службы в администрации</w:t>
      </w:r>
      <w:r w:rsidRPr="008E6B21">
        <w:rPr>
          <w:rFonts w:cs="Arial"/>
        </w:rPr>
        <w:t>,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w:t>
      </w:r>
      <w:r w:rsidR="00594B72" w:rsidRPr="008E6B21">
        <w:rPr>
          <w:rFonts w:cs="Arial"/>
        </w:rPr>
        <w:t>жности в администрации</w:t>
      </w:r>
      <w:r w:rsidRPr="008E6B21">
        <w:rPr>
          <w:rFonts w:cs="Arial"/>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w:t>
      </w:r>
      <w:r w:rsidR="009504BB">
        <w:rPr>
          <w:rFonts w:cs="Arial"/>
        </w:rPr>
        <w:t>ции комиссией не рассматривался;</w:t>
      </w:r>
    </w:p>
    <w:p w14:paraId="2DB327B3" w14:textId="77777777" w:rsidR="009504BB" w:rsidRDefault="009504BB" w:rsidP="008E6B21">
      <w:pPr>
        <w:rPr>
          <w:rFonts w:cs="Arial"/>
        </w:rPr>
      </w:pPr>
      <w:r w:rsidRPr="009504BB">
        <w:rPr>
          <w:rFonts w:cs="Arial"/>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Pr>
          <w:rFonts w:cs="Arial"/>
        </w:rPr>
        <w:t xml:space="preserve"> </w:t>
      </w:r>
    </w:p>
    <w:p w14:paraId="4D06C7E8" w14:textId="77777777" w:rsidR="009504BB" w:rsidRPr="008E6B21" w:rsidRDefault="009504BB" w:rsidP="008E6B21">
      <w:pPr>
        <w:rPr>
          <w:rFonts w:cs="Arial"/>
        </w:rPr>
      </w:pPr>
      <w:r>
        <w:rPr>
          <w:rFonts w:cs="Arial"/>
        </w:rPr>
        <w:t>(п.п. «е» введен пост. от 08.02.2024 №56)</w:t>
      </w:r>
    </w:p>
    <w:p w14:paraId="182FECDF" w14:textId="77777777" w:rsidR="0053179D" w:rsidRPr="008E6B21" w:rsidRDefault="0053179D" w:rsidP="008E6B21">
      <w:pPr>
        <w:rPr>
          <w:rFonts w:cs="Arial"/>
        </w:rPr>
      </w:pPr>
      <w:r w:rsidRPr="008E6B21">
        <w:rPr>
          <w:rFonts w:cs="Arial"/>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14:paraId="019ED579" w14:textId="77777777" w:rsidR="0053179D" w:rsidRPr="008E6B21" w:rsidRDefault="0053179D" w:rsidP="008E6B21">
      <w:pPr>
        <w:rPr>
          <w:rFonts w:cs="Arial"/>
        </w:rPr>
      </w:pPr>
      <w:r w:rsidRPr="008E6B21">
        <w:rPr>
          <w:rFonts w:cs="Arial"/>
        </w:rPr>
        <w:t>13.1. Обращение, указанное в абзаце втором подпункта «б» пункта 12 настоящего Положения, подается гражданином, замещавшим должность муниципальной службы в органе местного самоуправления на имя главы</w:t>
      </w:r>
      <w:r w:rsidR="00594B72" w:rsidRPr="008E6B21">
        <w:rPr>
          <w:rFonts w:cs="Arial"/>
        </w:rPr>
        <w:t xml:space="preserve"> Бобровского муниципального района Воронежской области</w:t>
      </w:r>
      <w:r w:rsidRPr="008E6B21">
        <w:rPr>
          <w:rFonts w:cs="Arial"/>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 </w:t>
      </w:r>
    </w:p>
    <w:p w14:paraId="457027BF" w14:textId="77777777" w:rsidR="0053179D" w:rsidRPr="008E6B21" w:rsidRDefault="0053179D" w:rsidP="008E6B21">
      <w:pPr>
        <w:rPr>
          <w:rFonts w:cs="Arial"/>
        </w:rPr>
      </w:pPr>
      <w:r w:rsidRPr="008E6B21">
        <w:rPr>
          <w:rFonts w:cs="Arial"/>
        </w:rPr>
        <w:t>13.2. Обращение, указанное в абзаце втором подпункта «б» пункта 12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7AB1AB58" w14:textId="77777777" w:rsidR="0053179D" w:rsidRPr="008E6B21" w:rsidRDefault="0053179D" w:rsidP="008E6B21">
      <w:pPr>
        <w:rPr>
          <w:rFonts w:cs="Arial"/>
        </w:rPr>
      </w:pPr>
      <w:r w:rsidRPr="008E6B21">
        <w:rPr>
          <w:rFonts w:cs="Arial"/>
        </w:rPr>
        <w:t>13.3. Уведомление, указанное в подпункте «д» пункта 12 настоящего Положения, ра</w:t>
      </w:r>
      <w:r w:rsidR="00594B72" w:rsidRPr="008E6B21">
        <w:rPr>
          <w:rFonts w:cs="Arial"/>
        </w:rPr>
        <w:t>ссматривается работником органа</w:t>
      </w:r>
      <w:r w:rsidRPr="008E6B21">
        <w:rPr>
          <w:rFonts w:cs="Arial"/>
        </w:rPr>
        <w:t xml:space="preserve"> местного самоуправления, который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w:t>
      </w:r>
      <w:r w:rsidR="00F02A62" w:rsidRPr="008E6B21">
        <w:rPr>
          <w:rFonts w:cs="Arial"/>
        </w:rPr>
        <w:t>о закона от 25 декабря 2008 г. №</w:t>
      </w:r>
      <w:r w:rsidRPr="008E6B21">
        <w:rPr>
          <w:rFonts w:cs="Arial"/>
        </w:rPr>
        <w:t xml:space="preserve"> 273-ФЗ «О противодействии коррупции». </w:t>
      </w:r>
    </w:p>
    <w:p w14:paraId="0D0735EC" w14:textId="77777777" w:rsidR="009504BB" w:rsidRDefault="0053179D" w:rsidP="009504BB">
      <w:pPr>
        <w:rPr>
          <w:rFonts w:cs="Arial"/>
        </w:rPr>
      </w:pPr>
      <w:r w:rsidRPr="008E6B21">
        <w:rPr>
          <w:rFonts w:cs="Arial"/>
        </w:rPr>
        <w:t xml:space="preserve">13.4. </w:t>
      </w:r>
      <w:r w:rsidR="009504BB" w:rsidRPr="009504BB">
        <w:rPr>
          <w:rFonts w:cs="Arial"/>
        </w:rPr>
        <w:t xml:space="preserve">Уведомления, указанные в абзаце пятом подпункта «б» и подпункте «е» пункта 12 настоящего Положения, рассматриваются сотрудником кадровой службы </w:t>
      </w:r>
      <w:r w:rsidR="009504BB" w:rsidRPr="009504BB">
        <w:rPr>
          <w:rFonts w:cs="Arial"/>
        </w:rPr>
        <w:lastRenderedPageBreak/>
        <w:t>органа местного самоуправления, который осуществляет подготовку мотивированных заключений по результатам рассмотрения уведомлений.</w:t>
      </w:r>
      <w:r w:rsidR="009504BB">
        <w:rPr>
          <w:rFonts w:cs="Arial"/>
        </w:rPr>
        <w:t xml:space="preserve"> </w:t>
      </w:r>
    </w:p>
    <w:p w14:paraId="68AC6863" w14:textId="77777777" w:rsidR="009504BB" w:rsidRPr="008E6B21" w:rsidRDefault="009504BB" w:rsidP="009504BB">
      <w:pPr>
        <w:rPr>
          <w:rFonts w:cs="Arial"/>
        </w:rPr>
      </w:pPr>
      <w:r>
        <w:rPr>
          <w:rFonts w:cs="Arial"/>
        </w:rPr>
        <w:t>(пункт 13.4. в ред. пост. от 08.02.2024 №56)</w:t>
      </w:r>
    </w:p>
    <w:p w14:paraId="392D8D02" w14:textId="77777777" w:rsidR="009504BB" w:rsidRDefault="0053179D" w:rsidP="008E6B21">
      <w:pPr>
        <w:rPr>
          <w:rFonts w:cs="Arial"/>
        </w:rPr>
      </w:pPr>
      <w:r w:rsidRPr="008E6B21">
        <w:rPr>
          <w:rFonts w:cs="Arial"/>
        </w:rPr>
        <w:t>13.5. При подготовке мотивированного заключения по результатам рассмотрения обращения, указан</w:t>
      </w:r>
      <w:r w:rsidR="00C50B4F" w:rsidRPr="008E6B21">
        <w:rPr>
          <w:rFonts w:cs="Arial"/>
        </w:rPr>
        <w:t>ного в абзаце втором подпункта «б»</w:t>
      </w:r>
      <w:r w:rsidRPr="008E6B21">
        <w:rPr>
          <w:rFonts w:cs="Arial"/>
        </w:rPr>
        <w:t xml:space="preserve"> пункта 12 настоящего Положения, или уведомлений, указ</w:t>
      </w:r>
      <w:r w:rsidR="00C50B4F" w:rsidRPr="008E6B21">
        <w:rPr>
          <w:rFonts w:cs="Arial"/>
        </w:rPr>
        <w:t>анных в абзаце пятом подпункта «б»</w:t>
      </w:r>
      <w:r w:rsidRPr="008E6B21">
        <w:rPr>
          <w:rFonts w:cs="Arial"/>
        </w:rPr>
        <w:t xml:space="preserve"> и </w:t>
      </w:r>
      <w:r w:rsidR="009504BB" w:rsidRPr="009504BB">
        <w:rPr>
          <w:rFonts w:cs="Arial"/>
        </w:rPr>
        <w:t>подпунктах «д» и «е» пункта 12 настоящего Положения</w:t>
      </w:r>
      <w:r w:rsidRPr="008E6B21">
        <w:rPr>
          <w:rFonts w:cs="Arial"/>
        </w:rPr>
        <w:t xml:space="preserve">, глава </w:t>
      </w:r>
      <w:r w:rsidR="00594B72" w:rsidRPr="008E6B21">
        <w:rPr>
          <w:rFonts w:cs="Arial"/>
        </w:rPr>
        <w:t xml:space="preserve">Бобровского муниципального района Воронежской области </w:t>
      </w:r>
      <w:r w:rsidRPr="008E6B21">
        <w:rPr>
          <w:rFonts w:cs="Arial"/>
        </w:rPr>
        <w:t>имеет право проводить собеседование с муниципальным служащим, представившим обращение или уведомление, получать от него письменные пояснения и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w:t>
      </w:r>
      <w:r w:rsidR="00C50B4F" w:rsidRPr="008E6B21">
        <w:rPr>
          <w:rFonts w:cs="Arial"/>
        </w:rPr>
        <w:t>асти противодействия коррупции «Посейдон»</w:t>
      </w:r>
      <w:r w:rsidRPr="008E6B21">
        <w:rPr>
          <w:rFonts w:cs="Arial"/>
        </w:rPr>
        <w:t>,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238766E9" w14:textId="77777777" w:rsidR="0053179D" w:rsidRPr="008E6B21" w:rsidRDefault="009504BB" w:rsidP="008E6B21">
      <w:pPr>
        <w:rPr>
          <w:rFonts w:cs="Arial"/>
        </w:rPr>
      </w:pPr>
      <w:r>
        <w:rPr>
          <w:rFonts w:cs="Arial"/>
        </w:rPr>
        <w:t>(п.13.5. в ред. пост. от 08.02.2024 №56)</w:t>
      </w:r>
    </w:p>
    <w:p w14:paraId="1C83C2AD" w14:textId="77777777" w:rsidR="0053179D" w:rsidRPr="008E6B21" w:rsidRDefault="0053179D" w:rsidP="008E6B21">
      <w:pPr>
        <w:rPr>
          <w:rFonts w:cs="Arial"/>
        </w:rPr>
      </w:pPr>
      <w:r w:rsidRPr="008E6B21">
        <w:rPr>
          <w:rFonts w:cs="Arial"/>
        </w:rPr>
        <w:t>13.6. Мотивированные заключения, предусмотренные пунктами 13.1, 13.3 и 13.4 настоящего Положения, должны содержать:</w:t>
      </w:r>
    </w:p>
    <w:p w14:paraId="05D02C03" w14:textId="77777777" w:rsidR="0053179D" w:rsidRPr="008E6B21" w:rsidRDefault="0053179D" w:rsidP="008E6B21">
      <w:pPr>
        <w:rPr>
          <w:rFonts w:cs="Arial"/>
        </w:rPr>
      </w:pPr>
      <w:r w:rsidRPr="008E6B21">
        <w:rPr>
          <w:rFonts w:cs="Arial"/>
        </w:rPr>
        <w:t>а) информацию, изложенную в обращениях или уведомлениях, указанных в аб</w:t>
      </w:r>
      <w:r w:rsidR="00C50B4F" w:rsidRPr="008E6B21">
        <w:rPr>
          <w:rFonts w:cs="Arial"/>
        </w:rPr>
        <w:t xml:space="preserve">зацах втором и пятом подпункта «б» и </w:t>
      </w:r>
      <w:r w:rsidR="009504BB" w:rsidRPr="009504BB">
        <w:rPr>
          <w:rFonts w:cs="Arial"/>
        </w:rPr>
        <w:t>подпункте «д» и «е» пункта 12 настоящего Положения</w:t>
      </w:r>
      <w:r w:rsidRPr="008E6B21">
        <w:rPr>
          <w:rFonts w:cs="Arial"/>
        </w:rPr>
        <w:t>;</w:t>
      </w:r>
      <w:r w:rsidR="009504BB">
        <w:rPr>
          <w:rFonts w:cs="Arial"/>
        </w:rPr>
        <w:t xml:space="preserve"> (п.п. «а» в ред. пост. от 08.02.2024 №56)</w:t>
      </w:r>
    </w:p>
    <w:p w14:paraId="1E35154E" w14:textId="77777777" w:rsidR="0053179D" w:rsidRPr="008E6B21" w:rsidRDefault="0053179D" w:rsidP="008E6B21">
      <w:pPr>
        <w:rPr>
          <w:rFonts w:cs="Arial"/>
        </w:rPr>
      </w:pPr>
      <w:r w:rsidRPr="008E6B21">
        <w:rPr>
          <w:rFonts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757F1D3C" w14:textId="77777777" w:rsidR="009504BB" w:rsidRDefault="009504BB" w:rsidP="008E6B21">
      <w:pPr>
        <w:rPr>
          <w:rFonts w:cs="Arial"/>
        </w:rPr>
      </w:pPr>
      <w:r w:rsidRPr="009504BB">
        <w:rPr>
          <w:rFonts w:cs="Arial"/>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12 настоящего Положения, а также рекомендации для принятия одного из решений в соответствии с пунктами 20, 21.3, 21.4, 22.1. настоящего Положения или иного решения.</w:t>
      </w:r>
      <w:r>
        <w:rPr>
          <w:rFonts w:cs="Arial"/>
        </w:rPr>
        <w:t xml:space="preserve"> </w:t>
      </w:r>
    </w:p>
    <w:p w14:paraId="28918713" w14:textId="77777777" w:rsidR="0053179D" w:rsidRPr="008E6B21" w:rsidRDefault="009504BB" w:rsidP="008E6B21">
      <w:pPr>
        <w:rPr>
          <w:rFonts w:cs="Arial"/>
        </w:rPr>
      </w:pPr>
      <w:r>
        <w:rPr>
          <w:rFonts w:cs="Arial"/>
        </w:rPr>
        <w:t>(п.п. «в» в ред. пост. от 08.02.2024 №56)</w:t>
      </w:r>
    </w:p>
    <w:p w14:paraId="71F7BC8A" w14:textId="77777777" w:rsidR="0053179D" w:rsidRPr="008E6B21" w:rsidRDefault="0053179D" w:rsidP="008E6B21">
      <w:pPr>
        <w:rPr>
          <w:rFonts w:cs="Arial"/>
        </w:rPr>
      </w:pPr>
      <w:r w:rsidRPr="008E6B21">
        <w:rPr>
          <w:rFonts w:cs="Arial"/>
        </w:rPr>
        <w:t>14.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14:paraId="4808F5C4" w14:textId="77777777" w:rsidR="0053179D" w:rsidRPr="008E6B21" w:rsidRDefault="0053179D" w:rsidP="008E6B21">
      <w:pPr>
        <w:rPr>
          <w:rFonts w:cs="Arial"/>
        </w:rPr>
      </w:pPr>
      <w:r w:rsidRPr="008E6B21">
        <w:rPr>
          <w:rFonts w:cs="Arial"/>
        </w:rPr>
        <w:t>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пунктами 14.1 и 14.2 настоящего Положения;</w:t>
      </w:r>
    </w:p>
    <w:p w14:paraId="1AC92EF5" w14:textId="77777777" w:rsidR="0053179D" w:rsidRPr="008E6B21" w:rsidRDefault="0053179D" w:rsidP="008E6B21">
      <w:pPr>
        <w:rPr>
          <w:rFonts w:cs="Arial"/>
        </w:rPr>
      </w:pPr>
      <w:r w:rsidRPr="008E6B21">
        <w:rPr>
          <w:rFonts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 местного самоуправления и результатами ее проверки;</w:t>
      </w:r>
    </w:p>
    <w:p w14:paraId="331B1CCF" w14:textId="77777777" w:rsidR="0053179D" w:rsidRPr="008E6B21" w:rsidRDefault="0053179D" w:rsidP="008E6B21">
      <w:pPr>
        <w:rPr>
          <w:rFonts w:cs="Arial"/>
        </w:rPr>
      </w:pPr>
      <w:r w:rsidRPr="008E6B21">
        <w:rPr>
          <w:rFonts w:cs="Arial"/>
        </w:rPr>
        <w:t xml:space="preserve">в) рассматривает ходатайства о приглашении на заседание комиссии лиц, указанных в подпункте «б» пункта 10 настоящего Положения, принимает решение об </w:t>
      </w:r>
      <w:r w:rsidRPr="008E6B21">
        <w:rPr>
          <w:rFonts w:cs="Arial"/>
        </w:rPr>
        <w:lastRenderedPageBreak/>
        <w:t>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22D06B2" w14:textId="77777777" w:rsidR="0053179D" w:rsidRPr="008E6B21" w:rsidRDefault="0053179D" w:rsidP="008E6B21">
      <w:pPr>
        <w:rPr>
          <w:rFonts w:cs="Arial"/>
        </w:rPr>
      </w:pPr>
      <w:r w:rsidRPr="008E6B21">
        <w:rPr>
          <w:rFonts w:cs="Arial"/>
        </w:rPr>
        <w:t>14.1. Заседание комиссии по рассмотрению заявлений, указанных в абзацах третьем и четвертом подпункта «б»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046697CF" w14:textId="77777777" w:rsidR="0053179D" w:rsidRDefault="0053179D" w:rsidP="008E6B21">
      <w:pPr>
        <w:rPr>
          <w:rFonts w:cs="Arial"/>
        </w:rPr>
      </w:pPr>
      <w:r w:rsidRPr="008E6B21">
        <w:rPr>
          <w:rFonts w:cs="Arial"/>
        </w:rPr>
        <w:t xml:space="preserve">14.2. </w:t>
      </w:r>
      <w:r w:rsidR="009504BB" w:rsidRPr="009504BB">
        <w:rPr>
          <w:rFonts w:cs="Arial"/>
        </w:rPr>
        <w:t>Уведомления, указанные в подпунктах «д» и «е» пункта 16 настоящего Положения, как правило, рассматриваются на очередном (плановом) заседании комиссии.</w:t>
      </w:r>
    </w:p>
    <w:p w14:paraId="6EDA9C10" w14:textId="77777777" w:rsidR="009504BB" w:rsidRPr="008E6B21" w:rsidRDefault="009504BB" w:rsidP="008E6B21">
      <w:pPr>
        <w:rPr>
          <w:rFonts w:cs="Arial"/>
        </w:rPr>
      </w:pPr>
      <w:r>
        <w:rPr>
          <w:rFonts w:cs="Arial"/>
        </w:rPr>
        <w:t>(п.14.2. в ред. пост. от 08.02.2024 №56)</w:t>
      </w:r>
    </w:p>
    <w:p w14:paraId="53A21709" w14:textId="77777777" w:rsidR="0053179D" w:rsidRPr="008E6B21" w:rsidRDefault="0053179D" w:rsidP="008E6B21">
      <w:pPr>
        <w:rPr>
          <w:rFonts w:cs="Arial"/>
        </w:rPr>
      </w:pPr>
      <w:r w:rsidRPr="008E6B21">
        <w:rPr>
          <w:rFonts w:cs="Arial"/>
        </w:rPr>
        <w:t xml:space="preserve">15. Заседание комиссии, как правило,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w:t>
      </w:r>
      <w:r w:rsidR="00D05F29" w:rsidRPr="008E6B21">
        <w:rPr>
          <w:rFonts w:cs="Arial"/>
        </w:rPr>
        <w:t>Бобровского муниципального района</w:t>
      </w:r>
      <w:r w:rsidRPr="008E6B21">
        <w:rPr>
          <w:rFonts w:cs="Arial"/>
        </w:rPr>
        <w:t>.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w:t>
      </w:r>
      <w:r w:rsidR="00C50B4F" w:rsidRPr="008E6B21">
        <w:rPr>
          <w:rFonts w:cs="Arial"/>
        </w:rPr>
        <w:t xml:space="preserve">ых </w:t>
      </w:r>
      <w:r w:rsidR="009504BB" w:rsidRPr="009504BB">
        <w:rPr>
          <w:rFonts w:cs="Arial"/>
        </w:rPr>
        <w:t>в соответствии с пунктами «б» и «е» пункта 12</w:t>
      </w:r>
      <w:r w:rsidR="009504BB">
        <w:rPr>
          <w:rFonts w:cs="Arial"/>
        </w:rPr>
        <w:t xml:space="preserve"> </w:t>
      </w:r>
      <w:r w:rsidRPr="008E6B21">
        <w:rPr>
          <w:rFonts w:cs="Arial"/>
        </w:rPr>
        <w:t>настоящего Положения.</w:t>
      </w:r>
      <w:r w:rsidR="009504BB">
        <w:rPr>
          <w:rFonts w:cs="Arial"/>
        </w:rPr>
        <w:t xml:space="preserve"> (п.15. в ред. пост. от 08.02.2024 №56)</w:t>
      </w:r>
    </w:p>
    <w:p w14:paraId="0C5A8C9D" w14:textId="77777777" w:rsidR="0053179D" w:rsidRPr="008E6B21" w:rsidRDefault="0053179D" w:rsidP="008E6B21">
      <w:pPr>
        <w:rPr>
          <w:rFonts w:cs="Arial"/>
        </w:rPr>
      </w:pPr>
      <w:r w:rsidRPr="008E6B21">
        <w:rPr>
          <w:rFonts w:cs="Arial"/>
        </w:rPr>
        <w:t>15.1. Заседания комиссии могут проводиться в отсутствие муниципального служащего или гражданина в случае:</w:t>
      </w:r>
    </w:p>
    <w:p w14:paraId="08D11C6F" w14:textId="77777777" w:rsidR="0053179D" w:rsidRPr="008E6B21" w:rsidRDefault="0053179D" w:rsidP="008E6B21">
      <w:pPr>
        <w:rPr>
          <w:rFonts w:cs="Arial"/>
        </w:rPr>
      </w:pPr>
      <w:r w:rsidRPr="008E6B21">
        <w:rPr>
          <w:rFonts w:cs="Arial"/>
        </w:rPr>
        <w:t>а) если в обращении, заявлении или уведомлен</w:t>
      </w:r>
      <w:r w:rsidR="00C50B4F" w:rsidRPr="008E6B21">
        <w:rPr>
          <w:rFonts w:cs="Arial"/>
        </w:rPr>
        <w:t xml:space="preserve">ии, предусмотренных </w:t>
      </w:r>
      <w:r w:rsidR="009504BB" w:rsidRPr="009504BB">
        <w:rPr>
          <w:rFonts w:cs="Arial"/>
        </w:rPr>
        <w:t>подпунктами «б» и «е» пункта 12</w:t>
      </w:r>
      <w:r w:rsidRPr="008E6B21">
        <w:rPr>
          <w:rFonts w:cs="Arial"/>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r w:rsidR="009504BB">
        <w:rPr>
          <w:rFonts w:cs="Arial"/>
        </w:rPr>
        <w:t xml:space="preserve"> (п.п. «а» в ред. пост. от 08.02.2024 №56)</w:t>
      </w:r>
    </w:p>
    <w:p w14:paraId="593C870B" w14:textId="77777777" w:rsidR="0053179D" w:rsidRPr="008E6B21" w:rsidRDefault="0053179D" w:rsidP="008E6B21">
      <w:pPr>
        <w:rPr>
          <w:rFonts w:cs="Arial"/>
        </w:rPr>
      </w:pPr>
      <w:r w:rsidRPr="008E6B21">
        <w:rPr>
          <w:rFonts w:cs="Arial"/>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02159E19" w14:textId="77777777" w:rsidR="0053179D" w:rsidRPr="008E6B21" w:rsidRDefault="0053179D" w:rsidP="008E6B21">
      <w:pPr>
        <w:rPr>
          <w:rFonts w:cs="Arial"/>
        </w:rPr>
      </w:pPr>
      <w:r w:rsidRPr="008E6B21">
        <w:rPr>
          <w:rFonts w:cs="Arial"/>
        </w:rPr>
        <w:t>16.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125EC42E" w14:textId="77777777" w:rsidR="0053179D" w:rsidRPr="008E6B21" w:rsidRDefault="0053179D" w:rsidP="008E6B21">
      <w:pPr>
        <w:rPr>
          <w:rFonts w:cs="Arial"/>
        </w:rPr>
      </w:pPr>
      <w:r w:rsidRPr="008E6B21">
        <w:rPr>
          <w:rFonts w:cs="Arial"/>
        </w:rPr>
        <w:t>17. Члены комиссии и лица, участвовавшие в ее заседании, не вправе разглашать сведения, ставшие им известными в ходе работы комиссии.</w:t>
      </w:r>
    </w:p>
    <w:p w14:paraId="5898DACD" w14:textId="77777777" w:rsidR="0053179D" w:rsidRPr="008E6B21" w:rsidRDefault="0053179D" w:rsidP="008E6B21">
      <w:pPr>
        <w:rPr>
          <w:rFonts w:cs="Arial"/>
        </w:rPr>
      </w:pPr>
      <w:r w:rsidRPr="008E6B21">
        <w:rPr>
          <w:rFonts w:cs="Arial"/>
        </w:rPr>
        <w:t>18. По итогам рассмотрения вопроса, указанного в абзаце втором подпункта «а» пункта 12 настоящего Положения, комиссия принимает одно из следующих решений:</w:t>
      </w:r>
    </w:p>
    <w:p w14:paraId="7B0EBCE4" w14:textId="77777777" w:rsidR="0053179D" w:rsidRPr="008E6B21" w:rsidRDefault="0053179D" w:rsidP="008E6B21">
      <w:pPr>
        <w:rPr>
          <w:rFonts w:cs="Arial"/>
        </w:rPr>
      </w:pPr>
      <w:r w:rsidRPr="008E6B21">
        <w:rPr>
          <w:rFonts w:cs="Arial"/>
        </w:rPr>
        <w:t>а) установить, что сведения о доходах, расходах, об имуществе и обязательствах имущественного характера, представленные муниципальным служащим, являются достоверными и полными;</w:t>
      </w:r>
    </w:p>
    <w:p w14:paraId="7F716F89" w14:textId="77777777" w:rsidR="0053179D" w:rsidRPr="008E6B21" w:rsidRDefault="0053179D" w:rsidP="008E6B21">
      <w:pPr>
        <w:rPr>
          <w:rFonts w:cs="Arial"/>
        </w:rPr>
      </w:pPr>
      <w:r w:rsidRPr="008E6B21">
        <w:rPr>
          <w:rFonts w:cs="Arial"/>
        </w:rPr>
        <w:t>б) установить, что сведения о доходах, расходах,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w:t>
      </w:r>
      <w:r w:rsidR="00D05F29" w:rsidRPr="008E6B21">
        <w:rPr>
          <w:rFonts w:cs="Arial"/>
        </w:rPr>
        <w:t>ендует главе Бобровского муниципального района</w:t>
      </w:r>
      <w:r w:rsidRPr="008E6B21">
        <w:rPr>
          <w:rFonts w:cs="Arial"/>
        </w:rPr>
        <w:t xml:space="preserve"> применить к муниципальному служащему конкретную меру ответственности.</w:t>
      </w:r>
    </w:p>
    <w:p w14:paraId="3DD0CC96" w14:textId="77777777" w:rsidR="0053179D" w:rsidRPr="008E6B21" w:rsidRDefault="0053179D" w:rsidP="008E6B21">
      <w:pPr>
        <w:rPr>
          <w:rFonts w:cs="Arial"/>
        </w:rPr>
      </w:pPr>
      <w:r w:rsidRPr="008E6B21">
        <w:rPr>
          <w:rFonts w:cs="Arial"/>
        </w:rPr>
        <w:lastRenderedPageBreak/>
        <w:t>19. По итогам рассмотрения вопроса, указанного в абзаце третьем подпункта «а» пункта 12 настоящего Положения, комиссия принимает одно из следующих решений:</w:t>
      </w:r>
    </w:p>
    <w:p w14:paraId="0E456D0A" w14:textId="77777777" w:rsidR="0053179D" w:rsidRPr="008E6B21" w:rsidRDefault="0053179D" w:rsidP="008E6B21">
      <w:pPr>
        <w:rPr>
          <w:rFonts w:cs="Arial"/>
        </w:rPr>
      </w:pPr>
      <w:r w:rsidRPr="008E6B21">
        <w:rPr>
          <w:rFonts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1874C43E" w14:textId="77777777" w:rsidR="0053179D" w:rsidRPr="008E6B21" w:rsidRDefault="0053179D" w:rsidP="008E6B21">
      <w:pPr>
        <w:rPr>
          <w:rFonts w:cs="Arial"/>
        </w:rPr>
      </w:pPr>
      <w:r w:rsidRPr="008E6B21">
        <w:rPr>
          <w:rFonts w:cs="Arial"/>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00594B72" w:rsidRPr="008E6B21">
        <w:rPr>
          <w:rFonts w:cs="Arial"/>
        </w:rPr>
        <w:t xml:space="preserve">Бобровского муниципального района Воронежской области </w:t>
      </w:r>
      <w:r w:rsidRPr="008E6B21">
        <w:rPr>
          <w:rFonts w:cs="Arial"/>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52994D6C" w14:textId="77777777" w:rsidR="0053179D" w:rsidRPr="008E6B21" w:rsidRDefault="0053179D" w:rsidP="008E6B21">
      <w:pPr>
        <w:rPr>
          <w:rFonts w:cs="Arial"/>
        </w:rPr>
      </w:pPr>
      <w:r w:rsidRPr="008E6B21">
        <w:rPr>
          <w:rFonts w:cs="Arial"/>
        </w:rPr>
        <w:t>20. По итогам рассмотрения вопроса, указанного в абзаце втором подпункта «б» пункта 12 настоящего Положения, комиссия принимает одно из следующих решений:</w:t>
      </w:r>
    </w:p>
    <w:p w14:paraId="5E3C0C56" w14:textId="77777777" w:rsidR="0053179D" w:rsidRPr="008E6B21" w:rsidRDefault="0053179D" w:rsidP="008E6B21">
      <w:pPr>
        <w:rPr>
          <w:rFonts w:cs="Arial"/>
        </w:rPr>
      </w:pPr>
      <w:r w:rsidRPr="008E6B21">
        <w:rPr>
          <w:rFonts w:cs="Arial"/>
        </w:rPr>
        <w:t>а) дать гражданину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w:t>
      </w:r>
    </w:p>
    <w:p w14:paraId="40B232DB" w14:textId="77777777" w:rsidR="0053179D" w:rsidRPr="008E6B21" w:rsidRDefault="0053179D" w:rsidP="008E6B21">
      <w:pPr>
        <w:rPr>
          <w:rFonts w:cs="Arial"/>
        </w:rPr>
      </w:pPr>
      <w:r w:rsidRPr="008E6B21">
        <w:rPr>
          <w:rFonts w:cs="Arial"/>
        </w:rPr>
        <w:t>б) отказать гражданину в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и мотивировать свой отказ.</w:t>
      </w:r>
    </w:p>
    <w:p w14:paraId="0F55DFD1" w14:textId="77777777" w:rsidR="0053179D" w:rsidRPr="008E6B21" w:rsidRDefault="0053179D" w:rsidP="008E6B21">
      <w:pPr>
        <w:rPr>
          <w:rFonts w:cs="Arial"/>
        </w:rPr>
      </w:pPr>
      <w:r w:rsidRPr="008E6B21">
        <w:rPr>
          <w:rFonts w:cs="Arial"/>
        </w:rPr>
        <w:t>21. 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14:paraId="6C7809BF" w14:textId="77777777" w:rsidR="0053179D" w:rsidRPr="008E6B21" w:rsidRDefault="0053179D" w:rsidP="008E6B21">
      <w:pPr>
        <w:rPr>
          <w:rFonts w:cs="Arial"/>
        </w:rPr>
      </w:pPr>
      <w:r w:rsidRPr="008E6B21">
        <w:rPr>
          <w:rFonts w:cs="Arial"/>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41AE6C3" w14:textId="77777777" w:rsidR="0053179D" w:rsidRPr="008E6B21" w:rsidRDefault="0053179D" w:rsidP="008E6B21">
      <w:pPr>
        <w:rPr>
          <w:rFonts w:cs="Arial"/>
        </w:rPr>
      </w:pPr>
      <w:r w:rsidRPr="008E6B21">
        <w:rPr>
          <w:rFonts w:cs="Arial"/>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2713A2C7" w14:textId="77777777" w:rsidR="0053179D" w:rsidRPr="008E6B21" w:rsidRDefault="0053179D" w:rsidP="008E6B21">
      <w:pPr>
        <w:rPr>
          <w:rFonts w:cs="Arial"/>
        </w:rPr>
      </w:pPr>
      <w:r w:rsidRPr="008E6B21">
        <w:rPr>
          <w:rFonts w:cs="Arial"/>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w:t>
      </w:r>
      <w:r w:rsidR="00D05F29" w:rsidRPr="008E6B21">
        <w:rPr>
          <w:rFonts w:cs="Arial"/>
        </w:rPr>
        <w:t>дует главе Бобровского муниципального района</w:t>
      </w:r>
      <w:r w:rsidRPr="008E6B21">
        <w:rPr>
          <w:rFonts w:cs="Arial"/>
        </w:rPr>
        <w:t xml:space="preserve"> применить к муниципальному служащему конкретную меру ответственности.</w:t>
      </w:r>
    </w:p>
    <w:p w14:paraId="37588143" w14:textId="77777777" w:rsidR="0053179D" w:rsidRPr="008E6B21" w:rsidRDefault="0053179D" w:rsidP="008E6B21">
      <w:pPr>
        <w:rPr>
          <w:rFonts w:cs="Arial"/>
        </w:rPr>
      </w:pPr>
      <w:r w:rsidRPr="008E6B21">
        <w:rPr>
          <w:rFonts w:cs="Arial"/>
        </w:rPr>
        <w:t>21.1. По итогам рассмотрения вопроса, указанного в подпункте «г» пункта 12 настоящего Положения, комиссия принимает одно из следующих решений:</w:t>
      </w:r>
    </w:p>
    <w:p w14:paraId="5963C06E" w14:textId="77777777" w:rsidR="0053179D" w:rsidRPr="008E6B21" w:rsidRDefault="0053179D" w:rsidP="008E6B21">
      <w:pPr>
        <w:rPr>
          <w:rFonts w:cs="Arial"/>
        </w:rPr>
      </w:pPr>
      <w:r w:rsidRPr="008E6B21">
        <w:rPr>
          <w:rFonts w:cs="Arial"/>
        </w:rPr>
        <w:t>а) признать, что сведения, представленные муниципальным служащим в соответствии с частью 1 статьи</w:t>
      </w:r>
      <w:r w:rsidR="000D47B0" w:rsidRPr="008E6B21">
        <w:rPr>
          <w:rFonts w:cs="Arial"/>
        </w:rPr>
        <w:t xml:space="preserve"> 3 </w:t>
      </w:r>
      <w:r w:rsidR="00D05F29" w:rsidRPr="008E6B21">
        <w:rPr>
          <w:rFonts w:cs="Arial"/>
        </w:rPr>
        <w:t xml:space="preserve">Федерального закона от 03.12.2012 №230-ФЗ </w:t>
      </w:r>
      <w:r w:rsidR="000D47B0" w:rsidRPr="008E6B21">
        <w:rPr>
          <w:rFonts w:cs="Arial"/>
        </w:rPr>
        <w:t>«</w:t>
      </w:r>
      <w:r w:rsidRPr="008E6B21">
        <w:rPr>
          <w:rFonts w:cs="Arial"/>
        </w:rPr>
        <w:t>О контроле за соответствием расходов лиц, замещающих государственные д</w:t>
      </w:r>
      <w:r w:rsidR="000D47B0" w:rsidRPr="008E6B21">
        <w:rPr>
          <w:rFonts w:cs="Arial"/>
        </w:rPr>
        <w:t>олжности, и иных лиц их доходам»</w:t>
      </w:r>
      <w:r w:rsidRPr="008E6B21">
        <w:rPr>
          <w:rFonts w:cs="Arial"/>
        </w:rPr>
        <w:t>, являются достоверными и полными;</w:t>
      </w:r>
    </w:p>
    <w:p w14:paraId="62DA14AD" w14:textId="77777777" w:rsidR="0053179D" w:rsidRPr="008E6B21" w:rsidRDefault="0053179D" w:rsidP="008E6B21">
      <w:pPr>
        <w:rPr>
          <w:rFonts w:cs="Arial"/>
        </w:rPr>
      </w:pPr>
      <w:r w:rsidRPr="008E6B21">
        <w:rPr>
          <w:rFonts w:cs="Arial"/>
        </w:rPr>
        <w:t xml:space="preserve">б) признать, что сведения, представленные муниципальным служащим в соответствии с частью 1 статьи 3 </w:t>
      </w:r>
      <w:r w:rsidR="00D05F29" w:rsidRPr="008E6B21">
        <w:rPr>
          <w:rFonts w:cs="Arial"/>
        </w:rPr>
        <w:t>Федерального закона от 03.12.2012 №230-ФЗ «</w:t>
      </w:r>
      <w:r w:rsidRPr="008E6B21">
        <w:rPr>
          <w:rFonts w:cs="Arial"/>
        </w:rPr>
        <w:t>О контроле за соответствием расходов лиц, замещающих государственные д</w:t>
      </w:r>
      <w:r w:rsidR="00D05F29" w:rsidRPr="008E6B21">
        <w:rPr>
          <w:rFonts w:cs="Arial"/>
        </w:rPr>
        <w:t xml:space="preserve">олжности, </w:t>
      </w:r>
      <w:r w:rsidR="00D05F29" w:rsidRPr="008E6B21">
        <w:rPr>
          <w:rFonts w:cs="Arial"/>
        </w:rPr>
        <w:lastRenderedPageBreak/>
        <w:t>и иных лиц их доходам»</w:t>
      </w:r>
      <w:r w:rsidRPr="008E6B21">
        <w:rPr>
          <w:rFonts w:cs="Arial"/>
        </w:rPr>
        <w:t xml:space="preserve">, являются недостоверными и (или) неполными. В этом случае комиссия рекомендует главе </w:t>
      </w:r>
      <w:r w:rsidR="00594B72" w:rsidRPr="008E6B21">
        <w:rPr>
          <w:rFonts w:cs="Arial"/>
        </w:rPr>
        <w:t xml:space="preserve">Бобровского муниципального района Воронежской области </w:t>
      </w:r>
      <w:r w:rsidRPr="008E6B21">
        <w:rPr>
          <w:rFonts w:cs="Arial"/>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63580D15" w14:textId="77777777" w:rsidR="0053179D" w:rsidRPr="008E6B21" w:rsidRDefault="0053179D" w:rsidP="008E6B21">
      <w:pPr>
        <w:rPr>
          <w:rFonts w:cs="Arial"/>
        </w:rPr>
      </w:pPr>
      <w:r w:rsidRPr="008E6B21">
        <w:rPr>
          <w:rFonts w:cs="Arial"/>
        </w:rPr>
        <w:t>21.2. 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14:paraId="43FACF79" w14:textId="77777777" w:rsidR="0053179D" w:rsidRPr="008E6B21" w:rsidRDefault="0053179D" w:rsidP="008E6B21">
      <w:pPr>
        <w:rPr>
          <w:rFonts w:cs="Arial"/>
        </w:rPr>
      </w:pPr>
      <w:r w:rsidRPr="008E6B21">
        <w:rPr>
          <w:rFonts w:cs="Arial"/>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07F61D91" w14:textId="77777777" w:rsidR="0053179D" w:rsidRPr="008E6B21" w:rsidRDefault="0053179D" w:rsidP="008E6B21">
      <w:pPr>
        <w:rPr>
          <w:rFonts w:cs="Arial"/>
        </w:rPr>
      </w:pPr>
      <w:r w:rsidRPr="008E6B21">
        <w:rPr>
          <w:rFonts w:cs="Arial"/>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r w:rsidR="00594B72" w:rsidRPr="008E6B21">
        <w:rPr>
          <w:rFonts w:cs="Arial"/>
        </w:rPr>
        <w:t xml:space="preserve">Бобровского муниципального района Воронежской области </w:t>
      </w:r>
      <w:r w:rsidRPr="008E6B21">
        <w:rPr>
          <w:rFonts w:cs="Arial"/>
        </w:rPr>
        <w:t>применить к муниципальному служащему конкретную меру ответственности.</w:t>
      </w:r>
    </w:p>
    <w:p w14:paraId="07D8F788" w14:textId="77777777" w:rsidR="0053179D" w:rsidRPr="008E6B21" w:rsidRDefault="0053179D" w:rsidP="008E6B21">
      <w:pPr>
        <w:rPr>
          <w:rFonts w:cs="Arial"/>
        </w:rPr>
      </w:pPr>
      <w:r w:rsidRPr="008E6B21">
        <w:rPr>
          <w:rFonts w:cs="Arial"/>
        </w:rPr>
        <w:t>21.3. По итогам рассмотрения вопроса, указа</w:t>
      </w:r>
      <w:r w:rsidR="00C50B4F" w:rsidRPr="008E6B21">
        <w:rPr>
          <w:rFonts w:cs="Arial"/>
        </w:rPr>
        <w:t>нного в абзаце пятом подпункта «б»</w:t>
      </w:r>
      <w:r w:rsidRPr="008E6B21">
        <w:rPr>
          <w:rFonts w:cs="Arial"/>
        </w:rPr>
        <w:t xml:space="preserve"> пункта 12 настоящего Положения, комиссия принимает одно из следующих решений:</w:t>
      </w:r>
    </w:p>
    <w:p w14:paraId="299CC432" w14:textId="77777777" w:rsidR="0053179D" w:rsidRPr="008E6B21" w:rsidRDefault="0053179D" w:rsidP="008E6B21">
      <w:pPr>
        <w:rPr>
          <w:rFonts w:cs="Arial"/>
        </w:rPr>
      </w:pPr>
      <w:r w:rsidRPr="008E6B21">
        <w:rPr>
          <w:rFonts w:cs="Arial"/>
        </w:rPr>
        <w:t>а) признать, что при исполнении муниципальным служащим должностных обязанностей конфликт интересов отсутствует;</w:t>
      </w:r>
    </w:p>
    <w:p w14:paraId="7E1F76F2" w14:textId="77777777" w:rsidR="0053179D" w:rsidRPr="008E6B21" w:rsidRDefault="0053179D" w:rsidP="008E6B21">
      <w:pPr>
        <w:rPr>
          <w:rFonts w:cs="Arial"/>
        </w:rPr>
      </w:pPr>
      <w:r w:rsidRPr="008E6B21">
        <w:rPr>
          <w:rFonts w:cs="Arial"/>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w:t>
      </w:r>
      <w:r w:rsidR="00D05F29" w:rsidRPr="008E6B21">
        <w:rPr>
          <w:rFonts w:cs="Arial"/>
        </w:rPr>
        <w:t xml:space="preserve"> (или) главе Бобровского муниципального района</w:t>
      </w:r>
      <w:r w:rsidRPr="008E6B21">
        <w:rPr>
          <w:rFonts w:cs="Arial"/>
        </w:rPr>
        <w:t xml:space="preserve"> принять меры по урегулированию конфликта интересов или по недопущению его возникновения;</w:t>
      </w:r>
    </w:p>
    <w:p w14:paraId="18231861" w14:textId="77777777" w:rsidR="0053179D" w:rsidRDefault="0053179D" w:rsidP="008E6B21">
      <w:pPr>
        <w:rPr>
          <w:rFonts w:cs="Arial"/>
        </w:rPr>
      </w:pPr>
      <w:r w:rsidRPr="008E6B21">
        <w:rPr>
          <w:rFonts w:cs="Arial"/>
        </w:rPr>
        <w:t>в) признать, что муниципальный служащий не соблюдал требования об урегулировании конфликта интересов. В этом случае комиссия реком</w:t>
      </w:r>
      <w:r w:rsidR="00D05F29" w:rsidRPr="008E6B21">
        <w:rPr>
          <w:rFonts w:cs="Arial"/>
        </w:rPr>
        <w:t>ендует главе Бобровского муниципального района</w:t>
      </w:r>
      <w:r w:rsidRPr="008E6B21">
        <w:rPr>
          <w:rFonts w:cs="Arial"/>
        </w:rPr>
        <w:t xml:space="preserve"> применить к муниципальному служащему конкретную меру ответственности.</w:t>
      </w:r>
    </w:p>
    <w:p w14:paraId="156AFB76" w14:textId="77777777" w:rsidR="009504BB" w:rsidRPr="009504BB" w:rsidRDefault="009504BB" w:rsidP="009504BB">
      <w:pPr>
        <w:rPr>
          <w:rFonts w:cs="Arial"/>
        </w:rPr>
      </w:pPr>
      <w:r w:rsidRPr="009504BB">
        <w:rPr>
          <w:rFonts w:cs="Arial"/>
        </w:rPr>
        <w:t xml:space="preserve">21.4. По итогам рассмотрения вопроса, указанного в подпункте «е» пункта 12 настоящего Положения, комиссия принимает одно из следующих решений: </w:t>
      </w:r>
    </w:p>
    <w:p w14:paraId="443D9683" w14:textId="77777777" w:rsidR="009504BB" w:rsidRPr="009504BB" w:rsidRDefault="009504BB" w:rsidP="009504BB">
      <w:pPr>
        <w:rPr>
          <w:rFonts w:cs="Arial"/>
        </w:rPr>
      </w:pPr>
      <w:r w:rsidRPr="009504BB">
        <w:rPr>
          <w:rFonts w:cs="Arial"/>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14:paraId="09C405B9" w14:textId="77777777" w:rsidR="009504BB" w:rsidRDefault="009504BB" w:rsidP="009504BB">
      <w:pPr>
        <w:rPr>
          <w:rFonts w:cs="Arial"/>
        </w:rPr>
      </w:pPr>
      <w:r w:rsidRPr="009504BB">
        <w:rPr>
          <w:rFonts w:cs="Arial"/>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401C2D6C" w14:textId="77777777" w:rsidR="00175B1A" w:rsidRPr="008E6B21" w:rsidRDefault="00175B1A" w:rsidP="009504BB">
      <w:pPr>
        <w:rPr>
          <w:rFonts w:cs="Arial"/>
        </w:rPr>
      </w:pPr>
      <w:r>
        <w:rPr>
          <w:rFonts w:cs="Arial"/>
        </w:rPr>
        <w:t>(п.21.4. введен пост. от 08.02.2024 №56)</w:t>
      </w:r>
    </w:p>
    <w:p w14:paraId="14077050" w14:textId="77777777" w:rsidR="0053179D" w:rsidRDefault="0053179D" w:rsidP="008E6B21">
      <w:pPr>
        <w:rPr>
          <w:rFonts w:cs="Arial"/>
        </w:rPr>
      </w:pPr>
      <w:r w:rsidRPr="008E6B21">
        <w:rPr>
          <w:rFonts w:cs="Arial"/>
        </w:rPr>
        <w:lastRenderedPageBreak/>
        <w:t xml:space="preserve">22. </w:t>
      </w:r>
      <w:r w:rsidR="00175B1A" w:rsidRPr="00175B1A">
        <w:rPr>
          <w:rFonts w:cs="Arial"/>
        </w:rPr>
        <w:t>По итогам рассмотрения вопросов, указанных в подпунктах «а», «б», «г», «д» и «е» пункта 12 настоящего Положения, и при наличии к тому оснований комиссия может принять иное решение, чем это предусмотрено пунктами 18 – 21.4. и 22.1. настоящего Положения. Основания и мотивы принятия такого решения должны быть отражены в протоколе заседания комиссии.</w:t>
      </w:r>
    </w:p>
    <w:p w14:paraId="7C6C6C00" w14:textId="77777777" w:rsidR="00175B1A" w:rsidRPr="008E6B21" w:rsidRDefault="00175B1A" w:rsidP="008E6B21">
      <w:pPr>
        <w:rPr>
          <w:rFonts w:cs="Arial"/>
        </w:rPr>
      </w:pPr>
      <w:r>
        <w:rPr>
          <w:rFonts w:cs="Arial"/>
        </w:rPr>
        <w:t>(п.22 в ред. пост. от 08.02.2024 №56)</w:t>
      </w:r>
    </w:p>
    <w:p w14:paraId="66782C04" w14:textId="77777777" w:rsidR="0053179D" w:rsidRPr="008E6B21" w:rsidRDefault="0053179D" w:rsidP="008E6B21">
      <w:pPr>
        <w:rPr>
          <w:rFonts w:cs="Arial"/>
        </w:rPr>
      </w:pPr>
      <w:r w:rsidRPr="008E6B21">
        <w:rPr>
          <w:rFonts w:cs="Arial"/>
        </w:rPr>
        <w:t>22.1. По итогам рассмотрения вопроса, указанного в подпункте «д» пункта 12 настоящего Положения, комиссия принимает в отношении гражданина, замещавшего должность муниципальной службы в администрации</w:t>
      </w:r>
      <w:r w:rsidR="00EE72EF" w:rsidRPr="008E6B21">
        <w:rPr>
          <w:rFonts w:cs="Arial"/>
        </w:rPr>
        <w:t xml:space="preserve"> Бобровского муниципального района Воронежской области</w:t>
      </w:r>
      <w:r w:rsidRPr="008E6B21">
        <w:rPr>
          <w:rFonts w:cs="Arial"/>
        </w:rPr>
        <w:t>, одно из следующих решений:</w:t>
      </w:r>
    </w:p>
    <w:p w14:paraId="2B3D8493" w14:textId="77777777" w:rsidR="0053179D" w:rsidRPr="008E6B21" w:rsidRDefault="0053179D" w:rsidP="008E6B21">
      <w:pPr>
        <w:rPr>
          <w:rFonts w:cs="Arial"/>
        </w:rPr>
      </w:pPr>
      <w:r w:rsidRPr="008E6B21">
        <w:rPr>
          <w:rFonts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14:paraId="7213BD30" w14:textId="77777777" w:rsidR="0053179D" w:rsidRPr="008E6B21" w:rsidRDefault="0053179D" w:rsidP="008E6B21">
      <w:pPr>
        <w:rPr>
          <w:rFonts w:cs="Arial"/>
        </w:rPr>
      </w:pPr>
      <w:r w:rsidRPr="008E6B21">
        <w:rPr>
          <w:rFonts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нарушает требования статьи 12 Федерального з</w:t>
      </w:r>
      <w:r w:rsidR="00C50B4F" w:rsidRPr="008E6B21">
        <w:rPr>
          <w:rFonts w:cs="Arial"/>
        </w:rPr>
        <w:t>акона от 25 декабря 2008 года № 273-ФЗ «О противодействии коррупции»</w:t>
      </w:r>
      <w:r w:rsidRPr="008E6B21">
        <w:rPr>
          <w:rFonts w:cs="Arial"/>
        </w:rPr>
        <w:t xml:space="preserve">. В этом случае комиссия рекомендует главе </w:t>
      </w:r>
      <w:r w:rsidR="00EE72EF" w:rsidRPr="008E6B21">
        <w:rPr>
          <w:rFonts w:cs="Arial"/>
        </w:rPr>
        <w:t xml:space="preserve">Бобровского муниципального района Воронежской области </w:t>
      </w:r>
      <w:r w:rsidRPr="008E6B21">
        <w:rPr>
          <w:rFonts w:cs="Arial"/>
        </w:rPr>
        <w:t>проинформировать об указанных обстоятельствах органы прокуратуры и уведомившую организацию.</w:t>
      </w:r>
    </w:p>
    <w:p w14:paraId="7A4DC6B5" w14:textId="77777777" w:rsidR="0053179D" w:rsidRPr="008E6B21" w:rsidRDefault="0053179D" w:rsidP="008E6B21">
      <w:pPr>
        <w:rPr>
          <w:rFonts w:cs="Arial"/>
        </w:rPr>
      </w:pPr>
      <w:r w:rsidRPr="008E6B21">
        <w:rPr>
          <w:rFonts w:cs="Arial"/>
        </w:rPr>
        <w:t>23. По итогам рассмотрения вопроса, предусмотренного подпунктом «в» пункта 12 настоящего Положения, комиссия принимает соответствующее решение.</w:t>
      </w:r>
    </w:p>
    <w:p w14:paraId="14CCF9BB" w14:textId="77777777" w:rsidR="0053179D" w:rsidRPr="008E6B21" w:rsidRDefault="0053179D" w:rsidP="008E6B21">
      <w:pPr>
        <w:rPr>
          <w:rFonts w:cs="Arial"/>
        </w:rPr>
      </w:pPr>
      <w:r w:rsidRPr="008E6B21">
        <w:rPr>
          <w:rFonts w:cs="Arial"/>
        </w:rPr>
        <w:t>24. Для исполнения решений комиссии могут быть подготовлены проекты нормативных правовых актов администрации</w:t>
      </w:r>
      <w:r w:rsidR="00D05F29" w:rsidRPr="008E6B21">
        <w:rPr>
          <w:rFonts w:cs="Arial"/>
        </w:rPr>
        <w:t xml:space="preserve"> Бобровского муниципального района</w:t>
      </w:r>
      <w:r w:rsidRPr="008E6B21">
        <w:rPr>
          <w:rFonts w:cs="Arial"/>
        </w:rPr>
        <w:t>, решений или поручений главы</w:t>
      </w:r>
      <w:r w:rsidR="00D05F29" w:rsidRPr="008E6B21">
        <w:rPr>
          <w:rFonts w:cs="Arial"/>
        </w:rPr>
        <w:t xml:space="preserve"> Бобровского муниципального района</w:t>
      </w:r>
      <w:r w:rsidRPr="008E6B21">
        <w:rPr>
          <w:rFonts w:cs="Arial"/>
        </w:rPr>
        <w:t>, которые в установленном порядке представляются на рассмо</w:t>
      </w:r>
      <w:r w:rsidR="00D05F29" w:rsidRPr="008E6B21">
        <w:rPr>
          <w:rFonts w:cs="Arial"/>
        </w:rPr>
        <w:t>трение главы района</w:t>
      </w:r>
      <w:r w:rsidRPr="008E6B21">
        <w:rPr>
          <w:rFonts w:cs="Arial"/>
        </w:rPr>
        <w:t xml:space="preserve">. </w:t>
      </w:r>
    </w:p>
    <w:p w14:paraId="169524AC" w14:textId="77777777" w:rsidR="0053179D" w:rsidRPr="008E6B21" w:rsidRDefault="0053179D" w:rsidP="008E6B21">
      <w:pPr>
        <w:rPr>
          <w:rFonts w:cs="Arial"/>
        </w:rPr>
      </w:pPr>
      <w:r w:rsidRPr="008E6B21">
        <w:rPr>
          <w:rFonts w:cs="Arial"/>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72AC94A0" w14:textId="77777777" w:rsidR="0053179D" w:rsidRPr="008E6B21" w:rsidRDefault="0053179D" w:rsidP="008E6B21">
      <w:pPr>
        <w:rPr>
          <w:rFonts w:cs="Arial"/>
        </w:rPr>
      </w:pPr>
      <w:r w:rsidRPr="008E6B21">
        <w:rPr>
          <w:rFonts w:cs="Arial"/>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главы сельского поселения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14:paraId="61CEBC87" w14:textId="77777777" w:rsidR="0053179D" w:rsidRPr="008E6B21" w:rsidRDefault="0053179D" w:rsidP="008E6B21">
      <w:pPr>
        <w:rPr>
          <w:rFonts w:cs="Arial"/>
        </w:rPr>
      </w:pPr>
      <w:r w:rsidRPr="008E6B21">
        <w:rPr>
          <w:rFonts w:cs="Arial"/>
        </w:rPr>
        <w:t>27. В протоколе заседания комиссии указываются:</w:t>
      </w:r>
    </w:p>
    <w:p w14:paraId="5323715E" w14:textId="77777777" w:rsidR="0053179D" w:rsidRPr="008E6B21" w:rsidRDefault="0053179D" w:rsidP="008E6B21">
      <w:pPr>
        <w:rPr>
          <w:rFonts w:cs="Arial"/>
        </w:rPr>
      </w:pPr>
      <w:r w:rsidRPr="008E6B21">
        <w:rPr>
          <w:rFonts w:cs="Arial"/>
        </w:rPr>
        <w:t>а) дата заседания комиссии, фамилии, имена, отчества членов комиссии и других лиц, присутствующих на заседании;</w:t>
      </w:r>
    </w:p>
    <w:p w14:paraId="11C0F353" w14:textId="77777777" w:rsidR="0053179D" w:rsidRPr="008E6B21" w:rsidRDefault="0053179D" w:rsidP="008E6B21">
      <w:pPr>
        <w:rPr>
          <w:rFonts w:cs="Arial"/>
        </w:rPr>
      </w:pPr>
      <w:r w:rsidRPr="008E6B21">
        <w:rPr>
          <w:rFonts w:cs="Arial"/>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32437844" w14:textId="77777777" w:rsidR="0053179D" w:rsidRPr="008E6B21" w:rsidRDefault="0053179D" w:rsidP="008E6B21">
      <w:pPr>
        <w:rPr>
          <w:rFonts w:cs="Arial"/>
        </w:rPr>
      </w:pPr>
      <w:r w:rsidRPr="008E6B21">
        <w:rPr>
          <w:rFonts w:cs="Arial"/>
        </w:rPr>
        <w:t>в) предъявляемые к муниципальному служащему претензии, материалы, на которых они основываются;</w:t>
      </w:r>
    </w:p>
    <w:p w14:paraId="61699C9F" w14:textId="77777777" w:rsidR="0053179D" w:rsidRPr="008E6B21" w:rsidRDefault="0053179D" w:rsidP="008E6B21">
      <w:pPr>
        <w:rPr>
          <w:rFonts w:cs="Arial"/>
        </w:rPr>
      </w:pPr>
      <w:r w:rsidRPr="008E6B21">
        <w:rPr>
          <w:rFonts w:cs="Arial"/>
        </w:rPr>
        <w:lastRenderedPageBreak/>
        <w:t>г) содержание пояснений муниципального служащего и других лиц по существу предъявляемых претензий;</w:t>
      </w:r>
    </w:p>
    <w:p w14:paraId="2BAA6A63" w14:textId="77777777" w:rsidR="0053179D" w:rsidRPr="008E6B21" w:rsidRDefault="0053179D" w:rsidP="008E6B21">
      <w:pPr>
        <w:rPr>
          <w:rFonts w:cs="Arial"/>
        </w:rPr>
      </w:pPr>
      <w:r w:rsidRPr="008E6B21">
        <w:rPr>
          <w:rFonts w:cs="Arial"/>
        </w:rPr>
        <w:t>д) фамилии, имена, отчества выступивших на заседании лиц и краткое изложение их выступлений;</w:t>
      </w:r>
    </w:p>
    <w:p w14:paraId="43C01DA6" w14:textId="77777777" w:rsidR="0053179D" w:rsidRPr="008E6B21" w:rsidRDefault="0053179D" w:rsidP="008E6B21">
      <w:pPr>
        <w:rPr>
          <w:rFonts w:cs="Arial"/>
        </w:rPr>
      </w:pPr>
      <w:r w:rsidRPr="008E6B21">
        <w:rPr>
          <w:rFonts w:cs="Arial"/>
        </w:rPr>
        <w:t>е) источник информации, содержащей основания для проведения заседания комиссии, дата поступления информации в администрацию;</w:t>
      </w:r>
    </w:p>
    <w:p w14:paraId="3C3E404C" w14:textId="77777777" w:rsidR="0053179D" w:rsidRPr="008E6B21" w:rsidRDefault="0053179D" w:rsidP="008E6B21">
      <w:pPr>
        <w:rPr>
          <w:rFonts w:cs="Arial"/>
        </w:rPr>
      </w:pPr>
      <w:r w:rsidRPr="008E6B21">
        <w:rPr>
          <w:rFonts w:cs="Arial"/>
        </w:rPr>
        <w:t>ж) другие сведения;</w:t>
      </w:r>
    </w:p>
    <w:p w14:paraId="3B357907" w14:textId="77777777" w:rsidR="0053179D" w:rsidRPr="008E6B21" w:rsidRDefault="0053179D" w:rsidP="008E6B21">
      <w:pPr>
        <w:rPr>
          <w:rFonts w:cs="Arial"/>
        </w:rPr>
      </w:pPr>
      <w:r w:rsidRPr="008E6B21">
        <w:rPr>
          <w:rFonts w:cs="Arial"/>
        </w:rPr>
        <w:t>з) результаты голосования;</w:t>
      </w:r>
    </w:p>
    <w:p w14:paraId="0D70DE15" w14:textId="77777777" w:rsidR="0053179D" w:rsidRPr="008E6B21" w:rsidRDefault="0053179D" w:rsidP="008E6B21">
      <w:pPr>
        <w:rPr>
          <w:rFonts w:cs="Arial"/>
        </w:rPr>
      </w:pPr>
      <w:r w:rsidRPr="008E6B21">
        <w:rPr>
          <w:rFonts w:cs="Arial"/>
        </w:rPr>
        <w:t>и) решение и обоснование его принятия.</w:t>
      </w:r>
    </w:p>
    <w:p w14:paraId="3E048B9E" w14:textId="77777777" w:rsidR="0053179D" w:rsidRPr="008E6B21" w:rsidRDefault="0053179D" w:rsidP="008E6B21">
      <w:pPr>
        <w:rPr>
          <w:rFonts w:cs="Arial"/>
        </w:rPr>
      </w:pPr>
      <w:r w:rsidRPr="008E6B21">
        <w:rPr>
          <w:rFonts w:cs="Arial"/>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4F6D0AE2" w14:textId="77777777" w:rsidR="0053179D" w:rsidRPr="008E6B21" w:rsidRDefault="0053179D" w:rsidP="008E6B21">
      <w:pPr>
        <w:rPr>
          <w:rFonts w:cs="Arial"/>
        </w:rPr>
      </w:pPr>
      <w:r w:rsidRPr="008E6B21">
        <w:rPr>
          <w:rFonts w:cs="Arial"/>
        </w:rPr>
        <w:t>29. Копии протокола заседания комиссии в 7-дневный срок со дня заседания направляются главе</w:t>
      </w:r>
      <w:r w:rsidR="00EE72EF" w:rsidRPr="008E6B21">
        <w:rPr>
          <w:rFonts w:cs="Arial"/>
        </w:rPr>
        <w:t xml:space="preserve"> Бобровского муниципального района Воронежской области</w:t>
      </w:r>
      <w:r w:rsidRPr="008E6B21">
        <w:rPr>
          <w:rFonts w:cs="Arial"/>
        </w:rPr>
        <w:t>, полностью или в виде выписок из него – муниципальному служащему, а также по решению комиссии - иным заинтересованным лицам.</w:t>
      </w:r>
    </w:p>
    <w:p w14:paraId="25475BD1" w14:textId="77777777" w:rsidR="0053179D" w:rsidRPr="008E6B21" w:rsidRDefault="00D05F29" w:rsidP="008E6B21">
      <w:pPr>
        <w:rPr>
          <w:rFonts w:cs="Arial"/>
        </w:rPr>
      </w:pPr>
      <w:r w:rsidRPr="008E6B21">
        <w:rPr>
          <w:rFonts w:cs="Arial"/>
        </w:rPr>
        <w:t>30. Глава Бобровского муниципального района</w:t>
      </w:r>
      <w:r w:rsidR="0053179D" w:rsidRPr="008E6B21">
        <w:rPr>
          <w:rFonts w:cs="Arial"/>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EE72EF" w:rsidRPr="008E6B21">
        <w:rPr>
          <w:rFonts w:cs="Arial"/>
        </w:rPr>
        <w:t xml:space="preserve">Бобровского муниципального района Воронежской области </w:t>
      </w:r>
      <w:r w:rsidR="0053179D" w:rsidRPr="008E6B21">
        <w:rPr>
          <w:rFonts w:cs="Arial"/>
        </w:rPr>
        <w:t xml:space="preserve">в письменной форме уведомляет комиссию в месячный срок со дня поступления к нему протокола заседания комиссии. Решение главы </w:t>
      </w:r>
      <w:r w:rsidR="00EE72EF" w:rsidRPr="008E6B21">
        <w:rPr>
          <w:rFonts w:cs="Arial"/>
        </w:rPr>
        <w:t xml:space="preserve">Бобровского муниципального района Воронежской области </w:t>
      </w:r>
      <w:r w:rsidR="0053179D" w:rsidRPr="008E6B21">
        <w:rPr>
          <w:rFonts w:cs="Arial"/>
        </w:rPr>
        <w:t>оглашается на ближайшем заседании комиссии и принимается к сведению без обсуждения.</w:t>
      </w:r>
    </w:p>
    <w:p w14:paraId="3D9A20FD" w14:textId="77777777" w:rsidR="0053179D" w:rsidRPr="008E6B21" w:rsidRDefault="0053179D" w:rsidP="008E6B21">
      <w:pPr>
        <w:rPr>
          <w:rFonts w:cs="Arial"/>
        </w:rPr>
      </w:pPr>
      <w:r w:rsidRPr="008E6B21">
        <w:rPr>
          <w:rFonts w:cs="Arial"/>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w:t>
      </w:r>
      <w:r w:rsidR="00012BE4" w:rsidRPr="008E6B21">
        <w:rPr>
          <w:rFonts w:cs="Arial"/>
        </w:rPr>
        <w:t>ляется главе Бобровского муниципального района</w:t>
      </w:r>
      <w:r w:rsidRPr="008E6B21">
        <w:rPr>
          <w:rFonts w:cs="Arial"/>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5CF06F5D" w14:textId="77777777" w:rsidR="0053179D" w:rsidRPr="008E6B21" w:rsidRDefault="0053179D" w:rsidP="008E6B21">
      <w:pPr>
        <w:rPr>
          <w:rFonts w:cs="Arial"/>
        </w:rPr>
      </w:pPr>
      <w:r w:rsidRPr="008E6B21">
        <w:rPr>
          <w:rFonts w:cs="Arial"/>
        </w:rP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0EED1A61" w14:textId="77777777" w:rsidR="0053179D" w:rsidRPr="008E6B21" w:rsidRDefault="0053179D" w:rsidP="008E6B21">
      <w:pPr>
        <w:rPr>
          <w:rFonts w:cs="Arial"/>
        </w:rPr>
      </w:pPr>
      <w:r w:rsidRPr="008E6B21">
        <w:rPr>
          <w:rFonts w:cs="Arial"/>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3919BBAD" w14:textId="77777777" w:rsidR="0053179D" w:rsidRPr="008E6B21" w:rsidRDefault="0053179D" w:rsidP="008E6B21">
      <w:pPr>
        <w:rPr>
          <w:rFonts w:cs="Arial"/>
        </w:rPr>
      </w:pPr>
      <w:r w:rsidRPr="008E6B21">
        <w:rPr>
          <w:rFonts w:cs="Arial"/>
        </w:rPr>
        <w:t>33.1. Выписка из решения комиссии, заверенная подписью секретаря комиссии и печатью администрации</w:t>
      </w:r>
      <w:r w:rsidR="00012BE4" w:rsidRPr="008E6B21">
        <w:rPr>
          <w:rFonts w:cs="Arial"/>
        </w:rPr>
        <w:t xml:space="preserve"> Бобровского муниципального района Воронежской области</w:t>
      </w:r>
      <w:r w:rsidRPr="008E6B21">
        <w:rPr>
          <w:rFonts w:cs="Arial"/>
        </w:rPr>
        <w:t>, вручается гражданину, замещавшему должность муниципальной службы в администрации</w:t>
      </w:r>
      <w:r w:rsidR="00012BE4" w:rsidRPr="008E6B21">
        <w:rPr>
          <w:rFonts w:cs="Arial"/>
        </w:rPr>
        <w:t xml:space="preserve"> Бобровского муниципального района Воронежской области</w:t>
      </w:r>
      <w:r w:rsidRPr="008E6B21">
        <w:rPr>
          <w:rFonts w:cs="Arial"/>
        </w:rPr>
        <w:t xml:space="preserve">, включенную в перечень должностей, утвержденный муниципальным нормативным правовым актом и, в отношении которого рассматривался вопрос, указанный в </w:t>
      </w:r>
      <w:r w:rsidRPr="008E6B21">
        <w:rPr>
          <w:rFonts w:cs="Arial"/>
        </w:rPr>
        <w:lastRenderedPageBreak/>
        <w:t>абзаце втором подпункта «б» пункта 12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2B41BDC8" w14:textId="77777777" w:rsidR="0053179D" w:rsidRPr="008E6B21" w:rsidRDefault="0053179D" w:rsidP="008E6B21">
      <w:pPr>
        <w:rPr>
          <w:rFonts w:cs="Arial"/>
        </w:rPr>
      </w:pPr>
      <w:r w:rsidRPr="008E6B21">
        <w:rPr>
          <w:rFonts w:cs="Arial"/>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w:t>
      </w:r>
      <w:r w:rsidR="00012BE4" w:rsidRPr="008E6B21">
        <w:rPr>
          <w:rFonts w:cs="Arial"/>
        </w:rPr>
        <w:t>осуществляются сотрудником администрации Бобровского муниципального района Воронежской области, ведущим кадровую деятельность.</w:t>
      </w:r>
    </w:p>
    <w:p w14:paraId="141A64A5" w14:textId="77777777" w:rsidR="0053179D" w:rsidRPr="008E6B21" w:rsidRDefault="0053179D" w:rsidP="008E6B21">
      <w:pPr>
        <w:rPr>
          <w:rFonts w:cs="Arial"/>
        </w:rPr>
      </w:pPr>
      <w:r w:rsidRPr="008E6B21">
        <w:rPr>
          <w:rFonts w:cs="Arial"/>
        </w:rPr>
        <w:t xml:space="preserve"> </w:t>
      </w:r>
    </w:p>
    <w:p w14:paraId="5393D041" w14:textId="77777777" w:rsidR="0053179D" w:rsidRPr="008E6B21" w:rsidRDefault="0053179D" w:rsidP="008E6B21">
      <w:pPr>
        <w:ind w:left="5103" w:firstLine="0"/>
        <w:rPr>
          <w:rFonts w:cs="Arial"/>
        </w:rPr>
      </w:pPr>
      <w:r w:rsidRPr="008E6B21">
        <w:rPr>
          <w:rFonts w:cs="Arial"/>
        </w:rPr>
        <w:br w:type="page"/>
      </w:r>
      <w:r w:rsidRPr="008E6B21">
        <w:rPr>
          <w:rFonts w:cs="Arial"/>
        </w:rPr>
        <w:lastRenderedPageBreak/>
        <w:t>Приложение № 2</w:t>
      </w:r>
    </w:p>
    <w:p w14:paraId="68A91DEF" w14:textId="77777777" w:rsidR="0053179D" w:rsidRPr="008E6B21" w:rsidRDefault="0053179D" w:rsidP="008E6B21">
      <w:pPr>
        <w:ind w:left="5103" w:firstLine="0"/>
        <w:rPr>
          <w:rFonts w:cs="Arial"/>
        </w:rPr>
      </w:pPr>
      <w:r w:rsidRPr="008E6B21">
        <w:rPr>
          <w:rFonts w:cs="Arial"/>
        </w:rPr>
        <w:t>к постановлению администрации</w:t>
      </w:r>
      <w:r w:rsidR="00736438" w:rsidRPr="008E6B21">
        <w:rPr>
          <w:rFonts w:cs="Arial"/>
        </w:rPr>
        <w:t xml:space="preserve"> </w:t>
      </w:r>
      <w:r w:rsidRPr="008E6B21">
        <w:rPr>
          <w:rFonts w:cs="Arial"/>
        </w:rPr>
        <w:t>Бобровского муниципального района Воронежской области</w:t>
      </w:r>
    </w:p>
    <w:p w14:paraId="3AEE4F3D" w14:textId="77777777" w:rsidR="0053179D" w:rsidRDefault="008E6B21" w:rsidP="008E6B21">
      <w:pPr>
        <w:ind w:left="5103" w:firstLine="0"/>
        <w:rPr>
          <w:rFonts w:cs="Arial"/>
        </w:rPr>
      </w:pPr>
      <w:r>
        <w:rPr>
          <w:rFonts w:cs="Arial"/>
        </w:rPr>
        <w:t>от «25» августа 2022 г. № 474</w:t>
      </w:r>
    </w:p>
    <w:p w14:paraId="6362A2D6" w14:textId="77777777" w:rsidR="00414777" w:rsidRPr="008E6B21" w:rsidRDefault="00414777" w:rsidP="008E6B21">
      <w:pPr>
        <w:ind w:left="5103" w:firstLine="0"/>
        <w:rPr>
          <w:rFonts w:cs="Arial"/>
        </w:rPr>
      </w:pPr>
      <w:r w:rsidRPr="00414777">
        <w:rPr>
          <w:rFonts w:cs="Arial"/>
        </w:rPr>
        <w:t>(в ред. пост. от 02.05</w:t>
      </w:r>
      <w:r w:rsidR="006A6974">
        <w:rPr>
          <w:rFonts w:cs="Arial"/>
        </w:rPr>
        <w:t>.2023 №</w:t>
      </w:r>
      <w:r w:rsidRPr="00414777">
        <w:rPr>
          <w:rFonts w:cs="Arial"/>
        </w:rPr>
        <w:t>247</w:t>
      </w:r>
      <w:r w:rsidR="006A6974">
        <w:rPr>
          <w:rFonts w:cs="Arial"/>
        </w:rPr>
        <w:t>, в ред. пост. от 04.10.2024 №474</w:t>
      </w:r>
      <w:r w:rsidRPr="00414777">
        <w:rPr>
          <w:rFonts w:cs="Arial"/>
        </w:rPr>
        <w:t>)</w:t>
      </w:r>
    </w:p>
    <w:p w14:paraId="5A0DD71D" w14:textId="77777777" w:rsidR="00414777" w:rsidRDefault="00414777" w:rsidP="00414777">
      <w:pPr>
        <w:jc w:val="center"/>
        <w:rPr>
          <w:rFonts w:cs="Arial"/>
        </w:rPr>
      </w:pPr>
    </w:p>
    <w:p w14:paraId="60025889" w14:textId="77777777" w:rsidR="00414777" w:rsidRPr="00085160" w:rsidRDefault="00414777" w:rsidP="00414777">
      <w:pPr>
        <w:jc w:val="center"/>
        <w:rPr>
          <w:rFonts w:cs="Arial"/>
        </w:rPr>
      </w:pPr>
      <w:r w:rsidRPr="00085160">
        <w:rPr>
          <w:rFonts w:cs="Arial"/>
        </w:rPr>
        <w:t xml:space="preserve">Состав комиссии </w:t>
      </w:r>
    </w:p>
    <w:p w14:paraId="550B7A47" w14:textId="77777777" w:rsidR="00414777" w:rsidRPr="00085160" w:rsidRDefault="00414777" w:rsidP="00414777">
      <w:pPr>
        <w:jc w:val="center"/>
        <w:rPr>
          <w:rFonts w:cs="Arial"/>
        </w:rPr>
      </w:pPr>
      <w:r w:rsidRPr="00085160">
        <w:rPr>
          <w:rFonts w:cs="Arial"/>
        </w:rPr>
        <w:t>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w:t>
      </w:r>
    </w:p>
    <w:p w14:paraId="345ECEF5" w14:textId="77777777" w:rsidR="00414777" w:rsidRPr="00085160" w:rsidRDefault="00414777" w:rsidP="00414777">
      <w:pPr>
        <w:jc w:val="center"/>
        <w:rPr>
          <w:rFonts w:cs="Arial"/>
        </w:rPr>
      </w:pPr>
    </w:p>
    <w:p w14:paraId="34366CB0" w14:textId="77777777" w:rsidR="00414777" w:rsidRPr="00085160" w:rsidRDefault="00414777" w:rsidP="00414777">
      <w:pPr>
        <w:rPr>
          <w:rFonts w:cs="Arial"/>
        </w:rPr>
      </w:pPr>
    </w:p>
    <w:p w14:paraId="26F4740E" w14:textId="77777777" w:rsidR="006A6974" w:rsidRPr="003F6169" w:rsidRDefault="006A6974" w:rsidP="006A6974">
      <w:pPr>
        <w:ind w:firstLine="709"/>
        <w:rPr>
          <w:rFonts w:cs="Arial"/>
        </w:rPr>
      </w:pPr>
      <w:r w:rsidRPr="003F6169">
        <w:rPr>
          <w:rFonts w:cs="Arial"/>
        </w:rPr>
        <w:t>- Арутюнян Г.В. – заместитель главы администрации - руководитель аппарата администрации Бобровского муниципального района Воронежской области (председатель комиссии);</w:t>
      </w:r>
    </w:p>
    <w:p w14:paraId="0B1507F1" w14:textId="77777777" w:rsidR="006A6974" w:rsidRPr="003F6169" w:rsidRDefault="006A6974" w:rsidP="006A6974">
      <w:pPr>
        <w:ind w:firstLine="709"/>
        <w:rPr>
          <w:rFonts w:cs="Arial"/>
        </w:rPr>
      </w:pPr>
      <w:r w:rsidRPr="003F6169">
        <w:rPr>
          <w:rFonts w:cs="Arial"/>
        </w:rPr>
        <w:t>- Кожанова Л.В. - начальник юридического отдела администрации Бобровского муниципального района Воронежской области (секретарь комиссии).</w:t>
      </w:r>
    </w:p>
    <w:p w14:paraId="40DE6DA3" w14:textId="77777777" w:rsidR="006A6974" w:rsidRPr="003F6169" w:rsidRDefault="006A6974" w:rsidP="006A6974">
      <w:pPr>
        <w:ind w:firstLine="709"/>
        <w:rPr>
          <w:rFonts w:cs="Arial"/>
        </w:rPr>
      </w:pPr>
      <w:r w:rsidRPr="003F6169">
        <w:rPr>
          <w:rFonts w:cs="Arial"/>
        </w:rPr>
        <w:t>Члены комиссии:</w:t>
      </w:r>
    </w:p>
    <w:p w14:paraId="3020CBD3" w14:textId="77777777" w:rsidR="006A6974" w:rsidRPr="003F6169" w:rsidRDefault="006A6974" w:rsidP="006A6974">
      <w:pPr>
        <w:ind w:firstLine="709"/>
        <w:rPr>
          <w:rFonts w:cs="Arial"/>
        </w:rPr>
      </w:pPr>
      <w:r w:rsidRPr="003F6169">
        <w:rPr>
          <w:rFonts w:cs="Arial"/>
        </w:rPr>
        <w:t>- Шашкин Ю.А. - заместитель главы администрации - руководитель отдела образования администрации Бобровского муниципального района (заместитель председателя комиссии);</w:t>
      </w:r>
    </w:p>
    <w:p w14:paraId="75382DAC" w14:textId="77777777" w:rsidR="006A6974" w:rsidRPr="003F6169" w:rsidRDefault="006A6974" w:rsidP="006A6974">
      <w:pPr>
        <w:ind w:firstLine="709"/>
        <w:rPr>
          <w:rFonts w:cs="Arial"/>
        </w:rPr>
      </w:pPr>
      <w:r w:rsidRPr="003F6169">
        <w:rPr>
          <w:rFonts w:cs="Arial"/>
        </w:rPr>
        <w:t>- Просветова Н.В. – ведущий специалист юридического отдела администрации Бобровского муниципального района Воронежской области;</w:t>
      </w:r>
    </w:p>
    <w:p w14:paraId="073D1F64" w14:textId="77777777" w:rsidR="006A6974" w:rsidRPr="003F6169" w:rsidRDefault="006A6974" w:rsidP="006A6974">
      <w:pPr>
        <w:ind w:firstLine="709"/>
        <w:rPr>
          <w:rFonts w:cs="Arial"/>
        </w:rPr>
      </w:pPr>
      <w:r w:rsidRPr="003F6169">
        <w:rPr>
          <w:rFonts w:cs="Arial"/>
        </w:rPr>
        <w:t>- Каргинова Е.А. - руководитель финансового отдела администрации Бобровского муниципального района Воронежской области;</w:t>
      </w:r>
    </w:p>
    <w:p w14:paraId="4EE9F533" w14:textId="77777777" w:rsidR="006A6974" w:rsidRPr="003F6169" w:rsidRDefault="006A6974" w:rsidP="006A6974">
      <w:pPr>
        <w:ind w:firstLine="709"/>
        <w:rPr>
          <w:rFonts w:cs="Arial"/>
        </w:rPr>
      </w:pPr>
      <w:r w:rsidRPr="003F6169">
        <w:rPr>
          <w:rFonts w:cs="Arial"/>
        </w:rPr>
        <w:t>- Бобрешова О.С. – инженер МКУ ХТО администрации Бобровского муниципального района Воронежской области;</w:t>
      </w:r>
    </w:p>
    <w:p w14:paraId="00709660" w14:textId="77777777" w:rsidR="006A6974" w:rsidRPr="003F6169" w:rsidRDefault="006A6974" w:rsidP="006A6974">
      <w:pPr>
        <w:ind w:firstLine="709"/>
        <w:rPr>
          <w:rFonts w:cs="Arial"/>
        </w:rPr>
      </w:pPr>
      <w:r w:rsidRPr="003F6169">
        <w:rPr>
          <w:rFonts w:cs="Arial"/>
        </w:rPr>
        <w:t>- Диянова И.В. - руководитель отдела культуры администрации Бобровского муниципального района Воронежской области;</w:t>
      </w:r>
    </w:p>
    <w:p w14:paraId="7A45831D" w14:textId="77777777" w:rsidR="006A6974" w:rsidRPr="003F6169" w:rsidRDefault="006A6974" w:rsidP="006A6974">
      <w:pPr>
        <w:ind w:firstLine="709"/>
        <w:rPr>
          <w:rFonts w:cs="Arial"/>
        </w:rPr>
      </w:pPr>
      <w:r w:rsidRPr="003F6169">
        <w:rPr>
          <w:rFonts w:cs="Arial"/>
        </w:rPr>
        <w:t>- Брызгалина Валентина Виктор</w:t>
      </w:r>
      <w:r>
        <w:rPr>
          <w:rFonts w:cs="Arial"/>
        </w:rPr>
        <w:t>о</w:t>
      </w:r>
      <w:r w:rsidRPr="003F6169">
        <w:rPr>
          <w:rFonts w:cs="Arial"/>
        </w:rPr>
        <w:t>вна – председатель Общественной палаты Бобровского муниципального района Воронежской области;</w:t>
      </w:r>
    </w:p>
    <w:p w14:paraId="57C3F01D" w14:textId="77777777" w:rsidR="006A6974" w:rsidRPr="003F6169" w:rsidRDefault="006A6974" w:rsidP="006A6974">
      <w:pPr>
        <w:ind w:firstLine="709"/>
        <w:rPr>
          <w:rFonts w:cs="Arial"/>
        </w:rPr>
      </w:pPr>
      <w:r w:rsidRPr="003F6169">
        <w:rPr>
          <w:rFonts w:cs="Arial"/>
        </w:rPr>
        <w:t>- Шестакова Г.Б. – председатель районного комитета профсоюза работников госучреждений.</w:t>
      </w:r>
    </w:p>
    <w:p w14:paraId="12DF623A" w14:textId="77777777" w:rsidR="0053179D" w:rsidRPr="008E6B21" w:rsidRDefault="0053179D" w:rsidP="00414777">
      <w:pPr>
        <w:jc w:val="left"/>
        <w:rPr>
          <w:rFonts w:cs="Arial"/>
        </w:rPr>
      </w:pPr>
    </w:p>
    <w:sectPr w:rsidR="0053179D" w:rsidRPr="008E6B21" w:rsidSect="008E6B21">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0F6A0" w14:textId="77777777" w:rsidR="004813AC" w:rsidRDefault="004813AC" w:rsidP="008E6B21">
      <w:r>
        <w:separator/>
      </w:r>
    </w:p>
  </w:endnote>
  <w:endnote w:type="continuationSeparator" w:id="0">
    <w:p w14:paraId="02F5C3AF" w14:textId="77777777" w:rsidR="004813AC" w:rsidRDefault="004813AC" w:rsidP="008E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23FE" w14:textId="77777777" w:rsidR="008E6B21" w:rsidRDefault="008E6B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1B4" w14:textId="77777777" w:rsidR="008E6B21" w:rsidRDefault="008E6B2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33B9" w14:textId="77777777" w:rsidR="008E6B21" w:rsidRDefault="008E6B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789C" w14:textId="77777777" w:rsidR="004813AC" w:rsidRDefault="004813AC" w:rsidP="008E6B21">
      <w:r>
        <w:separator/>
      </w:r>
    </w:p>
  </w:footnote>
  <w:footnote w:type="continuationSeparator" w:id="0">
    <w:p w14:paraId="111CA358" w14:textId="77777777" w:rsidR="004813AC" w:rsidRDefault="004813AC" w:rsidP="008E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222D" w14:textId="77777777" w:rsidR="008E6B21" w:rsidRDefault="008E6B2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FBB5" w14:textId="77777777" w:rsidR="008E6B21" w:rsidRPr="00402657" w:rsidRDefault="008E6B21">
    <w:pPr>
      <w:pStyle w:val="aa"/>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E3F8" w14:textId="77777777" w:rsidR="008E6B21" w:rsidRDefault="008E6B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BB"/>
    <w:rsid w:val="00001F9B"/>
    <w:rsid w:val="00012BE4"/>
    <w:rsid w:val="000537E1"/>
    <w:rsid w:val="000C729A"/>
    <w:rsid w:val="000D47B0"/>
    <w:rsid w:val="000E4421"/>
    <w:rsid w:val="00162C87"/>
    <w:rsid w:val="00175B1A"/>
    <w:rsid w:val="001C6ADB"/>
    <w:rsid w:val="001D11B6"/>
    <w:rsid w:val="002064D6"/>
    <w:rsid w:val="002332A8"/>
    <w:rsid w:val="00240F8F"/>
    <w:rsid w:val="00280A6F"/>
    <w:rsid w:val="00287802"/>
    <w:rsid w:val="003771F0"/>
    <w:rsid w:val="00402657"/>
    <w:rsid w:val="00414777"/>
    <w:rsid w:val="0043517E"/>
    <w:rsid w:val="00437C89"/>
    <w:rsid w:val="004813AC"/>
    <w:rsid w:val="004B7D5E"/>
    <w:rsid w:val="00511E92"/>
    <w:rsid w:val="0053179D"/>
    <w:rsid w:val="00594B72"/>
    <w:rsid w:val="00620257"/>
    <w:rsid w:val="006222F1"/>
    <w:rsid w:val="00653C7B"/>
    <w:rsid w:val="006A6974"/>
    <w:rsid w:val="00736438"/>
    <w:rsid w:val="007821BE"/>
    <w:rsid w:val="00836F25"/>
    <w:rsid w:val="008717E0"/>
    <w:rsid w:val="0089756A"/>
    <w:rsid w:val="008E6B21"/>
    <w:rsid w:val="009504BB"/>
    <w:rsid w:val="00976D2B"/>
    <w:rsid w:val="00A0726E"/>
    <w:rsid w:val="00A13E7D"/>
    <w:rsid w:val="00A67706"/>
    <w:rsid w:val="00B317F2"/>
    <w:rsid w:val="00B329D7"/>
    <w:rsid w:val="00B367BB"/>
    <w:rsid w:val="00C401C3"/>
    <w:rsid w:val="00C50B4F"/>
    <w:rsid w:val="00CF6249"/>
    <w:rsid w:val="00D05F29"/>
    <w:rsid w:val="00D47344"/>
    <w:rsid w:val="00D87963"/>
    <w:rsid w:val="00D9568E"/>
    <w:rsid w:val="00DA767D"/>
    <w:rsid w:val="00DA7D87"/>
    <w:rsid w:val="00DB6598"/>
    <w:rsid w:val="00E5230B"/>
    <w:rsid w:val="00E86E96"/>
    <w:rsid w:val="00E907D0"/>
    <w:rsid w:val="00EC7198"/>
    <w:rsid w:val="00EE72EF"/>
    <w:rsid w:val="00F02A62"/>
    <w:rsid w:val="00FB3562"/>
    <w:rsid w:val="00FD0A9B"/>
    <w:rsid w:val="00FE23B3"/>
    <w:rsid w:val="00FE6403"/>
    <w:rsid w:val="00FF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AD9B4"/>
  <w15:docId w15:val="{1EFB3095-2B01-45AA-AD6A-A4FC35E3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0E4421"/>
    <w:pPr>
      <w:ind w:firstLine="567"/>
      <w:jc w:val="both"/>
    </w:pPr>
    <w:rPr>
      <w:rFonts w:ascii="Arial" w:hAnsi="Arial"/>
      <w:sz w:val="24"/>
      <w:szCs w:val="24"/>
    </w:rPr>
  </w:style>
  <w:style w:type="paragraph" w:styleId="1">
    <w:name w:val="heading 1"/>
    <w:aliases w:val="!Части документа"/>
    <w:basedOn w:val="a"/>
    <w:next w:val="a"/>
    <w:link w:val="10"/>
    <w:qFormat/>
    <w:rsid w:val="000E4421"/>
    <w:pPr>
      <w:jc w:val="center"/>
      <w:outlineLvl w:val="0"/>
    </w:pPr>
    <w:rPr>
      <w:rFonts w:cs="Arial"/>
      <w:b/>
      <w:bCs/>
      <w:kern w:val="32"/>
      <w:sz w:val="32"/>
      <w:szCs w:val="32"/>
    </w:rPr>
  </w:style>
  <w:style w:type="paragraph" w:styleId="2">
    <w:name w:val="heading 2"/>
    <w:aliases w:val="!Разделы документа"/>
    <w:basedOn w:val="a"/>
    <w:link w:val="20"/>
    <w:qFormat/>
    <w:rsid w:val="000E4421"/>
    <w:pPr>
      <w:jc w:val="center"/>
      <w:outlineLvl w:val="1"/>
    </w:pPr>
    <w:rPr>
      <w:rFonts w:cs="Arial"/>
      <w:b/>
      <w:bCs/>
      <w:iCs/>
      <w:sz w:val="30"/>
      <w:szCs w:val="28"/>
    </w:rPr>
  </w:style>
  <w:style w:type="paragraph" w:styleId="3">
    <w:name w:val="heading 3"/>
    <w:aliases w:val="!Главы документа"/>
    <w:basedOn w:val="a"/>
    <w:link w:val="30"/>
    <w:qFormat/>
    <w:rsid w:val="000E4421"/>
    <w:pPr>
      <w:outlineLvl w:val="2"/>
    </w:pPr>
    <w:rPr>
      <w:rFonts w:cs="Arial"/>
      <w:b/>
      <w:bCs/>
      <w:sz w:val="28"/>
      <w:szCs w:val="26"/>
    </w:rPr>
  </w:style>
  <w:style w:type="paragraph" w:styleId="4">
    <w:name w:val="heading 4"/>
    <w:aliases w:val="!Параграфы/Статьи документа"/>
    <w:basedOn w:val="a"/>
    <w:link w:val="40"/>
    <w:qFormat/>
    <w:rsid w:val="000E4421"/>
    <w:pPr>
      <w:outlineLvl w:val="3"/>
    </w:pPr>
    <w:rPr>
      <w:b/>
      <w:bCs/>
      <w:sz w:val="26"/>
      <w:szCs w:val="28"/>
    </w:rPr>
  </w:style>
  <w:style w:type="character" w:default="1" w:styleId="a0">
    <w:name w:val="Default Paragraph Font"/>
    <w:semiHidden/>
    <w:rsid w:val="000E442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E4421"/>
  </w:style>
  <w:style w:type="paragraph" w:customStyle="1" w:styleId="ConsPlusTitle">
    <w:name w:val="ConsPlusTitle"/>
    <w:rsid w:val="00B367BB"/>
    <w:pPr>
      <w:widowControl w:val="0"/>
      <w:autoSpaceDE w:val="0"/>
      <w:autoSpaceDN w:val="0"/>
      <w:adjustRightInd w:val="0"/>
    </w:pPr>
    <w:rPr>
      <w:b/>
      <w:bCs/>
      <w:sz w:val="28"/>
      <w:szCs w:val="28"/>
    </w:rPr>
  </w:style>
  <w:style w:type="paragraph" w:customStyle="1" w:styleId="a3">
    <w:name w:val="Стиль"/>
    <w:rsid w:val="00B367BB"/>
    <w:pPr>
      <w:widowControl w:val="0"/>
      <w:autoSpaceDE w:val="0"/>
      <w:autoSpaceDN w:val="0"/>
      <w:adjustRightInd w:val="0"/>
    </w:pPr>
    <w:rPr>
      <w:sz w:val="24"/>
      <w:szCs w:val="24"/>
    </w:rPr>
  </w:style>
  <w:style w:type="paragraph" w:styleId="a4">
    <w:name w:val="Balloon Text"/>
    <w:basedOn w:val="a"/>
    <w:link w:val="a5"/>
    <w:rsid w:val="00FE23B3"/>
    <w:rPr>
      <w:rFonts w:ascii="Segoe UI" w:hAnsi="Segoe UI" w:cs="Segoe UI"/>
      <w:sz w:val="18"/>
      <w:szCs w:val="18"/>
    </w:rPr>
  </w:style>
  <w:style w:type="character" w:customStyle="1" w:styleId="a5">
    <w:name w:val="Текст выноски Знак"/>
    <w:link w:val="a4"/>
    <w:rsid w:val="00FE23B3"/>
    <w:rPr>
      <w:rFonts w:ascii="Segoe UI" w:hAnsi="Segoe UI" w:cs="Segoe UI"/>
      <w:sz w:val="18"/>
      <w:szCs w:val="18"/>
    </w:rPr>
  </w:style>
  <w:style w:type="character" w:customStyle="1" w:styleId="10">
    <w:name w:val="Заголовок 1 Знак"/>
    <w:aliases w:val="!Части документа Знак"/>
    <w:link w:val="1"/>
    <w:rsid w:val="008E6B21"/>
    <w:rPr>
      <w:rFonts w:ascii="Arial" w:hAnsi="Arial" w:cs="Arial"/>
      <w:b/>
      <w:bCs/>
      <w:kern w:val="32"/>
      <w:sz w:val="32"/>
      <w:szCs w:val="32"/>
    </w:rPr>
  </w:style>
  <w:style w:type="character" w:customStyle="1" w:styleId="20">
    <w:name w:val="Заголовок 2 Знак"/>
    <w:aliases w:val="!Разделы документа Знак"/>
    <w:link w:val="2"/>
    <w:rsid w:val="008E6B21"/>
    <w:rPr>
      <w:rFonts w:ascii="Arial" w:hAnsi="Arial" w:cs="Arial"/>
      <w:b/>
      <w:bCs/>
      <w:iCs/>
      <w:sz w:val="30"/>
      <w:szCs w:val="28"/>
    </w:rPr>
  </w:style>
  <w:style w:type="character" w:customStyle="1" w:styleId="30">
    <w:name w:val="Заголовок 3 Знак"/>
    <w:aliases w:val="!Главы документа Знак"/>
    <w:link w:val="3"/>
    <w:rsid w:val="008E6B21"/>
    <w:rPr>
      <w:rFonts w:ascii="Arial" w:hAnsi="Arial" w:cs="Arial"/>
      <w:b/>
      <w:bCs/>
      <w:sz w:val="28"/>
      <w:szCs w:val="26"/>
    </w:rPr>
  </w:style>
  <w:style w:type="character" w:customStyle="1" w:styleId="40">
    <w:name w:val="Заголовок 4 Знак"/>
    <w:aliases w:val="!Параграфы/Статьи документа Знак"/>
    <w:link w:val="4"/>
    <w:rsid w:val="008E6B21"/>
    <w:rPr>
      <w:rFonts w:ascii="Arial" w:hAnsi="Arial"/>
      <w:b/>
      <w:bCs/>
      <w:sz w:val="26"/>
      <w:szCs w:val="28"/>
    </w:rPr>
  </w:style>
  <w:style w:type="character" w:styleId="HTML">
    <w:name w:val="HTML Variable"/>
    <w:aliases w:val="!Ссылки в документе"/>
    <w:basedOn w:val="a0"/>
    <w:rsid w:val="000E4421"/>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0E4421"/>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8E6B21"/>
    <w:rPr>
      <w:rFonts w:ascii="Courier" w:hAnsi="Courier"/>
      <w:sz w:val="22"/>
    </w:rPr>
  </w:style>
  <w:style w:type="paragraph" w:customStyle="1" w:styleId="Title">
    <w:name w:val="Title!Название НПА"/>
    <w:basedOn w:val="a"/>
    <w:rsid w:val="000E4421"/>
    <w:pPr>
      <w:spacing w:before="240" w:after="60"/>
      <w:jc w:val="center"/>
      <w:outlineLvl w:val="0"/>
    </w:pPr>
    <w:rPr>
      <w:rFonts w:cs="Arial"/>
      <w:b/>
      <w:bCs/>
      <w:kern w:val="28"/>
      <w:sz w:val="32"/>
      <w:szCs w:val="32"/>
    </w:rPr>
  </w:style>
  <w:style w:type="character" w:styleId="a8">
    <w:name w:val="Hyperlink"/>
    <w:basedOn w:val="a0"/>
    <w:rsid w:val="000E4421"/>
    <w:rPr>
      <w:color w:val="0000FF"/>
      <w:u w:val="none"/>
    </w:rPr>
  </w:style>
  <w:style w:type="table" w:styleId="a9">
    <w:name w:val="Table Grid"/>
    <w:basedOn w:val="a1"/>
    <w:rsid w:val="008E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8E6B21"/>
    <w:pPr>
      <w:tabs>
        <w:tab w:val="center" w:pos="4677"/>
        <w:tab w:val="right" w:pos="9355"/>
      </w:tabs>
    </w:pPr>
  </w:style>
  <w:style w:type="character" w:customStyle="1" w:styleId="ab">
    <w:name w:val="Верхний колонтитул Знак"/>
    <w:link w:val="aa"/>
    <w:rsid w:val="008E6B21"/>
    <w:rPr>
      <w:rFonts w:ascii="Arial" w:hAnsi="Arial"/>
      <w:sz w:val="24"/>
      <w:szCs w:val="24"/>
    </w:rPr>
  </w:style>
  <w:style w:type="paragraph" w:styleId="ac">
    <w:name w:val="footer"/>
    <w:basedOn w:val="a"/>
    <w:link w:val="ad"/>
    <w:rsid w:val="008E6B21"/>
    <w:pPr>
      <w:tabs>
        <w:tab w:val="center" w:pos="4677"/>
        <w:tab w:val="right" w:pos="9355"/>
      </w:tabs>
    </w:pPr>
  </w:style>
  <w:style w:type="character" w:customStyle="1" w:styleId="ad">
    <w:name w:val="Нижний колонтитул Знак"/>
    <w:link w:val="ac"/>
    <w:rsid w:val="008E6B21"/>
    <w:rPr>
      <w:rFonts w:ascii="Arial" w:hAnsi="Arial"/>
      <w:sz w:val="24"/>
      <w:szCs w:val="24"/>
    </w:rPr>
  </w:style>
  <w:style w:type="paragraph" w:customStyle="1" w:styleId="Application">
    <w:name w:val="Application!Приложение"/>
    <w:rsid w:val="000E4421"/>
    <w:pPr>
      <w:spacing w:before="120" w:after="120"/>
      <w:jc w:val="right"/>
    </w:pPr>
    <w:rPr>
      <w:rFonts w:ascii="Arial" w:hAnsi="Arial" w:cs="Arial"/>
      <w:b/>
      <w:bCs/>
      <w:kern w:val="28"/>
      <w:sz w:val="32"/>
      <w:szCs w:val="32"/>
    </w:rPr>
  </w:style>
  <w:style w:type="paragraph" w:customStyle="1" w:styleId="Table">
    <w:name w:val="Table!Таблица"/>
    <w:rsid w:val="000E4421"/>
    <w:rPr>
      <w:rFonts w:ascii="Arial" w:hAnsi="Arial" w:cs="Arial"/>
      <w:bCs/>
      <w:kern w:val="28"/>
      <w:sz w:val="24"/>
      <w:szCs w:val="32"/>
    </w:rPr>
  </w:style>
  <w:style w:type="paragraph" w:customStyle="1" w:styleId="Table0">
    <w:name w:val="Table!"/>
    <w:next w:val="Table"/>
    <w:rsid w:val="000E4421"/>
    <w:pPr>
      <w:jc w:val="center"/>
    </w:pPr>
    <w:rPr>
      <w:rFonts w:ascii="Arial" w:hAnsi="Arial" w:cs="Arial"/>
      <w:b/>
      <w:bCs/>
      <w:kern w:val="28"/>
      <w:sz w:val="24"/>
      <w:szCs w:val="32"/>
    </w:rPr>
  </w:style>
  <w:style w:type="paragraph" w:customStyle="1" w:styleId="NumberAndDate">
    <w:name w:val="NumberAndDate"/>
    <w:aliases w:val="!Дата и Номер"/>
    <w:qFormat/>
    <w:rsid w:val="0089756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9756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5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14</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АДМИНИСТРАЦИЯ АННОВСКОГО СЕЛЬСКОГО ПОСЕЛЕНИЯ</vt:lpstr>
    </vt:vector>
  </TitlesOfParts>
  <Company>Administration</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АННОВСКОГО СЕЛЬСКОГО ПОСЕЛЕНИЯ</dc:title>
  <dc:subject/>
  <dc:creator>Просветова Наталья Викторовна</dc:creator>
  <cp:keywords/>
  <cp:lastModifiedBy>Просветова Наталья Викторовна</cp:lastModifiedBy>
  <cp:revision>1</cp:revision>
  <cp:lastPrinted>2025-06-23T06:26:00Z</cp:lastPrinted>
  <dcterms:created xsi:type="dcterms:W3CDTF">2025-06-23T06:26:00Z</dcterms:created>
  <dcterms:modified xsi:type="dcterms:W3CDTF">2025-06-23T06:27:00Z</dcterms:modified>
</cp:coreProperties>
</file>